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Content>
        <w:p w14:paraId="214E2DF5" w14:textId="77777777" w:rsidR="006E4B00" w:rsidRDefault="007F7C8B">
          <w:pPr>
            <w:pStyle w:val="Logo"/>
          </w:pPr>
          <w:sdt>
            <w:sdtPr>
              <w:alias w:val="Click icon at right to replace logo"/>
              <w:tag w:val="Click icon at right to replace logo"/>
              <w:id w:val="-2090688503"/>
              <w:picture/>
            </w:sdtPr>
            <w:sdtContent>
              <w:r w:rsidR="00A53BFF">
                <w:rPr>
                  <w:noProof/>
                  <w:lang w:eastAsia="en-US"/>
                </w:rPr>
                <w:drawing>
                  <wp:inline distT="0" distB="0" distL="0" distR="0" wp14:anchorId="28015B85" wp14:editId="5720C10D">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sdtContent>
          </w:sdt>
          <w:r w:rsidR="00A53BFF">
            <w:rPr>
              <w:noProof/>
              <w:lang w:eastAsia="en-US"/>
            </w:rPr>
            <mc:AlternateContent>
              <mc:Choice Requires="wps">
                <w:drawing>
                  <wp:anchor distT="0" distB="0" distL="114300" distR="114300" simplePos="0" relativeHeight="251660288" behindDoc="0" locked="0" layoutInCell="1" allowOverlap="1" wp14:anchorId="1E9AF15B" wp14:editId="3929FD89">
                    <wp:simplePos x="0" y="0"/>
                    <wp:positionH relativeFrom="margin">
                      <wp:align>left</wp:align>
                    </wp:positionH>
                    <wp:positionV relativeFrom="margin">
                      <wp:align>bottom</wp:align>
                    </wp:positionV>
                    <wp:extent cx="5943600" cy="621792"/>
                    <wp:effectExtent l="0" t="0" r="0" b="698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7F7C8B" w14:paraId="2DB29713" w14:textId="77777777">
                                  <w:sdt>
                                    <w:sdtPr>
                                      <w:alias w:val="Address"/>
                                      <w:tag w:val=""/>
                                      <w:id w:val="-640814801"/>
                                      <w:placeholder>
                                        <w:docPart w:val="0E36393284904F9BBDB3F0C3B21BE30E"/>
                                      </w:placeholder>
                                      <w:showingPlcHdr/>
                                      <w:dataBinding w:prefixMappings="xmlns:ns0='http://schemas.microsoft.com/office/2006/coverPageProps' " w:xpath="/ns0:CoverPageProperties[1]/ns0:CompanyAddress[1]" w:storeItemID="{55AF091B-3C7A-41E3-B477-F2FDAA23CFDA}"/>
                                      <w15:appearance w15:val="hidden"/>
                                      <w:text w:multiLine="1"/>
                                    </w:sdtPr>
                                    <w:sdtContent>
                                      <w:tc>
                                        <w:tcPr>
                                          <w:tcW w:w="1496" w:type="pct"/>
                                        </w:tcPr>
                                        <w:p w14:paraId="5B2C8D97" w14:textId="77777777" w:rsidR="007F7C8B" w:rsidRDefault="007F7C8B">
                                          <w:pPr>
                                            <w:pStyle w:val="ContactInfo"/>
                                          </w:pPr>
                                          <w:r>
                                            <w:t>[Street Address]</w:t>
                                          </w:r>
                                          <w:r>
                                            <w:br/>
                                            <w:t>[City, ST ZIP Code]</w:t>
                                          </w:r>
                                        </w:p>
                                      </w:tc>
                                    </w:sdtContent>
                                  </w:sdt>
                                  <w:tc>
                                    <w:tcPr>
                                      <w:tcW w:w="252" w:type="pct"/>
                                    </w:tcPr>
                                    <w:p w14:paraId="5740C467" w14:textId="77777777" w:rsidR="007F7C8B" w:rsidRDefault="007F7C8B">
                                      <w:pPr>
                                        <w:pStyle w:val="ContactInfo"/>
                                      </w:pPr>
                                    </w:p>
                                  </w:tc>
                                  <w:tc>
                                    <w:tcPr>
                                      <w:tcW w:w="1501" w:type="pct"/>
                                    </w:tcPr>
                                    <w:p w14:paraId="6ABB887E" w14:textId="77777777" w:rsidR="007F7C8B" w:rsidRDefault="007F7C8B">
                                      <w:pPr>
                                        <w:pStyle w:val="ContactInfo"/>
                                        <w:jc w:val="center"/>
                                      </w:pPr>
                                      <w:r>
                                        <w:t xml:space="preserve">p. </w:t>
                                      </w:r>
                                      <w:sdt>
                                        <w:sdtPr>
                                          <w:alias w:val="Company Phone"/>
                                          <w:tag w:val=""/>
                                          <w:id w:val="-87777077"/>
                                          <w:placeholder>
                                            <w:docPart w:val="F6531D3C3B084BCB9F120A19B640A53A"/>
                                          </w:placeholder>
                                          <w:showingPlcHdr/>
                                          <w:dataBinding w:prefixMappings="xmlns:ns0='http://schemas.microsoft.com/office/2006/coverPageProps' " w:xpath="/ns0:CoverPageProperties[1]/ns0:CompanyPhone[1]" w:storeItemID="{55AF091B-3C7A-41E3-B477-F2FDAA23CFDA}"/>
                                          <w15:appearance w15:val="hidden"/>
                                          <w:text/>
                                        </w:sdtPr>
                                        <w:sdtContent>
                                          <w:r>
                                            <w:t>[Telephone]</w:t>
                                          </w:r>
                                        </w:sdtContent>
                                      </w:sdt>
                                    </w:p>
                                    <w:p w14:paraId="37704B40" w14:textId="77777777" w:rsidR="007F7C8B" w:rsidRDefault="007F7C8B">
                                      <w:pPr>
                                        <w:pStyle w:val="ContactInfo"/>
                                        <w:jc w:val="center"/>
                                      </w:pPr>
                                      <w:r>
                                        <w:t xml:space="preserve">f. </w:t>
                                      </w:r>
                                      <w:sdt>
                                        <w:sdtPr>
                                          <w:alias w:val="Fax"/>
                                          <w:tag w:val=""/>
                                          <w:id w:val="-139662679"/>
                                          <w:placeholder>
                                            <w:docPart w:val="48970E31565F46049E766B9F2963D70E"/>
                                          </w:placeholder>
                                          <w:showingPlcHdr/>
                                          <w:dataBinding w:prefixMappings="xmlns:ns0='http://schemas.microsoft.com/office/2006/coverPageProps' " w:xpath="/ns0:CoverPageProperties[1]/ns0:CompanyFax[1]" w:storeItemID="{55AF091B-3C7A-41E3-B477-F2FDAA23CFDA}"/>
                                          <w15:appearance w15:val="hidden"/>
                                          <w:text/>
                                        </w:sdtPr>
                                        <w:sdtContent>
                                          <w:r>
                                            <w:t>[Fax]</w:t>
                                          </w:r>
                                        </w:sdtContent>
                                      </w:sdt>
                                    </w:p>
                                  </w:tc>
                                  <w:tc>
                                    <w:tcPr>
                                      <w:tcW w:w="252" w:type="pct"/>
                                    </w:tcPr>
                                    <w:p w14:paraId="6A03AB4B" w14:textId="77777777" w:rsidR="007F7C8B" w:rsidRDefault="007F7C8B">
                                      <w:pPr>
                                        <w:pStyle w:val="ContactInfo"/>
                                      </w:pPr>
                                    </w:p>
                                  </w:tc>
                                  <w:tc>
                                    <w:tcPr>
                                      <w:tcW w:w="1500" w:type="pct"/>
                                    </w:tcPr>
                                    <w:sdt>
                                      <w:sdtPr>
                                        <w:alias w:val="Email"/>
                                        <w:tag w:val=""/>
                                        <w:id w:val="-1029019786"/>
                                        <w:placeholder>
                                          <w:docPart w:val="2B58FA530A8A47B0843FC00DF5F99FF1"/>
                                        </w:placeholder>
                                        <w:showingPlcHdr/>
                                        <w:dataBinding w:prefixMappings="xmlns:ns0='http://schemas.microsoft.com/office/2006/coverPageProps' " w:xpath="/ns0:CoverPageProperties[1]/ns0:CompanyEmail[1]" w:storeItemID="{55AF091B-3C7A-41E3-B477-F2FDAA23CFDA}"/>
                                        <w15:appearance w15:val="hidden"/>
                                        <w:text/>
                                      </w:sdtPr>
                                      <w:sdtContent>
                                        <w:p w14:paraId="29CF3C4E" w14:textId="77777777" w:rsidR="007F7C8B" w:rsidRDefault="007F7C8B">
                                          <w:pPr>
                                            <w:pStyle w:val="ContactInfo"/>
                                            <w:jc w:val="right"/>
                                          </w:pPr>
                                          <w:r>
                                            <w:t>[Email]</w:t>
                                          </w:r>
                                        </w:p>
                                      </w:sdtContent>
                                    </w:sdt>
                                    <w:p w14:paraId="0E4950EF" w14:textId="77777777" w:rsidR="007F7C8B" w:rsidRDefault="007F7C8B">
                                      <w:pPr>
                                        <w:pStyle w:val="ContactInfo"/>
                                        <w:jc w:val="right"/>
                                      </w:pPr>
                                      <w:sdt>
                                        <w:sdtPr>
                                          <w:alias w:val="Web address"/>
                                          <w:tag w:val=""/>
                                          <w:id w:val="2128656978"/>
                                          <w:placeholder>
                                            <w:docPart w:val="DE32AF7728584CB2998ABB9FBB75CD5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r>
                                            <w:t>[Web address]</w:t>
                                          </w:r>
                                        </w:sdtContent>
                                      </w:sdt>
                                    </w:p>
                                  </w:tc>
                                </w:tr>
                              </w:tbl>
                              <w:p w14:paraId="375A7ADC" w14:textId="77777777" w:rsidR="007F7C8B" w:rsidRDefault="007F7C8B">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E9AF15B"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7F7C8B" w14:paraId="2DB29713" w14:textId="77777777">
                            <w:sdt>
                              <w:sdtPr>
                                <w:alias w:val="Address"/>
                                <w:tag w:val=""/>
                                <w:id w:val="-640814801"/>
                                <w:placeholder>
                                  <w:docPart w:val="0E36393284904F9BBDB3F0C3B21BE30E"/>
                                </w:placeholder>
                                <w:showingPlcHdr/>
                                <w:dataBinding w:prefixMappings="xmlns:ns0='http://schemas.microsoft.com/office/2006/coverPageProps' " w:xpath="/ns0:CoverPageProperties[1]/ns0:CompanyAddress[1]" w:storeItemID="{55AF091B-3C7A-41E3-B477-F2FDAA23CFDA}"/>
                                <w15:appearance w15:val="hidden"/>
                                <w:text w:multiLine="1"/>
                              </w:sdtPr>
                              <w:sdtContent>
                                <w:tc>
                                  <w:tcPr>
                                    <w:tcW w:w="1496" w:type="pct"/>
                                  </w:tcPr>
                                  <w:p w14:paraId="5B2C8D97" w14:textId="77777777" w:rsidR="007F7C8B" w:rsidRDefault="007F7C8B">
                                    <w:pPr>
                                      <w:pStyle w:val="ContactInfo"/>
                                    </w:pPr>
                                    <w:r>
                                      <w:t>[Street Address]</w:t>
                                    </w:r>
                                    <w:r>
                                      <w:br/>
                                      <w:t>[City, ST ZIP Code]</w:t>
                                    </w:r>
                                  </w:p>
                                </w:tc>
                              </w:sdtContent>
                            </w:sdt>
                            <w:tc>
                              <w:tcPr>
                                <w:tcW w:w="252" w:type="pct"/>
                              </w:tcPr>
                              <w:p w14:paraId="5740C467" w14:textId="77777777" w:rsidR="007F7C8B" w:rsidRDefault="007F7C8B">
                                <w:pPr>
                                  <w:pStyle w:val="ContactInfo"/>
                                </w:pPr>
                              </w:p>
                            </w:tc>
                            <w:tc>
                              <w:tcPr>
                                <w:tcW w:w="1501" w:type="pct"/>
                              </w:tcPr>
                              <w:p w14:paraId="6ABB887E" w14:textId="77777777" w:rsidR="007F7C8B" w:rsidRDefault="007F7C8B">
                                <w:pPr>
                                  <w:pStyle w:val="ContactInfo"/>
                                  <w:jc w:val="center"/>
                                </w:pPr>
                                <w:r>
                                  <w:t xml:space="preserve">p. </w:t>
                                </w:r>
                                <w:sdt>
                                  <w:sdtPr>
                                    <w:alias w:val="Company Phone"/>
                                    <w:tag w:val=""/>
                                    <w:id w:val="-87777077"/>
                                    <w:placeholder>
                                      <w:docPart w:val="F6531D3C3B084BCB9F120A19B640A53A"/>
                                    </w:placeholder>
                                    <w:showingPlcHdr/>
                                    <w:dataBinding w:prefixMappings="xmlns:ns0='http://schemas.microsoft.com/office/2006/coverPageProps' " w:xpath="/ns0:CoverPageProperties[1]/ns0:CompanyPhone[1]" w:storeItemID="{55AF091B-3C7A-41E3-B477-F2FDAA23CFDA}"/>
                                    <w15:appearance w15:val="hidden"/>
                                    <w:text/>
                                  </w:sdtPr>
                                  <w:sdtContent>
                                    <w:r>
                                      <w:t>[Telephone]</w:t>
                                    </w:r>
                                  </w:sdtContent>
                                </w:sdt>
                              </w:p>
                              <w:p w14:paraId="37704B40" w14:textId="77777777" w:rsidR="007F7C8B" w:rsidRDefault="007F7C8B">
                                <w:pPr>
                                  <w:pStyle w:val="ContactInfo"/>
                                  <w:jc w:val="center"/>
                                </w:pPr>
                                <w:r>
                                  <w:t xml:space="preserve">f. </w:t>
                                </w:r>
                                <w:sdt>
                                  <w:sdtPr>
                                    <w:alias w:val="Fax"/>
                                    <w:tag w:val=""/>
                                    <w:id w:val="-139662679"/>
                                    <w:placeholder>
                                      <w:docPart w:val="48970E31565F46049E766B9F2963D70E"/>
                                    </w:placeholder>
                                    <w:showingPlcHdr/>
                                    <w:dataBinding w:prefixMappings="xmlns:ns0='http://schemas.microsoft.com/office/2006/coverPageProps' " w:xpath="/ns0:CoverPageProperties[1]/ns0:CompanyFax[1]" w:storeItemID="{55AF091B-3C7A-41E3-B477-F2FDAA23CFDA}"/>
                                    <w15:appearance w15:val="hidden"/>
                                    <w:text/>
                                  </w:sdtPr>
                                  <w:sdtContent>
                                    <w:r>
                                      <w:t>[Fax]</w:t>
                                    </w:r>
                                  </w:sdtContent>
                                </w:sdt>
                              </w:p>
                            </w:tc>
                            <w:tc>
                              <w:tcPr>
                                <w:tcW w:w="252" w:type="pct"/>
                              </w:tcPr>
                              <w:p w14:paraId="6A03AB4B" w14:textId="77777777" w:rsidR="007F7C8B" w:rsidRDefault="007F7C8B">
                                <w:pPr>
                                  <w:pStyle w:val="ContactInfo"/>
                                </w:pPr>
                              </w:p>
                            </w:tc>
                            <w:tc>
                              <w:tcPr>
                                <w:tcW w:w="1500" w:type="pct"/>
                              </w:tcPr>
                              <w:sdt>
                                <w:sdtPr>
                                  <w:alias w:val="Email"/>
                                  <w:tag w:val=""/>
                                  <w:id w:val="-1029019786"/>
                                  <w:placeholder>
                                    <w:docPart w:val="2B58FA530A8A47B0843FC00DF5F99FF1"/>
                                  </w:placeholder>
                                  <w:showingPlcHdr/>
                                  <w:dataBinding w:prefixMappings="xmlns:ns0='http://schemas.microsoft.com/office/2006/coverPageProps' " w:xpath="/ns0:CoverPageProperties[1]/ns0:CompanyEmail[1]" w:storeItemID="{55AF091B-3C7A-41E3-B477-F2FDAA23CFDA}"/>
                                  <w15:appearance w15:val="hidden"/>
                                  <w:text/>
                                </w:sdtPr>
                                <w:sdtContent>
                                  <w:p w14:paraId="29CF3C4E" w14:textId="77777777" w:rsidR="007F7C8B" w:rsidRDefault="007F7C8B">
                                    <w:pPr>
                                      <w:pStyle w:val="ContactInfo"/>
                                      <w:jc w:val="right"/>
                                    </w:pPr>
                                    <w:r>
                                      <w:t>[Email]</w:t>
                                    </w:r>
                                  </w:p>
                                </w:sdtContent>
                              </w:sdt>
                              <w:p w14:paraId="0E4950EF" w14:textId="77777777" w:rsidR="007F7C8B" w:rsidRDefault="007F7C8B">
                                <w:pPr>
                                  <w:pStyle w:val="ContactInfo"/>
                                  <w:jc w:val="right"/>
                                </w:pPr>
                                <w:sdt>
                                  <w:sdtPr>
                                    <w:alias w:val="Web address"/>
                                    <w:tag w:val=""/>
                                    <w:id w:val="2128656978"/>
                                    <w:placeholder>
                                      <w:docPart w:val="DE32AF7728584CB2998ABB9FBB75CD5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r>
                                      <w:t>[Web address]</w:t>
                                    </w:r>
                                  </w:sdtContent>
                                </w:sdt>
                              </w:p>
                            </w:tc>
                          </w:tr>
                        </w:tbl>
                        <w:p w14:paraId="375A7ADC" w14:textId="77777777" w:rsidR="007F7C8B" w:rsidRDefault="007F7C8B">
                          <w:pPr>
                            <w:pStyle w:val="TableSpace"/>
                          </w:pPr>
                        </w:p>
                      </w:txbxContent>
                    </v:textbox>
                    <w10:wrap type="topAndBottom" anchorx="margin" anchory="margin"/>
                  </v:shape>
                </w:pict>
              </mc:Fallback>
            </mc:AlternateContent>
          </w:r>
          <w:r w:rsidR="00A53BFF">
            <w:rPr>
              <w:noProof/>
              <w:lang w:eastAsia="en-US"/>
            </w:rPr>
            <mc:AlternateContent>
              <mc:Choice Requires="wps">
                <w:drawing>
                  <wp:anchor distT="0" distB="0" distL="114300" distR="114300" simplePos="0" relativeHeight="251659264" behindDoc="0" locked="0" layoutInCell="1" allowOverlap="1" wp14:anchorId="1AF04391" wp14:editId="0E5CE081">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4E09C" w14:textId="77777777" w:rsidR="007F7C8B" w:rsidRDefault="007F7C8B">
                                <w:pPr>
                                  <w:pStyle w:val="Title"/>
                                </w:pPr>
                                <w:sdt>
                                  <w:sdtPr>
                                    <w:alias w:val="Title"/>
                                    <w:tag w:val=""/>
                                    <w:id w:val="1398315692"/>
                                    <w:placeholder>
                                      <w:docPart w:val="2FC99E6B84EA4015813F011BD19DA10A"/>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r>
                                      <w:t>[Business Plan Title]</w:t>
                                    </w:r>
                                  </w:sdtContent>
                                </w:sdt>
                              </w:p>
                              <w:p w14:paraId="26297D37" w14:textId="77777777" w:rsidR="007F7C8B" w:rsidRDefault="007F7C8B">
                                <w:pPr>
                                  <w:pStyle w:val="Subtitle"/>
                                </w:pPr>
                                <w:sdt>
                                  <w:sdtPr>
                                    <w:alias w:val="Subtitle"/>
                                    <w:tag w:val=""/>
                                    <w:id w:val="728655622"/>
                                    <w:placeholder>
                                      <w:docPart w:val="20CD315662E94875868AE406F9C122B8"/>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t>[Business Plan Subtitle]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w14:anchorId="1AF04391" id="Text Box 2" o:spid="_x0000_s1027"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LmAIAAJI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l3vn&#10;wOza1nsQ7m0/aMHxmwak3LIQH5jHZIFIbIt4j0MqC/DtIFGysf7X3/TJHw0PKyUtJrWi4eeWeUGJ&#10;+mowCmmsR8GPwnoUzFZfWbAwwR5yPIu44KMaRemtfsYSWaVXYGKG462KxlG8iv2+wBLiYrXKThhe&#10;x+KteXQ8hU6kpBZ76p6Zd0MfRrTwnR1nmC2O2rH3zf3iVtuIpsy9mnDtURzwxuDnFh6WVNosb/+z&#10;1+sqXf4G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yttfy5gCAACSBQAADgAAAAAAAAAAAAAAAAAuAgAAZHJzL2Uyb0RvYy54&#10;bWxQSwECLQAUAAYACAAAACEAifTqgNsAAAAFAQAADwAAAAAAAAAAAAAAAADyBAAAZHJzL2Rvd25y&#10;ZXYueG1sUEsFBgAAAAAEAAQA8wAAAPoFAAAAAA==&#10;" filled="f" stroked="f" strokeweight=".5pt">
                    <v:textbox style="mso-fit-shape-to-text:t" inset="0,0,0,0">
                      <w:txbxContent>
                        <w:p w14:paraId="1004E09C" w14:textId="77777777" w:rsidR="007F7C8B" w:rsidRDefault="007F7C8B">
                          <w:pPr>
                            <w:pStyle w:val="Title"/>
                          </w:pPr>
                          <w:sdt>
                            <w:sdtPr>
                              <w:alias w:val="Title"/>
                              <w:tag w:val=""/>
                              <w:id w:val="1398315692"/>
                              <w:placeholder>
                                <w:docPart w:val="2FC99E6B84EA4015813F011BD19DA10A"/>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r>
                                <w:t>[Business Plan Title]</w:t>
                              </w:r>
                            </w:sdtContent>
                          </w:sdt>
                        </w:p>
                        <w:p w14:paraId="26297D37" w14:textId="77777777" w:rsidR="007F7C8B" w:rsidRDefault="007F7C8B">
                          <w:pPr>
                            <w:pStyle w:val="Subtitle"/>
                          </w:pPr>
                          <w:sdt>
                            <w:sdtPr>
                              <w:alias w:val="Subtitle"/>
                              <w:tag w:val=""/>
                              <w:id w:val="728655622"/>
                              <w:placeholder>
                                <w:docPart w:val="20CD315662E94875868AE406F9C122B8"/>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t>[Business Plan Subtitle]</w:t>
                              </w:r>
                            </w:sdtContent>
                          </w:sdt>
                        </w:p>
                      </w:txbxContent>
                    </v:textbox>
                    <w10:wrap type="topAndBottom" anchorx="margin" anchory="margin"/>
                  </v:shape>
                </w:pict>
              </mc:Fallback>
            </mc:AlternateContent>
          </w:r>
        </w:p>
        <w:p w14:paraId="4F45E0C7" w14:textId="77777777" w:rsidR="006E4B00" w:rsidRDefault="006E4B00"/>
        <w:p w14:paraId="46CD04CA" w14:textId="77777777" w:rsidR="006E4B00" w:rsidRDefault="00A53BFF">
          <w:bookmarkStart w:id="0" w:name="_GoBack"/>
          <w:bookmarkEnd w:id="0"/>
          <w:r>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14:paraId="423D92B3" w14:textId="77777777" w:rsidR="006E4B00" w:rsidRDefault="00A53BFF">
          <w:pPr>
            <w:pStyle w:val="TOCHeading"/>
          </w:pPr>
          <w:r>
            <w:t>Table of Contents</w:t>
          </w:r>
        </w:p>
        <w:p w14:paraId="141E2130" w14:textId="77777777" w:rsidR="00281C22" w:rsidRDefault="00A53BFF">
          <w:pPr>
            <w:pStyle w:val="TOC1"/>
            <w:tabs>
              <w:tab w:val="right" w:leader="dot" w:pos="9350"/>
            </w:tabs>
            <w:rPr>
              <w:b w:val="0"/>
              <w:bCs w:val="0"/>
              <w:noProof/>
              <w:color w:val="auto"/>
              <w:sz w:val="22"/>
              <w:szCs w:val="22"/>
              <w:lang w:eastAsia="en-US"/>
            </w:rPr>
          </w:pPr>
          <w:r>
            <w:rPr>
              <w:b w:val="0"/>
              <w:bCs w:val="0"/>
            </w:rPr>
            <w:fldChar w:fldCharType="begin"/>
          </w:r>
          <w:r>
            <w:rPr>
              <w:b w:val="0"/>
              <w:bCs w:val="0"/>
            </w:rPr>
            <w:instrText xml:space="preserve"> TOC \o "1-2" \n "2-2" \h \z \u </w:instrText>
          </w:r>
          <w:r>
            <w:rPr>
              <w:b w:val="0"/>
              <w:bCs w:val="0"/>
            </w:rPr>
            <w:fldChar w:fldCharType="separate"/>
          </w:r>
          <w:hyperlink w:anchor="_Toc8114628" w:history="1">
            <w:r w:rsidR="00281C22" w:rsidRPr="000666D0">
              <w:rPr>
                <w:rStyle w:val="Hyperlink"/>
                <w:noProof/>
              </w:rPr>
              <w:t>Executive Summary</w:t>
            </w:r>
            <w:r w:rsidR="00281C22">
              <w:rPr>
                <w:noProof/>
                <w:webHidden/>
              </w:rPr>
              <w:tab/>
            </w:r>
            <w:r w:rsidR="00281C22">
              <w:rPr>
                <w:noProof/>
                <w:webHidden/>
              </w:rPr>
              <w:fldChar w:fldCharType="begin"/>
            </w:r>
            <w:r w:rsidR="00281C22">
              <w:rPr>
                <w:noProof/>
                <w:webHidden/>
              </w:rPr>
              <w:instrText xml:space="preserve"> PAGEREF _Toc8114628 \h </w:instrText>
            </w:r>
            <w:r w:rsidR="00281C22">
              <w:rPr>
                <w:noProof/>
                <w:webHidden/>
              </w:rPr>
            </w:r>
            <w:r w:rsidR="00281C22">
              <w:rPr>
                <w:noProof/>
                <w:webHidden/>
              </w:rPr>
              <w:fldChar w:fldCharType="separate"/>
            </w:r>
            <w:r w:rsidR="00281C22">
              <w:rPr>
                <w:noProof/>
                <w:webHidden/>
              </w:rPr>
              <w:t>2</w:t>
            </w:r>
            <w:r w:rsidR="00281C22">
              <w:rPr>
                <w:noProof/>
                <w:webHidden/>
              </w:rPr>
              <w:fldChar w:fldCharType="end"/>
            </w:r>
          </w:hyperlink>
        </w:p>
        <w:p w14:paraId="62EBEA74" w14:textId="77777777" w:rsidR="00281C22" w:rsidRDefault="00281C22">
          <w:pPr>
            <w:pStyle w:val="TOC2"/>
            <w:rPr>
              <w:noProof/>
              <w:color w:val="auto"/>
              <w:lang w:eastAsia="en-US"/>
            </w:rPr>
          </w:pPr>
          <w:hyperlink w:anchor="_Toc8114629" w:history="1">
            <w:r w:rsidRPr="000666D0">
              <w:rPr>
                <w:rStyle w:val="Hyperlink"/>
                <w:noProof/>
              </w:rPr>
              <w:t>Long- and Short-Term Goals</w:t>
            </w:r>
          </w:hyperlink>
        </w:p>
        <w:p w14:paraId="0F8E50F1" w14:textId="77777777" w:rsidR="00281C22" w:rsidRDefault="00281C22">
          <w:pPr>
            <w:pStyle w:val="TOC2"/>
            <w:rPr>
              <w:noProof/>
              <w:color w:val="auto"/>
              <w:lang w:eastAsia="en-US"/>
            </w:rPr>
          </w:pPr>
          <w:hyperlink w:anchor="_Toc8114630" w:history="1">
            <w:r w:rsidRPr="000666D0">
              <w:rPr>
                <w:rStyle w:val="Hyperlink"/>
                <w:noProof/>
              </w:rPr>
              <w:t>Mission Statement</w:t>
            </w:r>
          </w:hyperlink>
        </w:p>
        <w:p w14:paraId="61C3D722" w14:textId="77777777" w:rsidR="00281C22" w:rsidRDefault="00281C22">
          <w:pPr>
            <w:pStyle w:val="TOC2"/>
            <w:rPr>
              <w:noProof/>
              <w:color w:val="auto"/>
              <w:lang w:eastAsia="en-US"/>
            </w:rPr>
          </w:pPr>
          <w:hyperlink w:anchor="_Toc8114631" w:history="1">
            <w:r w:rsidRPr="000666D0">
              <w:rPr>
                <w:rStyle w:val="Hyperlink"/>
                <w:noProof/>
              </w:rPr>
              <w:t>Competitive Advantage</w:t>
            </w:r>
          </w:hyperlink>
        </w:p>
        <w:p w14:paraId="31212C49" w14:textId="77777777" w:rsidR="00281C22" w:rsidRDefault="00281C22">
          <w:pPr>
            <w:pStyle w:val="TOC1"/>
            <w:tabs>
              <w:tab w:val="right" w:leader="dot" w:pos="9350"/>
            </w:tabs>
            <w:rPr>
              <w:b w:val="0"/>
              <w:bCs w:val="0"/>
              <w:noProof/>
              <w:color w:val="auto"/>
              <w:sz w:val="22"/>
              <w:szCs w:val="22"/>
              <w:lang w:eastAsia="en-US"/>
            </w:rPr>
          </w:pPr>
          <w:hyperlink w:anchor="_Toc8114632" w:history="1">
            <w:r w:rsidRPr="000666D0">
              <w:rPr>
                <w:rStyle w:val="Hyperlink"/>
                <w:noProof/>
              </w:rPr>
              <w:t>Description of Business</w:t>
            </w:r>
            <w:r>
              <w:rPr>
                <w:noProof/>
                <w:webHidden/>
              </w:rPr>
              <w:tab/>
            </w:r>
            <w:r>
              <w:rPr>
                <w:noProof/>
                <w:webHidden/>
              </w:rPr>
              <w:fldChar w:fldCharType="begin"/>
            </w:r>
            <w:r>
              <w:rPr>
                <w:noProof/>
                <w:webHidden/>
              </w:rPr>
              <w:instrText xml:space="preserve"> PAGEREF _Toc8114632 \h </w:instrText>
            </w:r>
            <w:r>
              <w:rPr>
                <w:noProof/>
                <w:webHidden/>
              </w:rPr>
            </w:r>
            <w:r>
              <w:rPr>
                <w:noProof/>
                <w:webHidden/>
              </w:rPr>
              <w:fldChar w:fldCharType="separate"/>
            </w:r>
            <w:r>
              <w:rPr>
                <w:noProof/>
                <w:webHidden/>
              </w:rPr>
              <w:t>2</w:t>
            </w:r>
            <w:r>
              <w:rPr>
                <w:noProof/>
                <w:webHidden/>
              </w:rPr>
              <w:fldChar w:fldCharType="end"/>
            </w:r>
          </w:hyperlink>
        </w:p>
        <w:p w14:paraId="60ACCCCD" w14:textId="77777777" w:rsidR="00281C22" w:rsidRDefault="00281C22">
          <w:pPr>
            <w:pStyle w:val="TOC2"/>
            <w:rPr>
              <w:noProof/>
              <w:color w:val="auto"/>
              <w:lang w:eastAsia="en-US"/>
            </w:rPr>
          </w:pPr>
          <w:hyperlink w:anchor="_Toc8114633" w:history="1">
            <w:r w:rsidRPr="000666D0">
              <w:rPr>
                <w:rStyle w:val="Hyperlink"/>
                <w:noProof/>
              </w:rPr>
              <w:t>Company Ownership/Legal Entity</w:t>
            </w:r>
          </w:hyperlink>
        </w:p>
        <w:p w14:paraId="6039BDF8" w14:textId="77777777" w:rsidR="00281C22" w:rsidRDefault="00281C22">
          <w:pPr>
            <w:pStyle w:val="TOC2"/>
            <w:rPr>
              <w:noProof/>
              <w:color w:val="auto"/>
              <w:lang w:eastAsia="en-US"/>
            </w:rPr>
          </w:pPr>
          <w:hyperlink w:anchor="_Toc8114634" w:history="1">
            <w:r w:rsidRPr="000666D0">
              <w:rPr>
                <w:rStyle w:val="Hyperlink"/>
                <w:noProof/>
              </w:rPr>
              <w:t>Products and Services</w:t>
            </w:r>
          </w:hyperlink>
        </w:p>
        <w:p w14:paraId="2239C9B5" w14:textId="77777777" w:rsidR="00281C22" w:rsidRDefault="00281C22">
          <w:pPr>
            <w:pStyle w:val="TOC2"/>
            <w:rPr>
              <w:noProof/>
              <w:color w:val="auto"/>
              <w:lang w:eastAsia="en-US"/>
            </w:rPr>
          </w:pPr>
          <w:hyperlink w:anchor="_Toc8114635" w:history="1">
            <w:r w:rsidRPr="000666D0">
              <w:rPr>
                <w:rStyle w:val="Hyperlink"/>
                <w:noProof/>
              </w:rPr>
              <w:t>Suppliers and Manufacturers</w:t>
            </w:r>
          </w:hyperlink>
        </w:p>
        <w:p w14:paraId="1DFBECD6" w14:textId="77777777" w:rsidR="00281C22" w:rsidRDefault="00281C22">
          <w:pPr>
            <w:pStyle w:val="TOC2"/>
            <w:rPr>
              <w:noProof/>
              <w:color w:val="auto"/>
              <w:lang w:eastAsia="en-US"/>
            </w:rPr>
          </w:pPr>
          <w:hyperlink w:anchor="_Toc8114636" w:history="1">
            <w:r w:rsidRPr="000666D0">
              <w:rPr>
                <w:rStyle w:val="Hyperlink"/>
                <w:noProof/>
              </w:rPr>
              <w:t>Management</w:t>
            </w:r>
          </w:hyperlink>
        </w:p>
        <w:p w14:paraId="64B99D8A" w14:textId="77777777" w:rsidR="00281C22" w:rsidRDefault="00281C22">
          <w:pPr>
            <w:pStyle w:val="TOC2"/>
            <w:rPr>
              <w:noProof/>
              <w:color w:val="auto"/>
              <w:lang w:eastAsia="en-US"/>
            </w:rPr>
          </w:pPr>
          <w:hyperlink w:anchor="_Toc8114637" w:history="1">
            <w:r w:rsidRPr="000666D0">
              <w:rPr>
                <w:rStyle w:val="Hyperlink"/>
                <w:noProof/>
              </w:rPr>
              <w:t>Funding</w:t>
            </w:r>
          </w:hyperlink>
        </w:p>
        <w:p w14:paraId="3FDDA221" w14:textId="77777777" w:rsidR="00281C22" w:rsidRDefault="00281C22">
          <w:pPr>
            <w:pStyle w:val="TOC1"/>
            <w:tabs>
              <w:tab w:val="right" w:leader="dot" w:pos="9350"/>
            </w:tabs>
            <w:rPr>
              <w:b w:val="0"/>
              <w:bCs w:val="0"/>
              <w:noProof/>
              <w:color w:val="auto"/>
              <w:sz w:val="22"/>
              <w:szCs w:val="22"/>
              <w:lang w:eastAsia="en-US"/>
            </w:rPr>
          </w:pPr>
          <w:hyperlink w:anchor="_Toc8114638" w:history="1">
            <w:r w:rsidRPr="000666D0">
              <w:rPr>
                <w:rStyle w:val="Hyperlink"/>
                <w:noProof/>
              </w:rPr>
              <w:t>Marketing</w:t>
            </w:r>
            <w:r>
              <w:rPr>
                <w:noProof/>
                <w:webHidden/>
              </w:rPr>
              <w:tab/>
            </w:r>
            <w:r>
              <w:rPr>
                <w:noProof/>
                <w:webHidden/>
              </w:rPr>
              <w:fldChar w:fldCharType="begin"/>
            </w:r>
            <w:r>
              <w:rPr>
                <w:noProof/>
                <w:webHidden/>
              </w:rPr>
              <w:instrText xml:space="preserve"> PAGEREF _Toc8114638 \h </w:instrText>
            </w:r>
            <w:r>
              <w:rPr>
                <w:noProof/>
                <w:webHidden/>
              </w:rPr>
            </w:r>
            <w:r>
              <w:rPr>
                <w:noProof/>
                <w:webHidden/>
              </w:rPr>
              <w:fldChar w:fldCharType="separate"/>
            </w:r>
            <w:r>
              <w:rPr>
                <w:noProof/>
                <w:webHidden/>
              </w:rPr>
              <w:t>4</w:t>
            </w:r>
            <w:r>
              <w:rPr>
                <w:noProof/>
                <w:webHidden/>
              </w:rPr>
              <w:fldChar w:fldCharType="end"/>
            </w:r>
          </w:hyperlink>
        </w:p>
        <w:p w14:paraId="34A1B484" w14:textId="77777777" w:rsidR="00281C22" w:rsidRDefault="00281C22">
          <w:pPr>
            <w:pStyle w:val="TOC2"/>
            <w:rPr>
              <w:noProof/>
              <w:color w:val="auto"/>
              <w:lang w:eastAsia="en-US"/>
            </w:rPr>
          </w:pPr>
          <w:hyperlink w:anchor="_Toc8114639" w:history="1">
            <w:r w:rsidRPr="000666D0">
              <w:rPr>
                <w:rStyle w:val="Hyperlink"/>
                <w:noProof/>
              </w:rPr>
              <w:t>Market Analysis</w:t>
            </w:r>
          </w:hyperlink>
        </w:p>
        <w:p w14:paraId="3A96EE57" w14:textId="77777777" w:rsidR="00281C22" w:rsidRDefault="00281C22">
          <w:pPr>
            <w:pStyle w:val="TOC2"/>
            <w:rPr>
              <w:noProof/>
              <w:color w:val="auto"/>
              <w:lang w:eastAsia="en-US"/>
            </w:rPr>
          </w:pPr>
          <w:hyperlink w:anchor="_Toc8114640" w:history="1">
            <w:r w:rsidRPr="000666D0">
              <w:rPr>
                <w:rStyle w:val="Hyperlink"/>
                <w:noProof/>
              </w:rPr>
              <w:t>Competition</w:t>
            </w:r>
          </w:hyperlink>
        </w:p>
        <w:p w14:paraId="4B4256E6" w14:textId="77777777" w:rsidR="00281C22" w:rsidRDefault="00281C22">
          <w:pPr>
            <w:pStyle w:val="TOC2"/>
            <w:rPr>
              <w:noProof/>
              <w:color w:val="auto"/>
              <w:lang w:eastAsia="en-US"/>
            </w:rPr>
          </w:pPr>
          <w:hyperlink w:anchor="_Toc8114641" w:history="1">
            <w:r w:rsidRPr="000666D0">
              <w:rPr>
                <w:rStyle w:val="Hyperlink"/>
                <w:noProof/>
              </w:rPr>
              <w:t>Pricing</w:t>
            </w:r>
          </w:hyperlink>
        </w:p>
        <w:p w14:paraId="4B0C807C" w14:textId="77777777" w:rsidR="00281C22" w:rsidRDefault="00281C22">
          <w:pPr>
            <w:pStyle w:val="TOC2"/>
            <w:rPr>
              <w:noProof/>
              <w:color w:val="auto"/>
              <w:lang w:eastAsia="en-US"/>
            </w:rPr>
          </w:pPr>
          <w:hyperlink w:anchor="_Toc8114642" w:history="1">
            <w:r w:rsidRPr="000666D0">
              <w:rPr>
                <w:rStyle w:val="Hyperlink"/>
                <w:noProof/>
              </w:rPr>
              <w:t>Strategy and Implementation</w:t>
            </w:r>
          </w:hyperlink>
        </w:p>
        <w:p w14:paraId="39A9E11A" w14:textId="77777777" w:rsidR="00281C22" w:rsidRDefault="00281C22">
          <w:pPr>
            <w:pStyle w:val="TOC1"/>
            <w:tabs>
              <w:tab w:val="right" w:leader="dot" w:pos="9350"/>
            </w:tabs>
            <w:rPr>
              <w:b w:val="0"/>
              <w:bCs w:val="0"/>
              <w:noProof/>
              <w:color w:val="auto"/>
              <w:sz w:val="22"/>
              <w:szCs w:val="22"/>
              <w:lang w:eastAsia="en-US"/>
            </w:rPr>
          </w:pPr>
          <w:hyperlink w:anchor="_Toc8114643" w:history="1">
            <w:r w:rsidRPr="000666D0">
              <w:rPr>
                <w:rStyle w:val="Hyperlink"/>
                <w:noProof/>
              </w:rPr>
              <w:t>Appendix</w:t>
            </w:r>
            <w:r>
              <w:rPr>
                <w:noProof/>
                <w:webHidden/>
              </w:rPr>
              <w:tab/>
            </w:r>
            <w:r>
              <w:rPr>
                <w:noProof/>
                <w:webHidden/>
              </w:rPr>
              <w:fldChar w:fldCharType="begin"/>
            </w:r>
            <w:r>
              <w:rPr>
                <w:noProof/>
                <w:webHidden/>
              </w:rPr>
              <w:instrText xml:space="preserve"> PAGEREF _Toc8114643 \h </w:instrText>
            </w:r>
            <w:r>
              <w:rPr>
                <w:noProof/>
                <w:webHidden/>
              </w:rPr>
            </w:r>
            <w:r>
              <w:rPr>
                <w:noProof/>
                <w:webHidden/>
              </w:rPr>
              <w:fldChar w:fldCharType="separate"/>
            </w:r>
            <w:r>
              <w:rPr>
                <w:noProof/>
                <w:webHidden/>
              </w:rPr>
              <w:t>6</w:t>
            </w:r>
            <w:r>
              <w:rPr>
                <w:noProof/>
                <w:webHidden/>
              </w:rPr>
              <w:fldChar w:fldCharType="end"/>
            </w:r>
          </w:hyperlink>
        </w:p>
        <w:p w14:paraId="452D63EF" w14:textId="77777777" w:rsidR="00281C22" w:rsidRDefault="00281C22">
          <w:pPr>
            <w:pStyle w:val="TOC2"/>
            <w:rPr>
              <w:noProof/>
              <w:color w:val="auto"/>
              <w:lang w:eastAsia="en-US"/>
            </w:rPr>
          </w:pPr>
          <w:hyperlink w:anchor="_Toc8114644" w:history="1">
            <w:r w:rsidRPr="000666D0">
              <w:rPr>
                <w:rStyle w:val="Hyperlink"/>
                <w:noProof/>
              </w:rPr>
              <w:t>Financial Summary</w:t>
            </w:r>
          </w:hyperlink>
        </w:p>
        <w:p w14:paraId="795F9838" w14:textId="77777777" w:rsidR="00281C22" w:rsidRDefault="00281C22">
          <w:pPr>
            <w:pStyle w:val="TOC2"/>
            <w:rPr>
              <w:noProof/>
              <w:color w:val="auto"/>
              <w:lang w:eastAsia="en-US"/>
            </w:rPr>
          </w:pPr>
          <w:hyperlink w:anchor="_Toc8114645" w:history="1">
            <w:r w:rsidRPr="000666D0">
              <w:rPr>
                <w:rStyle w:val="Hyperlink"/>
                <w:noProof/>
              </w:rPr>
              <w:t>Profit and Contribution Margin</w:t>
            </w:r>
          </w:hyperlink>
        </w:p>
        <w:p w14:paraId="635F98B9" w14:textId="77777777" w:rsidR="00281C22" w:rsidRDefault="00281C22">
          <w:pPr>
            <w:pStyle w:val="TOC2"/>
            <w:rPr>
              <w:noProof/>
              <w:color w:val="auto"/>
              <w:lang w:eastAsia="en-US"/>
            </w:rPr>
          </w:pPr>
          <w:hyperlink w:anchor="_Toc8114646" w:history="1">
            <w:r w:rsidRPr="000666D0">
              <w:rPr>
                <w:rStyle w:val="Hyperlink"/>
                <w:noProof/>
              </w:rPr>
              <w:t>Start-Up Expenses and Startup Breakeven Analysis</w:t>
            </w:r>
          </w:hyperlink>
        </w:p>
        <w:p w14:paraId="6572DF20" w14:textId="77777777" w:rsidR="00281C22" w:rsidRDefault="00281C22">
          <w:pPr>
            <w:pStyle w:val="TOC2"/>
            <w:rPr>
              <w:noProof/>
              <w:color w:val="auto"/>
              <w:lang w:eastAsia="en-US"/>
            </w:rPr>
          </w:pPr>
          <w:hyperlink w:anchor="_Toc8114647" w:history="1">
            <w:r w:rsidRPr="000666D0">
              <w:rPr>
                <w:rStyle w:val="Hyperlink"/>
                <w:noProof/>
              </w:rPr>
              <w:t>Fixed Expenses and Breakeven Analysis</w:t>
            </w:r>
          </w:hyperlink>
        </w:p>
        <w:p w14:paraId="02E6BA60" w14:textId="77777777" w:rsidR="00281C22" w:rsidRDefault="00281C22">
          <w:pPr>
            <w:pStyle w:val="TOC2"/>
            <w:rPr>
              <w:noProof/>
              <w:color w:val="auto"/>
              <w:lang w:eastAsia="en-US"/>
            </w:rPr>
          </w:pPr>
          <w:hyperlink w:anchor="_Toc8114648" w:history="1">
            <w:r w:rsidRPr="000666D0">
              <w:rPr>
                <w:rStyle w:val="Hyperlink"/>
                <w:noProof/>
              </w:rPr>
              <w:t>Income Projection Statement</w:t>
            </w:r>
          </w:hyperlink>
        </w:p>
        <w:p w14:paraId="6888AFFE" w14:textId="77777777" w:rsidR="00281C22" w:rsidRDefault="00281C22">
          <w:pPr>
            <w:pStyle w:val="TOC2"/>
            <w:rPr>
              <w:noProof/>
              <w:color w:val="auto"/>
              <w:lang w:eastAsia="en-US"/>
            </w:rPr>
          </w:pPr>
          <w:hyperlink w:anchor="_Toc8114649" w:history="1">
            <w:r w:rsidRPr="000666D0">
              <w:rPr>
                <w:rStyle w:val="Hyperlink"/>
                <w:noProof/>
              </w:rPr>
              <w:t>Miscellaneous Documents</w:t>
            </w:r>
          </w:hyperlink>
        </w:p>
        <w:p w14:paraId="13BCF255" w14:textId="77777777" w:rsidR="006E4B00" w:rsidRDefault="00A53BFF">
          <w:r>
            <w:rPr>
              <w:b/>
              <w:bCs/>
              <w:sz w:val="26"/>
              <w:szCs w:val="26"/>
            </w:rPr>
            <w:fldChar w:fldCharType="end"/>
          </w:r>
        </w:p>
      </w:sdtContent>
    </w:sdt>
    <w:p w14:paraId="52A9515D" w14:textId="77777777" w:rsidR="006E4B00" w:rsidRDefault="006E4B00">
      <w:pPr>
        <w:sectPr w:rsidR="006E4B00">
          <w:pgSz w:w="12240" w:h="15840" w:code="1"/>
          <w:pgMar w:top="1080" w:right="1440" w:bottom="1080" w:left="1440" w:header="720" w:footer="576" w:gutter="0"/>
          <w:pgNumType w:start="0"/>
          <w:cols w:space="720"/>
          <w:titlePg/>
          <w:docGrid w:linePitch="360"/>
        </w:sectPr>
      </w:pPr>
    </w:p>
    <w:p w14:paraId="44A33640" w14:textId="77777777" w:rsidR="006E4B00" w:rsidRDefault="00A53BFF">
      <w:pPr>
        <w:pStyle w:val="Heading1"/>
      </w:pPr>
      <w:bookmarkStart w:id="1" w:name="_Toc8114628"/>
      <w:r>
        <w:lastRenderedPageBreak/>
        <w:t>Executive Summary</w:t>
      </w:r>
      <w:bookmarkEnd w:id="1"/>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73510966"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257C54E" w14:textId="77777777" w:rsidR="00945453" w:rsidRDefault="00945453" w:rsidP="007F7C8B">
            <w:pPr>
              <w:pStyle w:val="Icon"/>
              <w:rPr>
                <w:u w:val="double"/>
              </w:rPr>
            </w:pPr>
            <w:r>
              <w:rPr>
                <w:noProof/>
                <w:lang w:eastAsia="en-US"/>
              </w:rPr>
              <mc:AlternateContent>
                <mc:Choice Requires="wpg">
                  <w:drawing>
                    <wp:inline distT="0" distB="0" distL="0" distR="0" wp14:anchorId="06E28EEF" wp14:editId="3C922A7C">
                      <wp:extent cx="228600" cy="228600"/>
                      <wp:effectExtent l="0" t="0" r="0" b="0"/>
                      <wp:docPr id="1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CA2B9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B2aIJOfwUAAPARAAAOAAAAAAAAAAAAAAAAAC4CAABkcnMvZTJvRG9jLnht&#10;bFBLAQItABQABgAIAAAAIQD4DCmZ2AAAAAMBAAAPAAAAAAAAAAAAAAAAANkHAABkcnMvZG93bnJl&#10;di54bWxQSwUGAAAAAAQABADzAAAA3ggAAAAA&#10;">
                      <v:oval id="Oval 1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d+MIA&#10;AADbAAAADwAAAGRycy9kb3ducmV2LnhtbESPQWsCMRCF74X+hzCF3mpWD2JXo4hi6aVK1R8wbKab&#10;rZtJSOK6/nsjCN5meG/e92a26G0rOgqxcaxgOChAEFdON1wrOB42HxMQMSFrbB2TgitFWMxfX2ZY&#10;anfhX+r2qRY5hGOJCkxKvpQyVoYsxoHzxFn7c8FiymuopQ54yeG2laOiGEuLDWeCQU8rQ9Vpf7YZ&#10;Yny39quv5nNiqf7fXcdh+4NKvb/1yymIRH16mh/X3zrXH8L9lzy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t34wgAAANsAAAAPAAAAAAAAAAAAAAAAAJgCAABkcnMvZG93&#10;bnJldi54bWxQSwUGAAAAAAQABAD1AAAAhwMAAAAA&#10;" fillcolor="#f24f4f [3204]"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kMcIA&#10;AADbAAAADwAAAGRycy9kb3ducmV2LnhtbERP32vCMBB+F/Y/hBvsTdOpyNYZZQyEPgmziq+35tqU&#10;NZeSxNr51y/CYG/38f289Xa0nRjIh9axgudZBoK4crrlRsGx3E1fQISIrLFzTAp+KMB28zBZY67d&#10;lT9pOMRGpBAOOSowMfa5lKEyZDHMXE+cuNp5izFB30jt8ZrCbSfnWbaSFltODQZ7+jBUfR8uVsH5&#10;diqHiy/NvvZFsXz9Oq98vVDq6XF8fwMRaYz/4j93odP8O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KQx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682441402"/>
              <w:placeholder>
                <w:docPart w:val="AF0449A7053C4290995792C65B74D617"/>
              </w:placeholder>
              <w:temporary/>
              <w:showingPlcHdr/>
              <w15:appearance w15:val="hidden"/>
            </w:sdtPr>
            <w:sdtContent>
              <w:p w14:paraId="3C392298" w14:textId="38C4001D"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 xml:space="preserve">Write this last so that you can put the most important information from your business plan. </w:t>
                </w:r>
              </w:p>
              <w:p w14:paraId="76F0F237"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This is where you can give a short summary of your company. If someone only read this one part, what would you want them to know?</w:t>
                </w:r>
              </w:p>
              <w:p w14:paraId="14890F62"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rPr>
                    <w:color w:val="4C483D" w:themeColor="text2"/>
                    <w:sz w:val="20"/>
                    <w:szCs w:val="20"/>
                  </w:rPr>
                </w:pPr>
                <w:r>
                  <w:t>Note: to delete any tip, such as this one, just click the tip text and then press the spacebar.</w:t>
                </w:r>
              </w:p>
            </w:sdtContent>
          </w:sdt>
          <w:p w14:paraId="691FEF8D"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p w14:paraId="0935E2F8"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tc>
      </w:tr>
    </w:tbl>
    <w:p w14:paraId="642406FD" w14:textId="6249BF44" w:rsidR="006E4B00" w:rsidRDefault="006E4B00"/>
    <w:p w14:paraId="7DA49740" w14:textId="77777777" w:rsidR="00D95AED" w:rsidRDefault="00D95AED" w:rsidP="00D95AED">
      <w:pPr>
        <w:pStyle w:val="Heading2"/>
      </w:pPr>
      <w:bookmarkStart w:id="2" w:name="_Toc8114629"/>
      <w:r>
        <w:t>Long- and Short-Term Goals</w:t>
      </w:r>
      <w:bookmarkEnd w:id="2"/>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95AED" w14:paraId="30F67289"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2E4B6185" w14:textId="77777777" w:rsidR="00D95AED" w:rsidRDefault="00D95AED" w:rsidP="007F7C8B">
            <w:pPr>
              <w:pStyle w:val="NoSpacing"/>
              <w:spacing w:before="40"/>
            </w:pPr>
            <w:r>
              <w:rPr>
                <w:noProof/>
                <w:lang w:eastAsia="en-US"/>
              </w:rPr>
              <mc:AlternateContent>
                <mc:Choice Requires="wpg">
                  <w:drawing>
                    <wp:inline distT="0" distB="0" distL="0" distR="0" wp14:anchorId="7994B3EE" wp14:editId="58C79A36">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22739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BVSVW1ggUAAOsRAAAOAAAAAAAAAAAAAAAAAC4CAABkcnMvZTJvRG9j&#10;LnhtbFBLAQItABQABgAIAAAAIQD4DCmZ2AAAAAMBAAAPAAAAAAAAAAAAAAAAANwHAABkcnMvZG93&#10;bnJldi54bWxQSwUGAAAAAAQABADzAAAA4QgAAAAA&#10;">
                      <v:oval id="Oval 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TsEA&#10;AADaAAAADwAAAGRycy9kb3ducmV2LnhtbESP3WoCMRCF7wu+QxihdzVroaKrUUSp9KYt/jzAsBk3&#10;q5tJSOK6vn1TKPTycH4+zmLV21Z0FGLjWMF4VIAgrpxuuFZwOr6/TEHEhKyxdUwKHhRhtRw8LbDU&#10;7s576g6pFnmEY4kKTEq+lDJWhizGkfPE2Tu7YDFlGWqpA97zuG3la1FMpMWGM8Ggp42h6nq42Qwx&#10;vtv6za6ZTS3Vl+/HJHx9olLPw349B5GoT//hv/aHVvAGv1fyDZ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RZE7BAAAA2gAAAA8AAAAAAAAAAAAAAAAAmAIAAGRycy9kb3du&#10;cmV2LnhtbFBLBQYAAAAABAAEAPUAAACGAwAAAAA=&#10;" fillcolor="#f24f4f [3204]"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K1cMA&#10;AADaAAAADwAAAGRycy9kb3ducmV2LnhtbESPQUvDQBSE74L/YXmCN7uxlqCx2yIFISfBppLrM/uS&#10;DWbfht1tGv31bqHQ4zAz3zDr7WwHMZEPvWMFj4sMBHHjdM+dgkP1/vAMIkRkjYNjUvBLAbab25s1&#10;Ftqd+JOmfexEgnAoUIGJcSykDI0hi2HhRuLktc5bjEn6TmqPpwS3g1xmWS4t9pwWDI60M9T87I9W&#10;Qf33VU1HX5mP1pfl6uW7zn37pNT93fz2CiLSHK/hS7vUCnI4X0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rK1cMAAADa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id w:val="1856464449"/>
              <w:placeholder>
                <w:docPart w:val="97E9BD036A234296821EE92D295CB20E"/>
              </w:placeholder>
              <w:temporary/>
              <w:showingPlcHdr/>
              <w15:appearance w15:val="hidden"/>
            </w:sdtPr>
            <w:sdtContent>
              <w:p w14:paraId="1CE8FB1E" w14:textId="5BC68DD6" w:rsidR="00D95AED" w:rsidRDefault="0053102A" w:rsidP="0053102A">
                <w:pPr>
                  <w:cnfStyle w:val="000000000000" w:firstRow="0" w:lastRow="0" w:firstColumn="0" w:lastColumn="0" w:oddVBand="0" w:evenVBand="0" w:oddHBand="0" w:evenHBand="0" w:firstRowFirstColumn="0" w:firstRowLastColumn="0" w:lastRowFirstColumn="0" w:lastRowLastColumn="0"/>
                </w:pPr>
                <w:r w:rsidRPr="0053102A">
                  <w:rPr>
                    <w:rFonts w:asciiTheme="majorHAnsi" w:eastAsiaTheme="majorEastAsia" w:hAnsiTheme="majorHAnsi" w:cstheme="majorBidi"/>
                    <w:i/>
                    <w:iCs/>
                    <w:sz w:val="16"/>
                    <w:szCs w:val="16"/>
                  </w:rPr>
                  <w:t>Summarize your goals and purpose defined in Chapter 1 of The Big Startup Guidebook for Kids.</w:t>
                </w:r>
              </w:p>
            </w:sdtContent>
          </w:sdt>
        </w:tc>
      </w:tr>
    </w:tbl>
    <w:p w14:paraId="0AB16ED1" w14:textId="77777777" w:rsidR="006E4B00" w:rsidRDefault="006E4B00"/>
    <w:p w14:paraId="53F4FACD" w14:textId="77777777" w:rsidR="006E4B00" w:rsidRDefault="00A53BFF">
      <w:pPr>
        <w:pStyle w:val="Heading2"/>
      </w:pPr>
      <w:bookmarkStart w:id="3" w:name="_Toc8114630"/>
      <w:r>
        <w:t>Mission Statement</w:t>
      </w:r>
      <w:bookmarkEnd w:id="3"/>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E4B00" w14:paraId="4DE11B10" w14:textId="77777777" w:rsidTr="00BC623A">
        <w:trPr>
          <w:trHeight w:val="50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846711F" w14:textId="77777777" w:rsidR="006E4B00" w:rsidRDefault="00BC623A" w:rsidP="00BC623A">
            <w:pPr>
              <w:pStyle w:val="Icon"/>
            </w:pPr>
            <w:r>
              <w:rPr>
                <w:noProof/>
                <w:lang w:eastAsia="en-US"/>
              </w:rPr>
              <mc:AlternateContent>
                <mc:Choice Requires="wpg">
                  <w:drawing>
                    <wp:inline distT="0" distB="0" distL="0" distR="0" wp14:anchorId="6B5682F5" wp14:editId="70EAF16E">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2F3D5F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6OsShQUAAO0RAAAOAAAAAAAAAAAAAAAAAC4CAABkcnMvZTJv&#10;RG9jLnhtbFBLAQItABQABgAIAAAAIQD4DCmZ2AAAAAMBAAAPAAAAAAAAAAAAAAAAAN8HAABkcnMv&#10;ZG93bnJldi54bWxQSwUGAAAAAAQABADzAAAA5AgAAAAA&#10;">
                      <v:oval id="Oval 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uS8AA&#10;AADaAAAADwAAAGRycy9kb3ducmV2LnhtbESPzWoCMRSF9wXfIVzBXc3YhehoFFEqbtpS9QEuk+tk&#10;dHITkjiOb98UCl0ezs/HWa5724qOQmwcK5iMCxDEldMN1wrOp/fXGYiYkDW2jknBkyKsV4OXJZba&#10;PfibumOqRR7hWKICk5IvpYyVIYtx7Dxx9i4uWExZhlrqgI88blv5VhRTabHhTDDoaWuouh3vNkOM&#10;73Z+u2/mM0v19es5DZ8fqNRo2G8WIBL16T/81z5oBXP4vZJvgF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xuS8AAAADaAAAADwAAAAAAAAAAAAAAAACYAgAAZHJzL2Rvd25y&#10;ZXYueG1sUEsFBgAAAAAEAAQA9QAAAIUDAAAAAA==&#10;" fillcolor="#f24f4f [3204]"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ABqsIA&#10;AADbAAAADwAAAGRycy9kb3ducmV2LnhtbERP32vCMBB+F/Y/hBvsTdOpyNYZZQyEPgmziq+35tqU&#10;NZeSxNr51y/CYG/38f289Xa0nRjIh9axgudZBoK4crrlRsGx3E1fQISIrLFzTAp+KMB28zBZY67d&#10;lT9pOMRGpBAOOSowMfa5lKEyZDHMXE+cuNp5izFB30jt8ZrCbSfnWbaSFltODQZ7+jBUfR8uVsH5&#10;diqHiy/NvvZFsXz9Oq98vVDq6XF8fwMRaYz/4j93odP8B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AGq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630902141"/>
              <w:placeholder>
                <w:docPart w:val="C53A3826369C42AE8600F7FCC31A1A03"/>
              </w:placeholder>
              <w:temporary/>
              <w:showingPlcHdr/>
              <w15:appearance w15:val="hidden"/>
            </w:sdtPr>
            <w:sdtContent>
              <w:p w14:paraId="51F91BE4" w14:textId="77777777" w:rsidR="0053102A" w:rsidRDefault="0053102A" w:rsidP="0053102A">
                <w:pPr>
                  <w:spacing w:after="160" w:line="259" w:lineRule="auto"/>
                  <w:cnfStyle w:val="000000000000" w:firstRow="0" w:lastRow="0" w:firstColumn="0" w:lastColumn="0" w:oddVBand="0" w:evenVBand="0" w:oddHBand="0" w:evenHBand="0" w:firstRowFirstColumn="0" w:firstRowLastColumn="0" w:lastRowFirstColumn="0" w:lastRowLastColumn="0"/>
                </w:pPr>
                <w:r w:rsidRPr="0053102A">
                  <w:rPr>
                    <w:rFonts w:asciiTheme="majorHAnsi" w:eastAsiaTheme="majorEastAsia" w:hAnsiTheme="majorHAnsi" w:cstheme="majorBidi"/>
                    <w:i/>
                    <w:iCs/>
                    <w:sz w:val="16"/>
                    <w:szCs w:val="16"/>
                  </w:rPr>
                  <w:t>If you have a mission statement, include it here</w:t>
                </w:r>
                <w:r>
                  <w:t>.</w:t>
                </w:r>
              </w:p>
            </w:sdtContent>
          </w:sdt>
          <w:p w14:paraId="416EAC9F" w14:textId="5B4F7876" w:rsidR="006E4B00" w:rsidRDefault="00A53BFF" w:rsidP="00BC623A">
            <w:pPr>
              <w:pStyle w:val="TipText"/>
              <w:cnfStyle w:val="000000000000" w:firstRow="0" w:lastRow="0" w:firstColumn="0" w:lastColumn="0" w:oddVBand="0" w:evenVBand="0" w:oddHBand="0" w:evenHBand="0" w:firstRowFirstColumn="0" w:firstRowLastColumn="0" w:lastRowFirstColumn="0" w:lastRowLastColumn="0"/>
            </w:pPr>
            <w:r>
              <w:t xml:space="preserve"> </w:t>
            </w:r>
          </w:p>
        </w:tc>
      </w:tr>
    </w:tbl>
    <w:p w14:paraId="4FD823B5" w14:textId="77777777" w:rsidR="006E4B00" w:rsidRDefault="006E4B00"/>
    <w:p w14:paraId="31DEAA00" w14:textId="77777777" w:rsidR="006E4B00" w:rsidRDefault="00A53BFF">
      <w:pPr>
        <w:pStyle w:val="Heading2"/>
      </w:pPr>
      <w:bookmarkStart w:id="4" w:name="_Toc8114631"/>
      <w:r>
        <w:t>Competitive Advantage</w:t>
      </w:r>
      <w:bookmarkEnd w:id="4"/>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E4B00" w14:paraId="5489DCB9"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462C9445" w14:textId="77777777" w:rsidR="006E4B00" w:rsidRDefault="00BC623A" w:rsidP="00BC623A">
            <w:pPr>
              <w:pStyle w:val="NoSpacing"/>
              <w:spacing w:before="40"/>
            </w:pPr>
            <w:r>
              <w:rPr>
                <w:noProof/>
                <w:lang w:eastAsia="en-US"/>
              </w:rPr>
              <mc:AlternateContent>
                <mc:Choice Requires="wpg">
                  <w:drawing>
                    <wp:inline distT="0" distB="0" distL="0" distR="0" wp14:anchorId="003CFB15" wp14:editId="3E78FA51">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D506A6"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ePS9UIMFAADwEQAADgAAAAAAAAAAAAAAAAAuAgAAZHJzL2Uyb0Rv&#10;Yy54bWxQSwECLQAUAAYACAAAACEA+AwpmdgAAAADAQAADwAAAAAAAAAAAAAAAADdBwAAZHJzL2Rv&#10;d25yZXYueG1sUEsFBgAAAAAEAAQA8wAAAOIIAAAAAA==&#10;">
                      <v:oval id="Oval 1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0ZcEA&#10;AADbAAAADwAAAGRycy9kb3ducmV2LnhtbESPzU4CMRDH7yS8QzMm3qQrB4IrhRgIxosSwAeYbMft&#10;6nbatHVZ3t45mHCbyfw/frPajL5XA6XcBTbwOKtAETfBdtwa+DzvH5agckG22AcmA1fKsFlPJyus&#10;bbjwkYZTaZWEcK7RgCsl1lrnxpHHPAuRWG5fIXkssqZW24QXCfe9nlfVQnvsWBocRto6an5Ov15K&#10;XBx2cfvaPS09td+H6yJ9vKMx93fjyzOoQmO5if/db1b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UdGXBAAAA2wAAAA8AAAAAAAAAAAAAAAAAmAIAAGRycy9kb3du&#10;cmV2LnhtbFBLBQYAAAAABAAEAPUAAACGAw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id w:val="1737828400"/>
              <w:placeholder>
                <w:docPart w:val="6FE98ADDBC0241C0BE2C8FCBC333F475"/>
              </w:placeholder>
              <w:temporary/>
              <w:showingPlcHdr/>
              <w15:appearance w15:val="hidden"/>
            </w:sdtPr>
            <w:sdtContent>
              <w:p w14:paraId="7C0BDDB4" w14:textId="77777777" w:rsidR="0053102A" w:rsidRDefault="0053102A" w:rsidP="0053102A">
                <w:pPr>
                  <w:spacing w:after="160" w:line="259" w:lineRule="auto"/>
                  <w:cnfStyle w:val="000000000000" w:firstRow="0" w:lastRow="0" w:firstColumn="0" w:lastColumn="0" w:oddVBand="0" w:evenVBand="0" w:oddHBand="0" w:evenHBand="0" w:firstRowFirstColumn="0" w:firstRowLastColumn="0" w:lastRowFirstColumn="0" w:lastRowLastColumn="0"/>
                </w:pPr>
                <w:r w:rsidRPr="0053102A">
                  <w:rPr>
                    <w:rFonts w:asciiTheme="majorHAnsi" w:eastAsiaTheme="majorEastAsia" w:hAnsiTheme="majorHAnsi" w:cstheme="majorBidi"/>
                    <w:i/>
                    <w:iCs/>
                    <w:sz w:val="16"/>
                    <w:szCs w:val="16"/>
                  </w:rPr>
                  <w:t>Describe the competitive advantage you created in Chapter 5 of The Big Startup Guidebook for Kids.</w:t>
                </w:r>
              </w:p>
            </w:sdtContent>
          </w:sdt>
          <w:p w14:paraId="374105D7" w14:textId="48851032" w:rsidR="006E4B00" w:rsidRDefault="006E4B00" w:rsidP="00BC623A">
            <w:pPr>
              <w:pStyle w:val="TipText"/>
              <w:cnfStyle w:val="000000000000" w:firstRow="0" w:lastRow="0" w:firstColumn="0" w:lastColumn="0" w:oddVBand="0" w:evenVBand="0" w:oddHBand="0" w:evenHBand="0" w:firstRowFirstColumn="0" w:firstRowLastColumn="0" w:lastRowFirstColumn="0" w:lastRowLastColumn="0"/>
            </w:pPr>
          </w:p>
        </w:tc>
      </w:tr>
    </w:tbl>
    <w:p w14:paraId="47E59A52" w14:textId="77777777" w:rsidR="006E4B00" w:rsidRDefault="006E4B00"/>
    <w:p w14:paraId="4E5E11F5" w14:textId="77777777" w:rsidR="006E4B00" w:rsidRDefault="00A53BFF">
      <w:pPr>
        <w:pStyle w:val="Heading1"/>
      </w:pPr>
      <w:bookmarkStart w:id="5" w:name="_Toc8114632"/>
      <w:r>
        <w:t>Description of Business</w:t>
      </w:r>
      <w:bookmarkEnd w:id="5"/>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E4B00" w14:paraId="1D0115D0"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9E3B980" w14:textId="77777777" w:rsidR="006E4B00" w:rsidRDefault="00BC623A" w:rsidP="00BC623A">
            <w:pPr>
              <w:pStyle w:val="Icon"/>
            </w:pPr>
            <w:r>
              <w:rPr>
                <w:noProof/>
                <w:lang w:eastAsia="en-US"/>
              </w:rPr>
              <mc:AlternateContent>
                <mc:Choice Requires="wpg">
                  <w:drawing>
                    <wp:inline distT="0" distB="0" distL="0" distR="0" wp14:anchorId="4227DD47" wp14:editId="0E60CB95">
                      <wp:extent cx="228600" cy="228600"/>
                      <wp:effectExtent l="0" t="0" r="0" b="0"/>
                      <wp:docPr id="2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7" name="Oval 2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8" name="Freeform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66319C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Fx4/j6HBQAA8BEAAA4AAAAAAAAAAAAAAAAALgIAAGRycy9l&#10;Mm9Eb2MueG1sUEsBAi0AFAAGAAgAAAAhAPgMKZnYAAAAAwEAAA8AAAAAAAAAAAAAAAAA4QcAAGRy&#10;cy9kb3ducmV2LnhtbFBLBQYAAAAABAAEAPMAAADmCAAAAAA=&#10;">
                      <v:oval id="Oval 2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qqsEA&#10;AADbAAAADwAAAGRycy9kb3ducmV2LnhtbESPzWoCMRSF9wXfIVzBXc3owtrRKKJY3Gip7QNcJtfJ&#10;tJObkKTj+PamIHR5OD8fZ7nubSs6CrFxrGAyLkAQV043XCv4+tw/z0HEhKyxdUwKbhRhvRo8LbHU&#10;7sof1J1TLfIIxxIVmJR8KWWsDFmMY+eJs3dxwWLKMtRSB7zmcdvKaVHMpMWGM8Ggp62h6uf8azPE&#10;+G7nt2/N69xS/f1+m4XTEZUaDfvNAkSiPv2HH+2DVjB9gb8v+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nKqrBAAAA2wAAAA8AAAAAAAAAAAAAAAAAmAIAAGRycy9kb3du&#10;cmV2LnhtbFBLBQYAAAAABAAEAPUAAACGAwAAAAA=&#10;" fillcolor="#f24f4f [3204]" stroked="f" strokeweight="0">
                        <v:stroke joinstyle="miter"/>
                        <o:lock v:ext="edit" aspectratio="t"/>
                      </v:oval>
                      <v:shape id="Freeform 2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ZZsEA&#10;AADbAAAADwAAAGRycy9kb3ducmV2LnhtbERPz2vCMBS+D/wfwht4m+l0iKtGkcGgJ2FW8frWvDbF&#10;5qUksdb99cthsOPH93uzG20nBvKhdazgdZaBIK6cbrlRcCo/X1YgQkTW2DkmBQ8KsNtOnjaYa3fn&#10;LxqOsREphEOOCkyMfS5lqAxZDDPXEyeudt5iTNA3Unu8p3DbyXmWLaXFllODwZ4+DFXX480quPyc&#10;y+HmS3OofVG8vX9flr5eKDV9HvdrEJHG+C/+cxdawTyNTV/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YWWbBAAAA2wAAAA8AAAAAAAAAAAAAAAAAmAIAAGRycy9kb3du&#10;cmV2LnhtbFBLBQYAAAAABAAEAPUAAACG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693503208"/>
              <w:placeholder>
                <w:docPart w:val="C793297BCEE44A56BF198014F0A21EED"/>
              </w:placeholder>
              <w:temporary/>
              <w:showingPlcHdr/>
              <w15:appearance w15:val="hidden"/>
            </w:sdtPr>
            <w:sdtContent>
              <w:p w14:paraId="39400F29" w14:textId="77777777" w:rsidR="0053102A" w:rsidRPr="0053102A" w:rsidRDefault="0053102A" w:rsidP="0053102A">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sz w:val="16"/>
                    <w:szCs w:val="16"/>
                  </w:rPr>
                </w:pPr>
                <w:r w:rsidRPr="0053102A">
                  <w:rPr>
                    <w:rFonts w:asciiTheme="majorHAnsi" w:eastAsiaTheme="majorEastAsia" w:hAnsiTheme="majorHAnsi" w:cstheme="majorBidi"/>
                    <w:i/>
                    <w:iCs/>
                    <w:sz w:val="16"/>
                    <w:szCs w:val="16"/>
                  </w:rPr>
                  <w:t>Tell your business idea and share your story created in Chapters 3 and 7 of The Big Startup Guidebook for Kids.</w:t>
                </w:r>
              </w:p>
              <w:p w14:paraId="69926944" w14:textId="77777777" w:rsidR="0053102A" w:rsidRDefault="0053102A" w:rsidP="0053102A">
                <w:pPr>
                  <w:spacing w:after="160" w:line="259" w:lineRule="auto"/>
                  <w:cnfStyle w:val="000000000000" w:firstRow="0" w:lastRow="0" w:firstColumn="0" w:lastColumn="0" w:oddVBand="0" w:evenVBand="0" w:oddHBand="0" w:evenHBand="0" w:firstRowFirstColumn="0" w:firstRowLastColumn="0" w:lastRowFirstColumn="0" w:lastRowLastColumn="0"/>
                </w:pPr>
                <w:r w:rsidRPr="0053102A">
                  <w:rPr>
                    <w:rFonts w:asciiTheme="majorHAnsi" w:eastAsiaTheme="majorEastAsia" w:hAnsiTheme="majorHAnsi" w:cstheme="majorBidi"/>
                    <w:i/>
                    <w:iCs/>
                    <w:sz w:val="16"/>
                    <w:szCs w:val="16"/>
                  </w:rPr>
                  <w:t>Share your expectations for your gross profit and contribution margin from Chapter 11.</w:t>
                </w:r>
              </w:p>
            </w:sdtContent>
          </w:sdt>
          <w:p w14:paraId="005020A5" w14:textId="401F87D7" w:rsidR="00D95AED" w:rsidRDefault="00D95AED" w:rsidP="00BC623A">
            <w:pPr>
              <w:pStyle w:val="TipText"/>
              <w:cnfStyle w:val="000000000000" w:firstRow="0" w:lastRow="0" w:firstColumn="0" w:lastColumn="0" w:oddVBand="0" w:evenVBand="0" w:oddHBand="0" w:evenHBand="0" w:firstRowFirstColumn="0" w:firstRowLastColumn="0" w:lastRowFirstColumn="0" w:lastRowLastColumn="0"/>
            </w:pPr>
          </w:p>
        </w:tc>
      </w:tr>
    </w:tbl>
    <w:p w14:paraId="4DAE850F" w14:textId="77777777" w:rsidR="006E4B00" w:rsidRDefault="006E4B00"/>
    <w:p w14:paraId="3B337707" w14:textId="77777777" w:rsidR="006E4B00" w:rsidRDefault="00A53BFF">
      <w:pPr>
        <w:pStyle w:val="Heading2"/>
      </w:pPr>
      <w:bookmarkStart w:id="6" w:name="_Toc8114633"/>
      <w:r>
        <w:t>Company Ownership/Legal Entity</w:t>
      </w:r>
      <w:bookmarkEnd w:id="6"/>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61ED4FFF"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C435705" w14:textId="77777777" w:rsidR="00945453" w:rsidRDefault="00945453" w:rsidP="007F7C8B">
            <w:pPr>
              <w:pStyle w:val="Icon"/>
              <w:rPr>
                <w:u w:val="double"/>
              </w:rPr>
            </w:pPr>
            <w:r>
              <w:rPr>
                <w:noProof/>
                <w:lang w:eastAsia="en-US"/>
              </w:rPr>
              <mc:AlternateContent>
                <mc:Choice Requires="wpg">
                  <w:drawing>
                    <wp:inline distT="0" distB="0" distL="0" distR="0" wp14:anchorId="6822DC93" wp14:editId="1C74E5AC">
                      <wp:extent cx="228600" cy="228600"/>
                      <wp:effectExtent l="0" t="0" r="0" b="0"/>
                      <wp:docPr id="10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7" name="Oval 10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8" name="Freeform 10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B44D67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DdEv5CiAUAAPURAAAOAAAAAAAAAAAAAAAAAC4CAABkcnMv&#10;ZTJvRG9jLnhtbFBLAQItABQABgAIAAAAIQD4DCmZ2AAAAAMBAAAPAAAAAAAAAAAAAAAAAOIHAABk&#10;cnMvZG93bnJldi54bWxQSwUGAAAAAAQABADzAAAA5wgAAAAA&#10;">
                      <v:oval id="Oval 10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p/bMQA&#10;AADcAAAADwAAAGRycy9kb3ducmV2LnhtbESPwW7CMBBE70j8g7VIvYFDD0BTDKpArXppEWk/YBUv&#10;cWi8tmw3hL+vkSpx29XMzptdbwfbiZ5CbB0rmM8KEMS10y03Cr6/XqcrEDEha+wck4IrRdhuxqM1&#10;ltpd+Eh9lRqRQziWqMCk5EspY23IYpw5T5y1kwsWU15DI3XASw63nXwsioW02HImGPS0M1T/VL82&#10;Q4zv93731j6tLDXnw3URPj9QqYfJ8PIMItGQ7ub/63ed6xdLuD2TJ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6f2zEAAAA3AAAAA8AAAAAAAAAAAAAAAAAmAIAAGRycy9k&#10;b3ducmV2LnhtbFBLBQYAAAAABAAEAPUAAACJAwAAAAA=&#10;" fillcolor="#f24f4f [3204]" stroked="f" strokeweight="0">
                        <v:stroke joinstyle="miter"/>
                        <o:lock v:ext="edit" aspectratio="t"/>
                      </v:oval>
                      <v:shape id="Freeform 10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Gl8UA&#10;AADcAAAADwAAAGRycy9kb3ducmV2LnhtbESPQUvDQBCF70L/wzKF3uxGK0Vjt0UEISfBRul1zE6y&#10;wexs2N2m0V/vHARvM7w3732zO8x+UBPF1Ac2cLMuQBE3wfbcGXivX67vQaWMbHEITAa+KcFhv7ja&#10;YWnDhd9oOuZOSQinEg24nMdS69Q48pjWYSQWrQ3RY5Y1dtpGvEi4H/RtUWy1x56lweFIz46ar+PZ&#10;Gzj9fNTTOdbutY1VdffwedrGdmPMajk/PYLKNOd/8991ZQW/EFp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YaXxQAAANw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647201766"/>
              <w:placeholder>
                <w:docPart w:val="4627ED8480EA431FAF77155B0A0590F1"/>
              </w:placeholder>
              <w:temporary/>
              <w:showingPlcHdr/>
              <w15:appearance w15:val="hidden"/>
            </w:sdtPr>
            <w:sdtContent>
              <w:p w14:paraId="3E6E6822"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 xml:space="preserve">Indicate whether your business is a sole proprietorship, corporation (type), or partnership. If appropriate, define the business type (such as manufacturing, merchandizing, or service). </w:t>
                </w:r>
              </w:p>
              <w:p w14:paraId="2C9DAA02"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lastRenderedPageBreak/>
                  <w:t>If licenses or permits are required, describe the requirements for acquiring them and where you are in the process.</w:t>
                </w:r>
              </w:p>
              <w:p w14:paraId="378FD768"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rPr>
                    <w:color w:val="4C483D" w:themeColor="text2"/>
                    <w:sz w:val="20"/>
                    <w:szCs w:val="20"/>
                  </w:rPr>
                </w:pPr>
                <w:r>
                  <w:t>If you have not already stated whether this is a new independent business, a takeover, a franchise or an expansion of a former business, include that here.</w:t>
                </w:r>
              </w:p>
            </w:sdtContent>
          </w:sdt>
          <w:p w14:paraId="244791F7"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p w14:paraId="68B77AC2"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tc>
      </w:tr>
    </w:tbl>
    <w:p w14:paraId="58A3FA4B" w14:textId="77777777" w:rsidR="006E4B00" w:rsidRDefault="006E4B00"/>
    <w:p w14:paraId="25C5F6CD" w14:textId="77777777" w:rsidR="006E4B00" w:rsidRDefault="00A53BFF">
      <w:pPr>
        <w:pStyle w:val="Heading2"/>
      </w:pPr>
      <w:bookmarkStart w:id="7" w:name="_Toc8114634"/>
      <w:r>
        <w:t>Products and Services</w:t>
      </w:r>
      <w:bookmarkEnd w:id="7"/>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521CB81A"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D7F1E47" w14:textId="77777777" w:rsidR="00945453" w:rsidRDefault="00945453" w:rsidP="007F7C8B">
            <w:pPr>
              <w:pStyle w:val="Icon"/>
              <w:rPr>
                <w:u w:val="double"/>
              </w:rPr>
            </w:pPr>
            <w:r>
              <w:rPr>
                <w:noProof/>
                <w:lang w:eastAsia="en-US"/>
              </w:rPr>
              <mc:AlternateContent>
                <mc:Choice Requires="wpg">
                  <w:drawing>
                    <wp:inline distT="0" distB="0" distL="0" distR="0" wp14:anchorId="32CFA812" wp14:editId="636F8038">
                      <wp:extent cx="228600" cy="228600"/>
                      <wp:effectExtent l="0" t="0" r="0" b="0"/>
                      <wp:docPr id="11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6" name="Oval 11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7" name="Freeform 11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21D0B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D0eA/IkFAAD1EQAADgAAAAAAAAAAAAAAAAAuAgAAZHJz&#10;L2Uyb0RvYy54bWxQSwECLQAUAAYACAAAACEA+AwpmdgAAAADAQAADwAAAAAAAAAAAAAAAADjBwAA&#10;ZHJzL2Rvd25yZXYueG1sUEsFBgAAAAAEAAQA8wAAAOgIAAAAAA==&#10;">
                      <v:oval id="Oval 11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MKsMA&#10;AADcAAAADwAAAGRycy9kb3ducmV2LnhtbESPQWsCMRCF7wX/Qxiht5rVw2JXoxRF8dJK1R8wbKab&#10;bTeTkMR1/fdNoeBthvfmfW+W68F2oqcQW8cKppMCBHHtdMuNgst59zIHEROyxs4xKbhThPVq9LTE&#10;Srsbf1J/So3IIRwrVGBS8pWUsTZkMU6cJ87alwsWU15DI3XAWw63nZwVRSkttpwJBj1tDNU/p6vN&#10;EOP7rd/s29e5peb7eC/Dxzsq9Twe3hYgEg3pYf6/Puhcf1rC3zN5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9MKsMAAADcAAAADwAAAAAAAAAAAAAAAACYAgAAZHJzL2Rv&#10;d25yZXYueG1sUEsFBgAAAAAEAAQA9QAAAIgDAAAAAA==&#10;" fillcolor="#f24f4f [3204]" stroked="f" strokeweight="0">
                        <v:stroke joinstyle="miter"/>
                        <o:lock v:ext="edit" aspectratio="t"/>
                      </v:oval>
                      <v:shape id="Freeform 11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OMMA&#10;AADcAAAADwAAAGRycy9kb3ducmV2LnhtbERP32vCMBB+H+x/CDfwbabO4bbOKEMQ+jSY3fD11lyb&#10;suZSklirf/0iCL7dx/fzluvRdmIgH1rHCmbTDARx5XTLjYLvcvv4CiJEZI2dY1JwogDr1f3dEnPt&#10;jvxFwy42IoVwyFGBibHPpQyVIYth6nrixNXOW4wJ+kZqj8cUbjv5lGULabHl1GCwp42h6m93sAr2&#10;559yOPjSfNa+KJ7ffvcLX8+VmjyMH+8gIo3xJr66C53mz17g8ky6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EOM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520771128"/>
              <w:placeholder>
                <w:docPart w:val="010F7F39E8D64C78BABD139ED04A8DCC"/>
              </w:placeholder>
              <w:temporary/>
              <w:showingPlcHdr/>
              <w15:appearance w15:val="hidden"/>
            </w:sdtPr>
            <w:sdtContent>
              <w:p w14:paraId="00B95B18"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Describe your products or services. Use information from Chapter 5 of The Big Startup Guidebook for Kids.</w:t>
                </w:r>
              </w:p>
              <w:p w14:paraId="61E85E44" w14:textId="77777777" w:rsidR="00945453" w:rsidRPr="005C1189" w:rsidRDefault="00945453" w:rsidP="007F7C8B">
                <w:pPr>
                  <w:pStyle w:val="TipText"/>
                  <w:spacing w:after="0"/>
                  <w:cnfStyle w:val="000000000000" w:firstRow="0" w:lastRow="0" w:firstColumn="0" w:lastColumn="0" w:oddVBand="0" w:evenVBand="0" w:oddHBand="0" w:evenHBand="0" w:firstRowFirstColumn="0" w:firstRowLastColumn="0" w:lastRowFirstColumn="0" w:lastRowLastColumn="0"/>
                  <w:rPr>
                    <w:color w:val="4C483D" w:themeColor="text2"/>
                  </w:rPr>
                </w:pPr>
                <w:r>
                  <w:t>Tell why you think people will want your product or service and how you will offer it. Give details on your Unit of Sale (Chapter 11).</w:t>
                </w:r>
              </w:p>
            </w:sdtContent>
          </w:sdt>
          <w:p w14:paraId="2A753989"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p w14:paraId="6E2D121C"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tc>
      </w:tr>
    </w:tbl>
    <w:p w14:paraId="45CC07A9" w14:textId="233E1598" w:rsidR="006E4B00" w:rsidRDefault="006E4B00"/>
    <w:p w14:paraId="3F4EB324" w14:textId="66809BFA" w:rsidR="006E4B00" w:rsidRDefault="00A53BFF">
      <w:pPr>
        <w:pStyle w:val="Heading2"/>
      </w:pPr>
      <w:bookmarkStart w:id="8" w:name="_Toc8114635"/>
      <w:r>
        <w:t>Suppliers</w:t>
      </w:r>
      <w:r w:rsidR="00184D83">
        <w:t xml:space="preserve"> and Manufacturers</w:t>
      </w:r>
      <w:bookmarkEnd w:id="8"/>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E4B00" w14:paraId="5BD466FC"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93B3043" w14:textId="6C01615E" w:rsidR="006E4B00" w:rsidRDefault="00184D83" w:rsidP="00184D83">
            <w:pPr>
              <w:pStyle w:val="Icon"/>
            </w:pPr>
            <w:r>
              <w:rPr>
                <w:noProof/>
                <w:lang w:eastAsia="en-US"/>
              </w:rPr>
              <mc:AlternateContent>
                <mc:Choice Requires="wpg">
                  <w:drawing>
                    <wp:inline distT="0" distB="0" distL="0" distR="0" wp14:anchorId="7013C2D5" wp14:editId="41265579">
                      <wp:extent cx="228600" cy="228600"/>
                      <wp:effectExtent l="0" t="0" r="0" b="0"/>
                      <wp:docPr id="4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5" name="Oval 4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6" name="Freeform 4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D3B802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nMjO4hQUAAPARAAAOAAAAAAAAAAAAAAAAAC4CAABkcnMvZTJv&#10;RG9jLnhtbFBLAQItABQABgAIAAAAIQD4DCmZ2AAAAAMBAAAPAAAAAAAAAAAAAAAAAN8HAABkcnMv&#10;ZG93bnJldi54bWxQSwUGAAAAAAQABADzAAAA5AgAAAAA&#10;">
                      <v:oval id="Oval 4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05sIA&#10;AADbAAAADwAAAGRycy9kb3ducmV2LnhtbESP3WoCMRCF7wu+QxihdzWrWNHVKGKx9KYtVR9g2Iyb&#10;1c0kJOm6vn1TKPTycH4+zmrT21Z0FGLjWMF4VIAgrpxuuFZwOu6f5iBiQtbYOiYFd4qwWQ8eVlhq&#10;d+Mv6g6pFnmEY4kKTEq+lDJWhizGkfPE2Tu7YDFlGWqpA97yuG3lpChm0mLDmWDQ085QdT182wwx&#10;vnvxu9dmMbdUXz7vs/Dxjko9DvvtEkSiPv2H/9pvWsH0GX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vTmwgAAANsAAAAPAAAAAAAAAAAAAAAAAJgCAABkcnMvZG93&#10;bnJldi54bWxQSwUGAAAAAAQABAD1AAAAhwMAAAAA&#10;" fillcolor="#f24f4f [3204]" stroked="f" strokeweight="0">
                        <v:stroke joinstyle="miter"/>
                        <o:lock v:ext="edit" aspectratio="t"/>
                      </v:oval>
                      <v:shape id="Freeform 4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SNL8QA&#10;AADbAAAADwAAAGRycy9kb3ducmV2LnhtbESPQUvDQBSE74L/YXmCN7tRS9DYbRFByElo05LrM/uS&#10;DWbfht1tGv31bqHQ4zAz3zCrzWwHMZEPvWMFj4sMBHHjdM+dgn31+fACIkRkjYNjUvBLATbr25sV&#10;FtqdeEvTLnYiQTgUqMDEOBZShsaQxbBwI3HyWuctxiR9J7XHU4LbQT5lWS4t9pwWDI70Yaj52R2t&#10;gvrvUE1HX5mv1pfl8vW7zn37rNT93fz+BiLSHK/hS7vUCpY5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jS/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409504038"/>
              <w:placeholder>
                <w:docPart w:val="78061F618CC548C88736C04A936C3629"/>
              </w:placeholder>
              <w:temporary/>
              <w:showingPlcHdr/>
              <w15:appearance w15:val="hidden"/>
            </w:sdtPr>
            <w:sdtContent>
              <w:p w14:paraId="66B08FC3" w14:textId="5B0DFC77" w:rsidR="0053102A" w:rsidRDefault="0053102A" w:rsidP="0053102A">
                <w:pPr>
                  <w:pStyle w:val="TipText"/>
                  <w:cnfStyle w:val="000000000000" w:firstRow="0" w:lastRow="0" w:firstColumn="0" w:lastColumn="0" w:oddVBand="0" w:evenVBand="0" w:oddHBand="0" w:evenHBand="0" w:firstRowFirstColumn="0" w:firstRowLastColumn="0" w:lastRowFirstColumn="0" w:lastRowLastColumn="0"/>
                  <w:rPr>
                    <w:color w:val="4C483D" w:themeColor="text2"/>
                    <w:sz w:val="20"/>
                    <w:szCs w:val="20"/>
                  </w:rPr>
                </w:pPr>
                <w:r>
                  <w:t>If your supplier/manufacturer partnership offers a competitive advantage, include that information here. If you manufacture products yourself, describe that here as well.</w:t>
                </w:r>
              </w:p>
            </w:sdtContent>
          </w:sdt>
          <w:p w14:paraId="7EB75F6A" w14:textId="14834D2A" w:rsidR="006E4B00" w:rsidRDefault="006E4B00" w:rsidP="00184D83">
            <w:pPr>
              <w:pStyle w:val="TipText"/>
              <w:cnfStyle w:val="000000000000" w:firstRow="0" w:lastRow="0" w:firstColumn="0" w:lastColumn="0" w:oddVBand="0" w:evenVBand="0" w:oddHBand="0" w:evenHBand="0" w:firstRowFirstColumn="0" w:firstRowLastColumn="0" w:lastRowFirstColumn="0" w:lastRowLastColumn="0"/>
            </w:pPr>
          </w:p>
        </w:tc>
      </w:tr>
    </w:tbl>
    <w:p w14:paraId="7E7FA696" w14:textId="76A9D29A" w:rsidR="006E4B00" w:rsidRDefault="006E4B00"/>
    <w:p w14:paraId="3C94610F" w14:textId="77777777" w:rsidR="006E4B00" w:rsidRDefault="00A53BFF">
      <w:pPr>
        <w:pStyle w:val="Heading2"/>
      </w:pPr>
      <w:bookmarkStart w:id="9" w:name="_Toc8114636"/>
      <w:r>
        <w:t>Management</w:t>
      </w:r>
      <w:bookmarkEnd w:id="9"/>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5D2749C2"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34429F1" w14:textId="77777777" w:rsidR="00945453" w:rsidRDefault="00945453" w:rsidP="007F7C8B">
            <w:pPr>
              <w:pStyle w:val="Icon"/>
              <w:rPr>
                <w:u w:val="double"/>
              </w:rPr>
            </w:pPr>
            <w:r>
              <w:rPr>
                <w:noProof/>
                <w:lang w:eastAsia="en-US"/>
              </w:rPr>
              <mc:AlternateContent>
                <mc:Choice Requires="wpg">
                  <w:drawing>
                    <wp:inline distT="0" distB="0" distL="0" distR="0" wp14:anchorId="47456F24" wp14:editId="4DC5A5D9">
                      <wp:extent cx="228600" cy="228600"/>
                      <wp:effectExtent l="0" t="0" r="0" b="0"/>
                      <wp:docPr id="11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9" name="Oval 11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0" name="Freeform 12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98B8E8"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z8VRm4YFAAD1EQAADgAAAAAAAAAAAAAAAAAuAgAAZHJzL2Uy&#10;b0RvYy54bWxQSwECLQAUAAYACAAAACEA+AwpmdgAAAADAQAADwAAAAAAAAAAAAAAAADgBwAAZHJz&#10;L2Rvd25yZXYueG1sUEsFBgAAAAAEAAQA8wAAAOUIAAAAAA==&#10;">
                      <v:oval id="Oval 11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WMMA&#10;AADcAAAADwAAAGRycy9kb3ducmV2LnhtbESPQWsCMRCF74L/IUzBm2btQXRrlKJUvNhS9QcMm+lm&#10;dTMJSVzXf28Khd5meG/e92a57m0rOgqxcaxgOilAEFdON1wrOJ8+xnMQMSFrbB2TggdFWK+GgyWW&#10;2t35m7pjqkUO4ViiApOSL6WMlSGLceI8cdZ+XLCY8hpqqQPec7ht5WtRzKTFhjPBoKeNoep6vNkM&#10;Mb7b+s2uWcwt1Zevxyx8HlCp0Uv//gYiUZ/+zX/Xe53rTxfw+0ye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WMMAAADcAAAADwAAAAAAAAAAAAAAAACYAgAAZHJzL2Rv&#10;d25yZXYueG1sUEsFBgAAAAAEAAQA9QAAAIgDAAAAAA==&#10;" fillcolor="#f24f4f [3204]" stroked="f" strokeweight="0">
                        <v:stroke joinstyle="miter"/>
                        <o:lock v:ext="edit" aspectratio="t"/>
                      </v:oval>
                      <v:shape id="Freeform 12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rW8cUA&#10;AADcAAAADwAAAGRycy9kb3ducmV2LnhtbESPQUvDQBCF74L/YRnBm91YpWjabRFByEmwqfQ6ZifZ&#10;0Oxs2N2m0V/vHARvM7w3732z2c1+UBPF1Ac2cL8oQBE3wfbcGTjUb3dPoFJGtjgEJgPflGC3vb7a&#10;YGnDhT9o2udOSQinEg24nMdS69Q48pgWYSQWrQ3RY5Y1dtpGvEi4H/SyKFbaY8/S4HCkV0fNaX/2&#10;Bo4/n/V0jrV7b2NVPT5/HVexfTDm9mZ+WYPKNOd/8991ZQV/K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tbxxQAAANwAAAAPAAAAAAAAAAAAAAAAAJgCAABkcnMv&#10;ZG93bnJldi54bWxQSwUGAAAAAAQABAD1AAAAig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713778882"/>
              <w:placeholder>
                <w:docPart w:val="43E0EAE16E244A33A0C6C796CD62263B"/>
              </w:placeholder>
              <w:temporary/>
              <w:showingPlcHdr/>
              <w15:appearance w15:val="hidden"/>
            </w:sdtPr>
            <w:sdtContent>
              <w:p w14:paraId="2909EBC0"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 xml:space="preserve">How will you make the business a success? Describe any partners that will be helping you in the business. Include: </w:t>
                </w:r>
              </w:p>
              <w:p w14:paraId="7CA5FF7C" w14:textId="77777777" w:rsidR="00945453" w:rsidRDefault="00945453" w:rsidP="00945453">
                <w:pPr>
                  <w:pStyle w:val="TipText"/>
                  <w:numPr>
                    <w:ilvl w:val="0"/>
                    <w:numId w:val="2"/>
                  </w:numPr>
                  <w:spacing w:after="0"/>
                  <w:cnfStyle w:val="000000000000" w:firstRow="0" w:lastRow="0" w:firstColumn="0" w:lastColumn="0" w:oddVBand="0" w:evenVBand="0" w:oddHBand="0" w:evenHBand="0" w:firstRowFirstColumn="0" w:firstRowLastColumn="0" w:lastRowFirstColumn="0" w:lastRowLastColumn="0"/>
                </w:pPr>
                <w:r>
                  <w:t xml:space="preserve">What are their qualifications and background? (Resumes can be included in an Appendix.) </w:t>
                </w:r>
              </w:p>
              <w:p w14:paraId="074736FB" w14:textId="77777777" w:rsidR="00945453" w:rsidRDefault="00945453" w:rsidP="00945453">
                <w:pPr>
                  <w:pStyle w:val="TipText"/>
                  <w:numPr>
                    <w:ilvl w:val="0"/>
                    <w:numId w:val="2"/>
                  </w:numPr>
                  <w:spacing w:after="0"/>
                  <w:cnfStyle w:val="000000000000" w:firstRow="0" w:lastRow="0" w:firstColumn="0" w:lastColumn="0" w:oddVBand="0" w:evenVBand="0" w:oddHBand="0" w:evenHBand="0" w:firstRowFirstColumn="0" w:firstRowLastColumn="0" w:lastRowFirstColumn="0" w:lastRowLastColumn="0"/>
                </w:pPr>
                <w:r>
                  <w:t xml:space="preserve">What are their strengths or areas of expertise that support the success of your business? </w:t>
                </w:r>
              </w:p>
              <w:p w14:paraId="5214E345" w14:textId="77777777" w:rsidR="00945453" w:rsidRDefault="00945453" w:rsidP="00945453">
                <w:pPr>
                  <w:pStyle w:val="TipText"/>
                  <w:numPr>
                    <w:ilvl w:val="0"/>
                    <w:numId w:val="2"/>
                  </w:numPr>
                  <w:spacing w:after="0"/>
                  <w:cnfStyle w:val="000000000000" w:firstRow="0" w:lastRow="0" w:firstColumn="0" w:lastColumn="0" w:oddVBand="0" w:evenVBand="0" w:oddHBand="0" w:evenHBand="0" w:firstRowFirstColumn="0" w:firstRowLastColumn="0" w:lastRowFirstColumn="0" w:lastRowLastColumn="0"/>
                </w:pPr>
                <w:r>
                  <w:t xml:space="preserve">What are their responsibilities and are those clearly defined (particularly important in partnership agreements)? </w:t>
                </w:r>
              </w:p>
              <w:p w14:paraId="065FAEBA" w14:textId="77777777" w:rsidR="00945453" w:rsidRDefault="00945453" w:rsidP="00945453">
                <w:pPr>
                  <w:pStyle w:val="TipText"/>
                  <w:numPr>
                    <w:ilvl w:val="0"/>
                    <w:numId w:val="2"/>
                  </w:numPr>
                  <w:spacing w:after="0"/>
                  <w:cnfStyle w:val="000000000000" w:firstRow="0" w:lastRow="0" w:firstColumn="0" w:lastColumn="0" w:oddVBand="0" w:evenVBand="0" w:oddHBand="0" w:evenHBand="0" w:firstRowFirstColumn="0" w:firstRowLastColumn="0" w:lastRowFirstColumn="0" w:lastRowLastColumn="0"/>
                </w:pPr>
                <w:r>
                  <w:t>What skills does your management team lack that must be supplied by outside sources or by additional hiring?</w:t>
                </w:r>
              </w:p>
              <w:p w14:paraId="1FBED530" w14:textId="77777777" w:rsidR="00945453" w:rsidRPr="005C1189" w:rsidRDefault="00945453" w:rsidP="007F7C8B">
                <w:pPr>
                  <w:pStyle w:val="TipText"/>
                  <w:spacing w:after="0"/>
                  <w:cnfStyle w:val="000000000000" w:firstRow="0" w:lastRow="0" w:firstColumn="0" w:lastColumn="0" w:oddVBand="0" w:evenVBand="0" w:oddHBand="0" w:evenHBand="0" w:firstRowFirstColumn="0" w:firstRowLastColumn="0" w:lastRowFirstColumn="0" w:lastRowLastColumn="0"/>
                  <w:rPr>
                    <w:color w:val="4C483D" w:themeColor="text2"/>
                  </w:rPr>
                </w:pPr>
                <w:r>
                  <w:t>If your business has employees, describe the chain of command. What training and support (such as a handbook of company policies) will you provide to employees? Will you provide any incentives to employees that will enhance the growth of your company?</w:t>
                </w:r>
              </w:p>
            </w:sdtContent>
          </w:sdt>
          <w:p w14:paraId="77054E14"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p w14:paraId="21914596"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tc>
      </w:tr>
    </w:tbl>
    <w:p w14:paraId="0F810EF0" w14:textId="4B811746" w:rsidR="006E4B00" w:rsidRDefault="006E4B00"/>
    <w:p w14:paraId="4E76FF96" w14:textId="20E1D817" w:rsidR="00D95AED" w:rsidRDefault="00D95AED" w:rsidP="00D95AED">
      <w:pPr>
        <w:pStyle w:val="Heading2"/>
      </w:pPr>
      <w:bookmarkStart w:id="10" w:name="_Toc8114637"/>
      <w:r>
        <w:t>Funding</w:t>
      </w:r>
      <w:bookmarkEnd w:id="10"/>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690374CD"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5ECC9C5" w14:textId="77777777" w:rsidR="00945453" w:rsidRDefault="00945453" w:rsidP="007F7C8B">
            <w:pPr>
              <w:pStyle w:val="Icon"/>
              <w:rPr>
                <w:u w:val="double"/>
              </w:rPr>
            </w:pPr>
            <w:r>
              <w:rPr>
                <w:noProof/>
                <w:lang w:eastAsia="en-US"/>
              </w:rPr>
              <mc:AlternateContent>
                <mc:Choice Requires="wpg">
                  <w:drawing>
                    <wp:inline distT="0" distB="0" distL="0" distR="0" wp14:anchorId="44A4BCE8" wp14:editId="7EEFE15A">
                      <wp:extent cx="228600" cy="228600"/>
                      <wp:effectExtent l="0" t="0" r="0" b="0"/>
                      <wp:docPr id="12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2" name="Oval 12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3" name="Freeform 12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8D951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Z+D9BokFAAD1EQAADgAAAAAAAAAAAAAAAAAuAgAAZHJz&#10;L2Uyb0RvYy54bWxQSwECLQAUAAYACAAAACEA+AwpmdgAAAADAQAADwAAAAAAAAAAAAAAAADjBwAA&#10;ZHJzL2Rvd25yZXYueG1sUEsFBgAAAAAEAAQA8wAAAOgIAAAAAA==&#10;">
                      <v:oval id="Oval 12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AlMMA&#10;AADcAAAADwAAAGRycy9kb3ducmV2LnhtbESPQWsCMRCF7wX/Qxiht5p1D2JXoxSl4qWVqj9g2Ew3&#10;224mIUnX9d83guBthvfmfW+W68F2oqcQW8cKppMCBHHtdMuNgvPp/WUOIiZkjZ1jUnClCOvV6GmJ&#10;lXYX/qL+mBqRQzhWqMCk5CspY23IYpw4T5y1bxcspryGRuqAlxxuO1kWxUxabDkTDHraGKp/j382&#10;Q4zvt36za1/nlpqfw3UWPj9Qqefx8LYAkWhID/P9eq9z/bKE2zN5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iAlMMAAADcAAAADwAAAAAAAAAAAAAAAACYAgAAZHJzL2Rv&#10;d25yZXYueG1sUEsFBgAAAAAEAAQA9QAAAIgDAAAAAA==&#10;" fillcolor="#f24f4f [3204]" stroked="f" strokeweight="0">
                        <v:stroke joinstyle="miter"/>
                        <o:lock v:ext="edit" aspectratio="t"/>
                      </v:oval>
                      <v:shape id="Freeform 12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IhsIA&#10;AADcAAAADwAAAGRycy9kb3ducmV2LnhtbERP32vCMBB+H+x/CDfY20ynQ2Y1yhgM+jTQOnw9m2tT&#10;bC4libXbX28Ggm/38f281Wa0nRjIh9axgtdJBoK4crrlRsG+/Hp5BxEissbOMSn4pQCb9ePDCnPt&#10;LrylYRcbkUI45KjAxNjnUobKkMUwcT1x4mrnLcYEfSO1x0sKt52cZtlcWmw5NRjs6dNQddqdrYLD&#10;3085nH1pvmtfFG+L42Hu65lSz0/jxxJEpDHexTd3odP86Qz+n0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iG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453399041"/>
              <w:placeholder>
                <w:docPart w:val="39E2F750930A445E9BE91CE63C3473DB"/>
              </w:placeholder>
              <w:temporary/>
              <w:showingPlcHdr/>
              <w15:appearance w15:val="hidden"/>
            </w:sdtPr>
            <w:sdtContent>
              <w:p w14:paraId="3E8B6240" w14:textId="4208053B" w:rsidR="00945453" w:rsidRDefault="00945453" w:rsidP="00945453">
                <w:pPr>
                  <w:pStyle w:val="TipText"/>
                  <w:spacing w:after="0"/>
                  <w:cnfStyle w:val="000000000000" w:firstRow="0" w:lastRow="0" w:firstColumn="0" w:lastColumn="0" w:oddVBand="0" w:evenVBand="0" w:oddHBand="0" w:evenHBand="0" w:firstRowFirstColumn="0" w:firstRowLastColumn="0" w:lastRowFirstColumn="0" w:lastRowLastColumn="0"/>
                </w:pPr>
                <w:r>
                  <w:t>How much money do you need to start your business and how do you plan to fund it?</w:t>
                </w:r>
              </w:p>
            </w:sdtContent>
          </w:sdt>
          <w:p w14:paraId="04451356"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tc>
      </w:tr>
    </w:tbl>
    <w:p w14:paraId="352AA221" w14:textId="77777777" w:rsidR="00D95AED" w:rsidRDefault="00D95AED"/>
    <w:p w14:paraId="10461D93" w14:textId="77777777" w:rsidR="006E4B00" w:rsidRDefault="00A53BFF">
      <w:pPr>
        <w:pStyle w:val="Heading1"/>
      </w:pPr>
      <w:bookmarkStart w:id="11" w:name="_Toc8114638"/>
      <w:r>
        <w:t>Marketing</w:t>
      </w:r>
      <w:bookmarkEnd w:id="11"/>
    </w:p>
    <w:p w14:paraId="33980443" w14:textId="77777777" w:rsidR="006E4B00" w:rsidRDefault="00A53BFF">
      <w:pPr>
        <w:pStyle w:val="Heading2"/>
      </w:pPr>
      <w:bookmarkStart w:id="12" w:name="_Toc8114639"/>
      <w:r>
        <w:t>Market Analysis</w:t>
      </w:r>
      <w:bookmarkEnd w:id="12"/>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23581EAB"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EB51783" w14:textId="77777777" w:rsidR="00945453" w:rsidRDefault="00945453" w:rsidP="007F7C8B">
            <w:pPr>
              <w:pStyle w:val="Icon"/>
              <w:rPr>
                <w:u w:val="double"/>
              </w:rPr>
            </w:pPr>
            <w:r>
              <w:rPr>
                <w:noProof/>
                <w:lang w:eastAsia="en-US"/>
              </w:rPr>
              <mc:AlternateContent>
                <mc:Choice Requires="wpg">
                  <w:drawing>
                    <wp:inline distT="0" distB="0" distL="0" distR="0" wp14:anchorId="069D4F54" wp14:editId="5BF90EBF">
                      <wp:extent cx="228600" cy="228600"/>
                      <wp:effectExtent l="0" t="0" r="0" b="0"/>
                      <wp:docPr id="12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 name="Oval 12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6" name="Freeform 12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817FE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wxhI64kFAAD1EQAADgAAAAAAAAAAAAAAAAAuAgAAZHJz&#10;L2Uyb0RvYy54bWxQSwECLQAUAAYACAAAACEA+AwpmdgAAAADAQAADwAAAAAAAAAAAAAAAADjBwAA&#10;ZHJzL2Rvd25yZXYueG1sUEsFBgAAAAAEAAQA8wAAAOgIAAAAAA==&#10;">
                      <v:oval id="Oval 12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Y4MQA&#10;AADcAAAADwAAAGRycy9kb3ducmV2LnhtbESP0WoCMRBF3wX/IYzQN80qVOxqFLG09MVKt/2AYTNu&#10;tt1MQpKu6983QsG3Ge6de+5sdoPtRE8hto4VzGcFCOLa6ZYbBV+fL9MViJiQNXaOScGVIuy249EG&#10;S+0u/EF9lRqRQziWqMCk5EspY23IYpw5T5y1swsWU15DI3XASw63nVwUxVJabDkTDHo6GKp/ql+b&#10;Icb3z/7w2j6tLDXfp+syvB9RqYfJsF+DSDSku/n/+k3n+otHuD2TJ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RGODEAAAA3AAAAA8AAAAAAAAAAAAAAAAAmAIAAGRycy9k&#10;b3ducmV2LnhtbFBLBQYAAAAABAAEAPUAAACJAwAAAAA=&#10;" fillcolor="#f24f4f [3204]" stroked="f" strokeweight="0">
                        <v:stroke joinstyle="miter"/>
                        <o:lock v:ext="edit" aspectratio="t"/>
                      </v:oval>
                      <v:shape id="Freeform 12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HsMA&#10;AADcAAAADwAAAGRycy9kb3ducmV2LnhtbERP30vDMBB+F/Y/hBvszaVuUrQuG2Mw6JPgquz1bK5N&#10;sbmUJOs6/3ojCL7dx/fzNrvJ9mIkHzrHCh6WGQji2umOWwXv1fH+CUSIyBp7x6TgRgF229ndBgvt&#10;rvxG4ym2IoVwKFCBiXEopAy1IYth6QbixDXOW4wJ+lZqj9cUbnu5yrJcWuw4NRgc6GCo/jpdrILz&#10;90c1XnxlXhtflo/Pn+fcN2ulFvNp/wIi0hT/xX/uUqf5qxx+n0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rHs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743560986"/>
              <w:placeholder>
                <w:docPart w:val="8EA464D485DF43EB80B7B58522D407F4"/>
              </w:placeholder>
              <w:temporary/>
              <w:showingPlcHdr/>
              <w15:appearance w15:val="hidden"/>
            </w:sdtPr>
            <w:sdtContent>
              <w:p w14:paraId="0454026A"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This is where you get to show people that you understand your customer and know how to communicate with them. Do the following in this section:</w:t>
                </w:r>
              </w:p>
              <w:p w14:paraId="25ED5FDF"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Summarize your primary and secondary research from Chapter 4.</w:t>
                </w:r>
              </w:p>
              <w:p w14:paraId="1E83ACCE"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Describe your marketing avatar from Chapter 6</w:t>
                </w:r>
              </w:p>
              <w:p w14:paraId="3C89168E"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Share your market feedback from Chapter 10</w:t>
                </w:r>
              </w:p>
              <w:p w14:paraId="72331681"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 xml:space="preserve">Give details on your marketing funnel from Chapter 12 and tell where you plan to focus your marketing efforts and money.  </w:t>
                </w:r>
              </w:p>
              <w:p w14:paraId="2CF359A9" w14:textId="77777777" w:rsidR="00945453" w:rsidRPr="005C1189" w:rsidRDefault="00945453" w:rsidP="007F7C8B">
                <w:pPr>
                  <w:pStyle w:val="TipText"/>
                  <w:spacing w:after="0"/>
                  <w:cnfStyle w:val="000000000000" w:firstRow="0" w:lastRow="0" w:firstColumn="0" w:lastColumn="0" w:oddVBand="0" w:evenVBand="0" w:oddHBand="0" w:evenHBand="0" w:firstRowFirstColumn="0" w:firstRowLastColumn="0" w:lastRowFirstColumn="0" w:lastRowLastColumn="0"/>
                  <w:rPr>
                    <w:color w:val="4C483D" w:themeColor="text2"/>
                  </w:rPr>
                </w:pPr>
                <w:r>
                  <w:t>Conclude by telling how you will be able to communicate with your customers to sell them your products or services. Why are you better at this than any of your competitors?</w:t>
                </w:r>
              </w:p>
            </w:sdtContent>
          </w:sdt>
          <w:p w14:paraId="0EC3798C"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p w14:paraId="7C1A9878"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p>
        </w:tc>
      </w:tr>
    </w:tbl>
    <w:p w14:paraId="2D12742B" w14:textId="2FBEA511" w:rsidR="006E4B00" w:rsidRDefault="006E4B00"/>
    <w:p w14:paraId="3FE73C90" w14:textId="77777777" w:rsidR="006E4B00" w:rsidRDefault="00A53BFF">
      <w:pPr>
        <w:pStyle w:val="Heading2"/>
      </w:pPr>
      <w:bookmarkStart w:id="13" w:name="_Toc8114640"/>
      <w:r>
        <w:t>Competition</w:t>
      </w:r>
      <w:bookmarkEnd w:id="13"/>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156BEE91"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B189379" w14:textId="77777777" w:rsidR="00945453" w:rsidRDefault="00945453" w:rsidP="007F7C8B">
            <w:pPr>
              <w:pStyle w:val="Icon"/>
              <w:rPr>
                <w:u w:val="double"/>
              </w:rPr>
            </w:pPr>
            <w:r>
              <w:rPr>
                <w:noProof/>
                <w:lang w:eastAsia="en-US"/>
              </w:rPr>
              <mc:AlternateContent>
                <mc:Choice Requires="wpg">
                  <w:drawing>
                    <wp:inline distT="0" distB="0" distL="0" distR="0" wp14:anchorId="68ABE38D" wp14:editId="25457EE0">
                      <wp:extent cx="228600" cy="228600"/>
                      <wp:effectExtent l="0" t="0" r="0" b="0"/>
                      <wp:docPr id="12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8" name="Oval 12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9" name="Freeform 12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530FE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BzgALaiAUAAPURAAAOAAAAAAAAAAAAAAAAAC4CAABkcnMv&#10;ZTJvRG9jLnhtbFBLAQItABQABgAIAAAAIQD4DCmZ2AAAAAMBAAAPAAAAAAAAAAAAAAAAAOIHAABk&#10;cnMvZG93bnJldi54bWxQSwUGAAAAAAQABADzAAAA5wgAAAAA&#10;">
                      <v:oval id="Oval 12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3fsIA&#10;AADcAAAADwAAAGRycy9kb3ducmV2LnhtbESPzU4CMRDH7ya+QzMm3KQrB4IrhRiMhAsY0QeYbMft&#10;6nbatGVZ3p45kHibyfw/frNcj75XA6XcBTbwNK1AETfBdtwa+P56f1yAygXZYh+YDFwow3p1f7fE&#10;2oYzf9JwLK2SEM41GnClxFrr3DjymKchEsvtJySPRdbUapvwLOG+17OqmmuPHUuDw0gbR83f8eSl&#10;xMXhLW623fPCU/v7cZmnwx6NmTyMry+gCo3lX3xz76zgz4RWnpEJ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Ld+wgAAANwAAAAPAAAAAAAAAAAAAAAAAJgCAABkcnMvZG93&#10;bnJldi54bWxQSwUGAAAAAAQABAD1AAAAhwMAAAAA&#10;" fillcolor="#f24f4f [3204]" stroked="f" strokeweight="0">
                        <v:stroke joinstyle="miter"/>
                        <o:lock v:ext="edit" aspectratio="t"/>
                      </v:oval>
                      <v:shape id="Freeform 12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bMIA&#10;AADcAAAADwAAAGRycy9kb3ducmV2LnhtbERP32vCMBB+F/Y/hBvsTdM5kdkZZQwGfRpoHb7emmtT&#10;1lxKEmu3v94Igm/38f289Xa0nRjIh9axgudZBoK4crrlRsGh/Jy+gggRWWPnmBT8UYDt5mGyxly7&#10;M+9o2MdGpBAOOSowMfa5lKEyZDHMXE+cuNp5izFB30jt8ZzCbSfnWbaUFltODQZ7+jBU/e5PVsHx&#10;/7scTr40X7UvisXq57j09YtST4/j+xuISGO8i2/uQqf58xVcn0kXyM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H9s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902863948"/>
              <w:placeholder>
                <w:docPart w:val="09C7A58062B2418E83635A7A2A0454EF"/>
              </w:placeholder>
              <w:temporary/>
              <w:showingPlcHdr/>
              <w15:appearance w15:val="hidden"/>
            </w:sdtPr>
            <w:sdtContent>
              <w:p w14:paraId="28DE8C29"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Who are your competitors and what are they doing? Use your benchmarking matrix from Chapter 5 in The Big Startup Guidebook for Kids.</w:t>
                </w:r>
              </w:p>
              <w:p w14:paraId="7CB3B677" w14:textId="77777777" w:rsidR="00945453" w:rsidRDefault="007F7C8B" w:rsidP="007F7C8B">
                <w:pPr>
                  <w:pStyle w:val="TipText"/>
                  <w:cnfStyle w:val="000000000000" w:firstRow="0" w:lastRow="0" w:firstColumn="0" w:lastColumn="0" w:oddVBand="0" w:evenVBand="0" w:oddHBand="0" w:evenHBand="0" w:firstRowFirstColumn="0" w:firstRowLastColumn="0" w:lastRowFirstColumn="0" w:lastRowLastColumn="0"/>
                </w:pPr>
              </w:p>
            </w:sdtContent>
          </w:sdt>
        </w:tc>
      </w:tr>
    </w:tbl>
    <w:p w14:paraId="55DD24F9" w14:textId="0FF03EC4" w:rsidR="006E4B00" w:rsidRDefault="006E4B00"/>
    <w:p w14:paraId="1FE04125" w14:textId="6F13DA17" w:rsidR="006E4B00" w:rsidRDefault="00A53BFF">
      <w:pPr>
        <w:pStyle w:val="Heading2"/>
      </w:pPr>
      <w:bookmarkStart w:id="14" w:name="_Toc8114641"/>
      <w:r>
        <w:t>Pricing</w:t>
      </w:r>
      <w:bookmarkEnd w:id="14"/>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3CD56E84"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6F78190" w14:textId="77777777" w:rsidR="00945453" w:rsidRDefault="00945453" w:rsidP="007F7C8B">
            <w:pPr>
              <w:pStyle w:val="Icon"/>
              <w:rPr>
                <w:u w:val="double"/>
              </w:rPr>
            </w:pPr>
            <w:r>
              <w:rPr>
                <w:noProof/>
                <w:lang w:eastAsia="en-US"/>
              </w:rPr>
              <mc:AlternateContent>
                <mc:Choice Requires="wpg">
                  <w:drawing>
                    <wp:inline distT="0" distB="0" distL="0" distR="0" wp14:anchorId="62FD8E20" wp14:editId="34425491">
                      <wp:extent cx="228600" cy="228600"/>
                      <wp:effectExtent l="0" t="0" r="0" b="0"/>
                      <wp:docPr id="13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31" name="Oval 13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2" name="Freeform 13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E54EEA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DAeGGyBBQAA9REAAA4AAAAAAAAAAAAAAAAALgIAAGRycy9lMm9Eb2Mu&#10;eG1sUEsBAi0AFAAGAAgAAAAhAPgMKZnYAAAAAwEAAA8AAAAAAAAAAAAAAAAA2wcAAGRycy9kb3du&#10;cmV2LnhtbFBLBQYAAAAABAAEAPMAAADgCAAAAAA=&#10;">
                      <v:oval id="Oval 13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IPsMA&#10;AADcAAAADwAAAGRycy9kb3ducmV2LnhtbESP0WoCMRBF3wv+QxihbzVrC2JXo4hS6UstVT9g2Iyb&#10;1c0kJHFd/74pCH2b4d6558582dtWdBRi41jBeFSAIK6cbrhWcDx8vExBxISssXVMCu4UYbkYPM2x&#10;1O7GP9TtUy1yCMcSFZiUfCllrAxZjCPnibN2csFiymuopQ54y+G2la9FMZEWG84Eg57WhqrL/moz&#10;xPhu49fb5n1qqT5/3ydh94VKPQ/71QxEoj79mx/XnzrXfxvD3zN5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OIPsMAAADcAAAADwAAAAAAAAAAAAAAAACYAgAAZHJzL2Rv&#10;d25yZXYueG1sUEsFBgAAAAAEAAQA9QAAAIgDAAAAAA==&#10;" fillcolor="#f24f4f [3204]" stroked="f" strokeweight="0">
                        <v:stroke joinstyle="miter"/>
                        <o:lock v:ext="edit" aspectratio="t"/>
                      </v:oval>
                      <v:shape id="Freeform 13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17wMIA&#10;AADcAAAADwAAAGRycy9kb3ducmV2LnhtbERP32vCMBB+H+x/CDfY20ynQ2Y1yhgM+jTQOnw9m2tT&#10;bC4libXbX28Ggm/38f281Wa0nRjIh9axgtdJBoK4crrlRsG+/Hp5BxEissbOMSn4pQCb9ePDCnPt&#10;LrylYRcbkUI45KjAxNjnUobKkMUwcT1x4mrnLcYEfSO1x0sKt52cZtlcWmw5NRjs6dNQddqdrYLD&#10;3085nH1pvmtfFG+L42Hu65lSz0/jxxJEpDHexTd3odP82RT+n0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XvAwgAAANw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32935854"/>
              <w:placeholder>
                <w:docPart w:val="50F2599AA4E541269FDED08E455BA1CB"/>
              </w:placeholder>
              <w:temporary/>
              <w:showingPlcHdr/>
              <w15:appearance w15:val="hidden"/>
            </w:sdtPr>
            <w:sdtContent>
              <w:p w14:paraId="60323486"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Do you know how much you will charge your customers for your product or service?</w:t>
                </w:r>
              </w:p>
              <w:p w14:paraId="0115CFE6"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Use the information in Chapter 11 to talk about your pricing. Share why you selected the price you did and how you plan to show a profit at that sales price.</w:t>
                </w:r>
              </w:p>
            </w:sdtContent>
          </w:sdt>
        </w:tc>
      </w:tr>
    </w:tbl>
    <w:p w14:paraId="5F84DB56" w14:textId="1EB14007" w:rsidR="006E4B00" w:rsidRDefault="006E4B00"/>
    <w:p w14:paraId="63C8FFF8" w14:textId="77777777" w:rsidR="006E4B00" w:rsidRDefault="00A53BFF" w:rsidP="0004732E">
      <w:pPr>
        <w:pStyle w:val="Heading2"/>
      </w:pPr>
      <w:bookmarkStart w:id="15" w:name="_Toc8114642"/>
      <w:r>
        <w:lastRenderedPageBreak/>
        <w:t>Strategy and Implementation</w:t>
      </w:r>
      <w:bookmarkEnd w:id="15"/>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945453" w14:paraId="76494980"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D500B86" w14:textId="77777777" w:rsidR="00945453" w:rsidRDefault="00945453" w:rsidP="007F7C8B">
            <w:pPr>
              <w:pStyle w:val="Icon"/>
              <w:rPr>
                <w:u w:val="double"/>
              </w:rPr>
            </w:pPr>
            <w:r>
              <w:rPr>
                <w:noProof/>
                <w:lang w:eastAsia="en-US"/>
              </w:rPr>
              <mc:AlternateContent>
                <mc:Choice Requires="wpg">
                  <w:drawing>
                    <wp:inline distT="0" distB="0" distL="0" distR="0" wp14:anchorId="749598A6" wp14:editId="2A0E20E7">
                      <wp:extent cx="228600" cy="228600"/>
                      <wp:effectExtent l="0" t="0" r="0" b="0"/>
                      <wp:docPr id="13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34" name="Oval 13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5" name="Freeform 13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64E87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C5kakoiwUAAPURAAAOAAAAAAAAAAAAAAAAAC4CAABk&#10;cnMvZTJvRG9jLnhtbFBLAQItABQABgAIAAAAIQD4DCmZ2AAAAAMBAAAPAAAAAAAAAAAAAAAAAOUH&#10;AABkcnMvZG93bnJldi54bWxQSwUGAAAAAAQABADzAAAA6ggAAAAA&#10;">
                      <v:oval id="Oval 13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rpsQA&#10;AADcAAAADwAAAGRycy9kb3ducmV2LnhtbESP0WoCMRBF3wv+QxihbzWrFtHVKGKx9KUtVT9g2Iyb&#10;1c0kJOm6/n1TKPRthnvnnjurTW9b0VGIjWMF41EBgrhyuuFawem4f5qDiAlZY+uYFNwpwmY9eFhh&#10;qd2Nv6g7pFrkEI4lKjAp+VLKWBmyGEfOE2ft7ILFlNdQSx3wlsNtKydFMZMWG84Eg552hqrr4dtm&#10;iPHdi9+9Nou5pfryeZ+Fj3dU6nHYb5cgEvXp3/x3/aZz/ekz/D6TJ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EK6bEAAAA3AAAAA8AAAAAAAAAAAAAAAAAmAIAAGRycy9k&#10;b3ducmV2LnhtbFBLBQYAAAAABAAEAPUAAACJAwAAAAA=&#10;" fillcolor="#f24f4f [3204]" stroked="f" strokeweight="0">
                        <v:stroke joinstyle="miter"/>
                        <o:lock v:ext="edit" aspectratio="t"/>
                      </v:oval>
                      <v:shape id="Freeform 13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jtMMA&#10;AADcAAAADwAAAGRycy9kb3ducmV2LnhtbERP32vCMBB+H+x/CDfwbaabTrbOKEMQ+iTMbvh6a65N&#10;WXMpSazVv94MBr7dx/fzluvRdmIgH1rHCp6mGQjiyumWGwVf5fbxFUSIyBo7x6TgTAHWq/u7Jeba&#10;nfiThn1sRArhkKMCE2OfSxkqQxbD1PXEiaudtxgT9I3UHk8p3HbyOcsW0mLLqcFgTxtD1e/+aBUc&#10;Lt/lcPSl2dW+KOZvP4eFr2dKTR7Gj3cQkcZ4E/+7C53mz17g75l0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TjtM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050983307"/>
              <w:placeholder>
                <w:docPart w:val="8767053DBDEA4D3FAB4C5456F8F8DE6B"/>
              </w:placeholder>
              <w:temporary/>
              <w:showingPlcHdr/>
              <w15:appearance w15:val="hidden"/>
            </w:sdtPr>
            <w:sdtContent>
              <w:p w14:paraId="22D6C4FC"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Now that you have described the important parts of your business, you may want to summarize how you plan to do what you say you will do. Tell the steps you plan to take to open for business and what you will do in the first 3, 6, and 12 months.</w:t>
                </w:r>
              </w:p>
              <w:p w14:paraId="244FBEF5" w14:textId="77777777" w:rsidR="00945453" w:rsidRDefault="00945453" w:rsidP="007F7C8B">
                <w:pPr>
                  <w:pStyle w:val="TipText"/>
                  <w:cnfStyle w:val="000000000000" w:firstRow="0" w:lastRow="0" w:firstColumn="0" w:lastColumn="0" w:oddVBand="0" w:evenVBand="0" w:oddHBand="0" w:evenHBand="0" w:firstRowFirstColumn="0" w:firstRowLastColumn="0" w:lastRowFirstColumn="0" w:lastRowLastColumn="0"/>
                </w:pPr>
                <w:r>
                  <w:t>Give as much detail on your plan as possible so people can see you really do have a plan for success.</w:t>
                </w:r>
              </w:p>
              <w:p w14:paraId="225D7474" w14:textId="77777777" w:rsidR="00945453" w:rsidRDefault="007F7C8B" w:rsidP="007F7C8B">
                <w:pPr>
                  <w:pStyle w:val="TipText"/>
                  <w:cnfStyle w:val="000000000000" w:firstRow="0" w:lastRow="0" w:firstColumn="0" w:lastColumn="0" w:oddVBand="0" w:evenVBand="0" w:oddHBand="0" w:evenHBand="0" w:firstRowFirstColumn="0" w:firstRowLastColumn="0" w:lastRowFirstColumn="0" w:lastRowLastColumn="0"/>
                </w:pPr>
              </w:p>
            </w:sdtContent>
          </w:sdt>
        </w:tc>
      </w:tr>
    </w:tbl>
    <w:p w14:paraId="0645C58D" w14:textId="7B64934E" w:rsidR="006E4B00" w:rsidRDefault="006E4B00"/>
    <w:p w14:paraId="3DB8725D" w14:textId="5736E53C" w:rsidR="006E4B00" w:rsidRDefault="00A53BFF">
      <w:pPr>
        <w:pStyle w:val="Heading1"/>
        <w:keepNext w:val="0"/>
        <w:keepLines w:val="0"/>
        <w:pageBreakBefore/>
      </w:pPr>
      <w:bookmarkStart w:id="16" w:name="_Toc8114643"/>
      <w:r>
        <w:lastRenderedPageBreak/>
        <w:t>Appendix</w:t>
      </w:r>
      <w:bookmarkEnd w:id="16"/>
    </w:p>
    <w:p w14:paraId="4E389505" w14:textId="4BBAEF58" w:rsidR="00513FFF" w:rsidRDefault="00513FFF" w:rsidP="00F943CB">
      <w:pPr>
        <w:pStyle w:val="Heading2"/>
      </w:pPr>
      <w:bookmarkStart w:id="17" w:name="_Toc8114644"/>
      <w:r>
        <w:t>Financial Summary</w:t>
      </w:r>
      <w:bookmarkEnd w:id="17"/>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513FFF" w14:paraId="0F02DFA4" w14:textId="77777777" w:rsidTr="00817D70">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B68E190" w14:textId="77777777" w:rsidR="00513FFF" w:rsidRDefault="00513FFF" w:rsidP="00817D70">
            <w:pPr>
              <w:pStyle w:val="Icon"/>
              <w:rPr>
                <w:u w:val="double"/>
              </w:rPr>
            </w:pPr>
            <w:r>
              <w:rPr>
                <w:noProof/>
                <w:lang w:eastAsia="en-US"/>
              </w:rPr>
              <mc:AlternateContent>
                <mc:Choice Requires="wpg">
                  <w:drawing>
                    <wp:inline distT="0" distB="0" distL="0" distR="0" wp14:anchorId="7C4A5B6F" wp14:editId="4BA2AEC1">
                      <wp:extent cx="228600" cy="228600"/>
                      <wp:effectExtent l="0" t="0" r="0" b="0"/>
                      <wp:docPr id="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4" name="Oval 1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5" name="Freeform 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EC29B5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By8P7OHBQAA7xEAAA4AAAAAAAAAAAAAAAAALgIAAGRycy9l&#10;Mm9Eb2MueG1sUEsBAi0AFAAGAAgAAAAhAPgMKZnYAAAAAwEAAA8AAAAAAAAAAAAAAAAA4QcAAGRy&#10;cy9kb3ducmV2LnhtbFBLBQYAAAAABAAEAPMAAADmCAAAAAA=&#10;">
                      <v:oval id="Oval 1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MMA&#10;AADbAAAADwAAAGRycy9kb3ducmV2LnhtbESP3WoCMRCF7wu+QxihdzVrKaKrUUSp9KYt/jzAsBk3&#10;q5tJSOK6vn1TKPRuhnPmfGcWq962oqMQG8cKxqMCBHHldMO1gtPx/WUKIiZkja1jUvCgCKvl4GmB&#10;pXZ33lN3SLXIIRxLVGBS8qWUsTJkMY6cJ87a2QWLKa+hljrgPYfbVr4WxURabDgTDHraGKquh5vN&#10;EOO7rd/smtnUUn35fkzC1ycq9Tzs13MQifr0b/67/tC5/hv8/pIH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YMMAAADbAAAADwAAAAAAAAAAAAAAAACYAgAAZHJzL2Rv&#10;d25yZXYueG1sUEsFBgAAAAAEAAQA9QAAAIgDAAAAAA==&#10;" fillcolor="#f24f4f [3204]" stroked="f" strokeweight="0">
                        <v:stroke joinstyle="miter"/>
                        <o:lock v:ext="edit" aspectratio="t"/>
                      </v:oval>
                      <v:shape id="Freeform 1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8RcIA&#10;AADbAAAADwAAAGRycy9kb3ducmV2LnhtbERP32vCMBB+H+x/CDfwbabbnGg1yhgM+jSYnfh6Ntem&#10;2FxKEmvdX28Gg73dx/fz1tvRdmIgH1rHCp6mGQjiyumWGwXf5cfjAkSIyBo7x6TgSgG2m/u7Neba&#10;XfiLhl1sRArhkKMCE2OfSxkqQxbD1PXEiaudtxgT9I3UHi8p3HbyOcvm0mLLqcFgT++GqtPubBUc&#10;fvblcPal+ax9UcyWx8Pc1y9KTR7GtxWISGP8F/+5C53mv8LvL+k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TxF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208693545"/>
              <w:placeholder>
                <w:docPart w:val="F14A6F844E564C828EFA9A3FCB83AA53"/>
              </w:placeholder>
              <w:temporary/>
              <w:showingPlcHdr/>
              <w15:appearance w15:val="hidden"/>
            </w:sdtPr>
            <w:sdtContent>
              <w:p w14:paraId="167DBBE9" w14:textId="26327121" w:rsidR="00513FFF" w:rsidRDefault="00513FFF" w:rsidP="00513FFF">
                <w:pPr>
                  <w:pStyle w:val="TipText"/>
                  <w:cnfStyle w:val="000000000000" w:firstRow="0" w:lastRow="0" w:firstColumn="0" w:lastColumn="0" w:oddVBand="0" w:evenVBand="0" w:oddHBand="0" w:evenHBand="0" w:firstRowFirstColumn="0" w:firstRowLastColumn="0" w:lastRowFirstColumn="0" w:lastRowLastColumn="0"/>
                </w:pPr>
                <w:r>
                  <w:t>In this section you will write a short summary of your financial information. Explain what you have done to make sure you have a profitable business. Talk about your gross profit, contribution margin, and breakeven units. Don’t just write down those numbers, but explain what they mean for your business and why you think they are correct.</w:t>
                </w:r>
              </w:p>
              <w:p w14:paraId="782ABCE0" w14:textId="3EDA3639" w:rsidR="00513FFF" w:rsidRDefault="00513FFF" w:rsidP="00513FFF">
                <w:pPr>
                  <w:pStyle w:val="TipText"/>
                  <w:cnfStyle w:val="000000000000" w:firstRow="0" w:lastRow="0" w:firstColumn="0" w:lastColumn="0" w:oddVBand="0" w:evenVBand="0" w:oddHBand="0" w:evenHBand="0" w:firstRowFirstColumn="0" w:firstRowLastColumn="0" w:lastRowFirstColumn="0" w:lastRowLastColumn="0"/>
                </w:pPr>
                <w:r>
                  <w:t>This is your chance to show everyone that your business can make money so use all of your information and present it with a good “story.”</w:t>
                </w:r>
              </w:p>
              <w:p w14:paraId="709E968F" w14:textId="77777777" w:rsidR="00513FFF" w:rsidRDefault="00513FFF" w:rsidP="00817D70">
                <w:pPr>
                  <w:pStyle w:val="TipText"/>
                  <w:cnfStyle w:val="000000000000" w:firstRow="0" w:lastRow="0" w:firstColumn="0" w:lastColumn="0" w:oddVBand="0" w:evenVBand="0" w:oddHBand="0" w:evenHBand="0" w:firstRowFirstColumn="0" w:firstRowLastColumn="0" w:lastRowFirstColumn="0" w:lastRowLastColumn="0"/>
                </w:pPr>
              </w:p>
            </w:sdtContent>
          </w:sdt>
        </w:tc>
      </w:tr>
    </w:tbl>
    <w:p w14:paraId="6F3E5DE6" w14:textId="71A4E86B" w:rsidR="00281C22" w:rsidRDefault="00281C22" w:rsidP="00513FFF"/>
    <w:p w14:paraId="5E75393F" w14:textId="77777777" w:rsidR="00281C22" w:rsidRDefault="00281C22">
      <w:r>
        <w:br w:type="page"/>
      </w:r>
    </w:p>
    <w:p w14:paraId="27A7BA77" w14:textId="33109123" w:rsidR="00585A12" w:rsidRDefault="00585A12" w:rsidP="00F943CB">
      <w:pPr>
        <w:pStyle w:val="Heading2"/>
      </w:pPr>
      <w:bookmarkStart w:id="18" w:name="_Toc8114645"/>
      <w:r>
        <w:t>Profit and Contribution Margin</w:t>
      </w:r>
      <w:bookmarkEnd w:id="18"/>
    </w:p>
    <w:p w14:paraId="472C1AE3" w14:textId="6C6F1CE3" w:rsidR="00585A12" w:rsidRDefault="00585A12" w:rsidP="00585A12"/>
    <w:tbl>
      <w:tblPr>
        <w:tblStyle w:val="FinancialTable"/>
        <w:tblW w:w="0" w:type="auto"/>
        <w:tblLook w:val="04A0" w:firstRow="1" w:lastRow="0" w:firstColumn="1" w:lastColumn="0" w:noHBand="0" w:noVBand="1"/>
      </w:tblPr>
      <w:tblGrid>
        <w:gridCol w:w="469"/>
        <w:gridCol w:w="4419"/>
        <w:gridCol w:w="1260"/>
      </w:tblGrid>
      <w:tr w:rsidR="00585A12" w14:paraId="7B59F958" w14:textId="77777777" w:rsidTr="00585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75AF0535" w14:textId="77777777" w:rsidR="00585A12" w:rsidRDefault="00585A12" w:rsidP="007F7C8B">
            <w:pPr>
              <w:spacing w:after="120" w:line="259" w:lineRule="auto"/>
            </w:pPr>
          </w:p>
        </w:tc>
        <w:tc>
          <w:tcPr>
            <w:tcW w:w="4419" w:type="dxa"/>
          </w:tcPr>
          <w:p w14:paraId="5667AE13" w14:textId="77777777" w:rsidR="00585A12" w:rsidRDefault="00585A12" w:rsidP="007F7C8B">
            <w:pPr>
              <w:spacing w:after="120" w:line="259" w:lineRule="auto"/>
              <w:jc w:val="right"/>
              <w:cnfStyle w:val="100000000000" w:firstRow="1" w:lastRow="0" w:firstColumn="0" w:lastColumn="0" w:oddVBand="0" w:evenVBand="0" w:oddHBand="0" w:evenHBand="0" w:firstRowFirstColumn="0" w:firstRowLastColumn="0" w:lastRowFirstColumn="0" w:lastRowLastColumn="0"/>
            </w:pPr>
            <w:r w:rsidRPr="000B4A4C">
              <w:rPr>
                <w:color w:val="000000" w:themeColor="text1"/>
              </w:rPr>
              <w:t>Calculate Cost of Goods Sold</w:t>
            </w:r>
          </w:p>
        </w:tc>
        <w:tc>
          <w:tcPr>
            <w:tcW w:w="1260" w:type="dxa"/>
          </w:tcPr>
          <w:p w14:paraId="628DF76D" w14:textId="77777777" w:rsidR="00585A12" w:rsidRDefault="00585A12" w:rsidP="007F7C8B">
            <w:pPr>
              <w:spacing w:after="120" w:line="259" w:lineRule="auto"/>
              <w:cnfStyle w:val="100000000000" w:firstRow="1" w:lastRow="0" w:firstColumn="0" w:lastColumn="0" w:oddVBand="0" w:evenVBand="0" w:oddHBand="0" w:evenHBand="0" w:firstRowFirstColumn="0" w:firstRowLastColumn="0" w:lastRowFirstColumn="0" w:lastRowLastColumn="0"/>
            </w:pPr>
          </w:p>
        </w:tc>
      </w:tr>
      <w:tr w:rsidR="00585A12" w14:paraId="1D5D9875"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45BFA2A0" w14:textId="77777777" w:rsidR="00585A12" w:rsidRDefault="00585A12" w:rsidP="007F7C8B">
            <w:pPr>
              <w:spacing w:after="120" w:line="259" w:lineRule="auto"/>
            </w:pPr>
          </w:p>
        </w:tc>
        <w:tc>
          <w:tcPr>
            <w:tcW w:w="4419" w:type="dxa"/>
          </w:tcPr>
          <w:p w14:paraId="63CE9F20" w14:textId="77777777" w:rsidR="00585A12" w:rsidRPr="00281C22" w:rsidRDefault="00585A12" w:rsidP="00281C22">
            <w:pPr>
              <w:spacing w:after="12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81C22">
              <w:rPr>
                <w:color w:val="000000" w:themeColor="text1"/>
              </w:rPr>
              <w:t>Description of Expense</w:t>
            </w:r>
          </w:p>
        </w:tc>
        <w:tc>
          <w:tcPr>
            <w:tcW w:w="1260" w:type="dxa"/>
          </w:tcPr>
          <w:p w14:paraId="08BB8803" w14:textId="77777777" w:rsidR="00585A12" w:rsidRPr="00281C22" w:rsidRDefault="00585A12" w:rsidP="00281C22">
            <w:pPr>
              <w:spacing w:after="12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81C22">
              <w:rPr>
                <w:color w:val="000000" w:themeColor="text1"/>
              </w:rPr>
              <w:t>Cost</w:t>
            </w:r>
          </w:p>
        </w:tc>
      </w:tr>
      <w:tr w:rsidR="00585A12" w14:paraId="5BA116C8"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2AAE9147" w14:textId="77777777" w:rsidR="00585A12" w:rsidRDefault="00585A12" w:rsidP="007F7C8B">
            <w:pPr>
              <w:spacing w:after="120" w:line="259" w:lineRule="auto"/>
            </w:pPr>
          </w:p>
        </w:tc>
        <w:tc>
          <w:tcPr>
            <w:tcW w:w="4419" w:type="dxa"/>
          </w:tcPr>
          <w:p w14:paraId="0608234B" w14:textId="77777777" w:rsidR="00585A1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t>Example: (cake ingredients)</w:t>
            </w:r>
          </w:p>
        </w:tc>
        <w:tc>
          <w:tcPr>
            <w:tcW w:w="1260" w:type="dxa"/>
          </w:tcPr>
          <w:p w14:paraId="013EA734"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r>
              <w:t>Ex. $2.20</w:t>
            </w:r>
          </w:p>
        </w:tc>
      </w:tr>
      <w:tr w:rsidR="00585A12" w14:paraId="6D908C33"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4DF3ECE5" w14:textId="77777777" w:rsidR="00585A12" w:rsidRDefault="00585A12" w:rsidP="007F7C8B">
            <w:pPr>
              <w:spacing w:after="120" w:line="259" w:lineRule="auto"/>
            </w:pPr>
            <w:r>
              <w:t>1</w:t>
            </w:r>
          </w:p>
        </w:tc>
        <w:tc>
          <w:tcPr>
            <w:tcW w:w="4419" w:type="dxa"/>
          </w:tcPr>
          <w:p w14:paraId="21D3E443" w14:textId="77777777" w:rsidR="00585A1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1260" w:type="dxa"/>
          </w:tcPr>
          <w:p w14:paraId="58E8945D"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30A9BC34"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5D5F6741" w14:textId="77777777" w:rsidR="00585A12" w:rsidRDefault="00585A12" w:rsidP="007F7C8B">
            <w:pPr>
              <w:spacing w:after="120" w:line="259" w:lineRule="auto"/>
            </w:pPr>
            <w:r>
              <w:t>2</w:t>
            </w:r>
          </w:p>
        </w:tc>
        <w:tc>
          <w:tcPr>
            <w:tcW w:w="4419" w:type="dxa"/>
          </w:tcPr>
          <w:p w14:paraId="300903A7" w14:textId="77777777" w:rsidR="00585A1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1260" w:type="dxa"/>
          </w:tcPr>
          <w:p w14:paraId="64DDEBBE"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164567EB"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7AA5EB1B" w14:textId="77777777" w:rsidR="00585A12" w:rsidRDefault="00585A12" w:rsidP="007F7C8B">
            <w:pPr>
              <w:spacing w:after="120" w:line="259" w:lineRule="auto"/>
            </w:pPr>
            <w:r>
              <w:t>3</w:t>
            </w:r>
          </w:p>
        </w:tc>
        <w:tc>
          <w:tcPr>
            <w:tcW w:w="4419" w:type="dxa"/>
          </w:tcPr>
          <w:p w14:paraId="4A39714E" w14:textId="77777777" w:rsidR="00585A1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1260" w:type="dxa"/>
          </w:tcPr>
          <w:p w14:paraId="18BC98FA"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3A253B6C"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7FB06594" w14:textId="77777777" w:rsidR="00585A12" w:rsidRDefault="00585A12" w:rsidP="007F7C8B">
            <w:pPr>
              <w:spacing w:after="120" w:line="259" w:lineRule="auto"/>
            </w:pPr>
            <w:r>
              <w:t>4</w:t>
            </w:r>
          </w:p>
        </w:tc>
        <w:tc>
          <w:tcPr>
            <w:tcW w:w="4419" w:type="dxa"/>
          </w:tcPr>
          <w:p w14:paraId="2D35DC59" w14:textId="77777777" w:rsidR="00585A1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1260" w:type="dxa"/>
          </w:tcPr>
          <w:p w14:paraId="0653064C"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7E41090E"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41655F59" w14:textId="77777777" w:rsidR="00585A12" w:rsidRDefault="00585A12" w:rsidP="007F7C8B">
            <w:pPr>
              <w:spacing w:after="120" w:line="259" w:lineRule="auto"/>
            </w:pPr>
            <w:r>
              <w:t>5</w:t>
            </w:r>
          </w:p>
        </w:tc>
        <w:tc>
          <w:tcPr>
            <w:tcW w:w="4419" w:type="dxa"/>
          </w:tcPr>
          <w:p w14:paraId="6907AD40" w14:textId="77777777" w:rsidR="00585A1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1260" w:type="dxa"/>
          </w:tcPr>
          <w:p w14:paraId="668E5ADF"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47E2653B"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20055B71" w14:textId="77777777" w:rsidR="00585A12" w:rsidRDefault="00585A12" w:rsidP="007F7C8B">
            <w:pPr>
              <w:spacing w:after="120" w:line="259" w:lineRule="auto"/>
            </w:pPr>
            <w:r>
              <w:t>6</w:t>
            </w:r>
          </w:p>
        </w:tc>
        <w:tc>
          <w:tcPr>
            <w:tcW w:w="4419" w:type="dxa"/>
          </w:tcPr>
          <w:p w14:paraId="0891D38C" w14:textId="77777777" w:rsidR="00585A1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1260" w:type="dxa"/>
          </w:tcPr>
          <w:p w14:paraId="5D6D5F00"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783AD48D"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5352674B" w14:textId="77777777" w:rsidR="00585A12" w:rsidRDefault="00585A12" w:rsidP="007F7C8B">
            <w:pPr>
              <w:spacing w:after="120" w:line="259" w:lineRule="auto"/>
            </w:pPr>
            <w:r>
              <w:t>7</w:t>
            </w:r>
          </w:p>
        </w:tc>
        <w:tc>
          <w:tcPr>
            <w:tcW w:w="4419" w:type="dxa"/>
          </w:tcPr>
          <w:p w14:paraId="1B518070" w14:textId="77777777" w:rsidR="00585A12" w:rsidRPr="00281C2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Total COGS (add lines 1-7)</w:t>
            </w:r>
          </w:p>
        </w:tc>
        <w:tc>
          <w:tcPr>
            <w:tcW w:w="1260" w:type="dxa"/>
          </w:tcPr>
          <w:p w14:paraId="20B91A83"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76ACECC6"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03F91193" w14:textId="77777777" w:rsidR="00585A12" w:rsidRDefault="00585A12" w:rsidP="007F7C8B">
            <w:pPr>
              <w:spacing w:after="120" w:line="259" w:lineRule="auto"/>
            </w:pPr>
          </w:p>
        </w:tc>
        <w:tc>
          <w:tcPr>
            <w:tcW w:w="4419" w:type="dxa"/>
          </w:tcPr>
          <w:p w14:paraId="0523DAB2" w14:textId="77777777" w:rsidR="00585A12" w:rsidRPr="00281C2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1260" w:type="dxa"/>
          </w:tcPr>
          <w:p w14:paraId="4B898B2C"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7E5C6208"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6304674E" w14:textId="77777777" w:rsidR="00585A12" w:rsidRDefault="00585A12" w:rsidP="007F7C8B">
            <w:pPr>
              <w:spacing w:after="120" w:line="259" w:lineRule="auto"/>
            </w:pPr>
          </w:p>
        </w:tc>
        <w:tc>
          <w:tcPr>
            <w:tcW w:w="4419" w:type="dxa"/>
          </w:tcPr>
          <w:p w14:paraId="3AFC1372" w14:textId="77777777" w:rsidR="00585A1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t>Now Calculate Gross Profit</w:t>
            </w:r>
          </w:p>
        </w:tc>
        <w:tc>
          <w:tcPr>
            <w:tcW w:w="1260" w:type="dxa"/>
          </w:tcPr>
          <w:p w14:paraId="7382DCC5"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10558223"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3929BF79" w14:textId="77777777" w:rsidR="00585A12" w:rsidRDefault="00585A12" w:rsidP="007F7C8B">
            <w:pPr>
              <w:spacing w:after="120" w:line="259" w:lineRule="auto"/>
            </w:pPr>
            <w:r>
              <w:t>8</w:t>
            </w:r>
          </w:p>
        </w:tc>
        <w:tc>
          <w:tcPr>
            <w:tcW w:w="4419" w:type="dxa"/>
          </w:tcPr>
          <w:p w14:paraId="11A35476" w14:textId="77777777" w:rsidR="00585A1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t>Sales Price</w:t>
            </w:r>
          </w:p>
        </w:tc>
        <w:tc>
          <w:tcPr>
            <w:tcW w:w="1260" w:type="dxa"/>
          </w:tcPr>
          <w:p w14:paraId="41EBDBA1"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189974DB"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3B6E399A" w14:textId="77777777" w:rsidR="00585A12" w:rsidRDefault="00585A12" w:rsidP="007F7C8B">
            <w:pPr>
              <w:spacing w:after="120" w:line="259" w:lineRule="auto"/>
            </w:pPr>
            <w:r>
              <w:t>9</w:t>
            </w:r>
          </w:p>
        </w:tc>
        <w:tc>
          <w:tcPr>
            <w:tcW w:w="4419" w:type="dxa"/>
          </w:tcPr>
          <w:p w14:paraId="0EA4AE54" w14:textId="77777777" w:rsidR="00585A12" w:rsidRDefault="00585A12"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r>
              <w:t>Subtract Total COGS (line 7)</w:t>
            </w:r>
          </w:p>
        </w:tc>
        <w:tc>
          <w:tcPr>
            <w:tcW w:w="1260" w:type="dxa"/>
          </w:tcPr>
          <w:p w14:paraId="5EC076C6" w14:textId="77777777" w:rsidR="00585A12" w:rsidRDefault="00585A12"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r>
      <w:tr w:rsidR="00585A12" w14:paraId="2712D5AA"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5224B0C0" w14:textId="77777777" w:rsidR="00585A12" w:rsidRDefault="00585A12" w:rsidP="007F7C8B">
            <w:pPr>
              <w:spacing w:after="120" w:line="259" w:lineRule="auto"/>
            </w:pPr>
            <w:r>
              <w:t>10</w:t>
            </w:r>
          </w:p>
        </w:tc>
        <w:tc>
          <w:tcPr>
            <w:tcW w:w="4419" w:type="dxa"/>
          </w:tcPr>
          <w:p w14:paraId="649DA29E" w14:textId="77777777" w:rsidR="00585A12" w:rsidRPr="00281C2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 Gross Profit</w:t>
            </w:r>
          </w:p>
        </w:tc>
        <w:tc>
          <w:tcPr>
            <w:tcW w:w="1260" w:type="dxa"/>
          </w:tcPr>
          <w:p w14:paraId="0E7484AF"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0FEA653A"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189B950E" w14:textId="77777777" w:rsidR="00585A12" w:rsidRDefault="00585A12" w:rsidP="007F7C8B">
            <w:pPr>
              <w:spacing w:after="120" w:line="259" w:lineRule="auto"/>
            </w:pPr>
          </w:p>
        </w:tc>
        <w:tc>
          <w:tcPr>
            <w:tcW w:w="4419" w:type="dxa"/>
          </w:tcPr>
          <w:p w14:paraId="23B1F9B4" w14:textId="77777777" w:rsidR="00585A1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1260" w:type="dxa"/>
          </w:tcPr>
          <w:p w14:paraId="7DC52A08"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4B762488"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2E3A2056" w14:textId="77777777" w:rsidR="00585A12" w:rsidRDefault="00585A12" w:rsidP="007F7C8B">
            <w:pPr>
              <w:spacing w:after="120" w:line="259" w:lineRule="auto"/>
            </w:pPr>
          </w:p>
        </w:tc>
        <w:tc>
          <w:tcPr>
            <w:tcW w:w="4419" w:type="dxa"/>
          </w:tcPr>
          <w:p w14:paraId="06F75AE9" w14:textId="77777777" w:rsidR="00585A12" w:rsidRPr="00281C2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Variable Expense Description</w:t>
            </w:r>
          </w:p>
        </w:tc>
        <w:tc>
          <w:tcPr>
            <w:tcW w:w="1260" w:type="dxa"/>
          </w:tcPr>
          <w:p w14:paraId="5A67640D" w14:textId="77777777" w:rsidR="00585A12" w:rsidRPr="00281C2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r w:rsidRPr="00281C22">
              <w:t>Cost</w:t>
            </w:r>
          </w:p>
        </w:tc>
      </w:tr>
      <w:tr w:rsidR="00585A12" w14:paraId="7C2B6AD0"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0E645F22" w14:textId="77777777" w:rsidR="00585A12" w:rsidRDefault="00585A12" w:rsidP="007F7C8B">
            <w:pPr>
              <w:spacing w:after="120" w:line="259" w:lineRule="auto"/>
            </w:pPr>
            <w:r>
              <w:t>11</w:t>
            </w:r>
          </w:p>
        </w:tc>
        <w:tc>
          <w:tcPr>
            <w:tcW w:w="4419" w:type="dxa"/>
          </w:tcPr>
          <w:p w14:paraId="3BA25A24" w14:textId="77777777" w:rsidR="00585A1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1260" w:type="dxa"/>
          </w:tcPr>
          <w:p w14:paraId="5E68F928"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4A60BC29"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28ADB45C" w14:textId="77777777" w:rsidR="00585A12" w:rsidRDefault="00585A12" w:rsidP="007F7C8B">
            <w:pPr>
              <w:spacing w:after="120" w:line="259" w:lineRule="auto"/>
            </w:pPr>
            <w:r>
              <w:t>12</w:t>
            </w:r>
          </w:p>
        </w:tc>
        <w:tc>
          <w:tcPr>
            <w:tcW w:w="4419" w:type="dxa"/>
          </w:tcPr>
          <w:p w14:paraId="2AECFE92" w14:textId="77777777" w:rsidR="00585A1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1260" w:type="dxa"/>
          </w:tcPr>
          <w:p w14:paraId="60EEF603"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5749FBBE"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7C1F6062" w14:textId="77777777" w:rsidR="00585A12" w:rsidRDefault="00585A12" w:rsidP="007F7C8B">
            <w:pPr>
              <w:spacing w:after="120" w:line="259" w:lineRule="auto"/>
            </w:pPr>
            <w:r>
              <w:lastRenderedPageBreak/>
              <w:t>13</w:t>
            </w:r>
          </w:p>
        </w:tc>
        <w:tc>
          <w:tcPr>
            <w:tcW w:w="4419" w:type="dxa"/>
          </w:tcPr>
          <w:p w14:paraId="5AC19A98" w14:textId="77777777" w:rsidR="00585A12"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1260" w:type="dxa"/>
          </w:tcPr>
          <w:p w14:paraId="505490F6" w14:textId="77777777" w:rsidR="00585A12"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2FA9CC83"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4C4B81B6" w14:textId="77777777" w:rsidR="00585A12" w:rsidRDefault="00585A12" w:rsidP="007F7C8B">
            <w:pPr>
              <w:spacing w:after="120" w:line="259" w:lineRule="auto"/>
            </w:pPr>
            <w:r>
              <w:t>14</w:t>
            </w:r>
          </w:p>
        </w:tc>
        <w:tc>
          <w:tcPr>
            <w:tcW w:w="4419" w:type="dxa"/>
          </w:tcPr>
          <w:p w14:paraId="07BC0D38" w14:textId="77777777" w:rsidR="00585A12" w:rsidRPr="00281C22"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Total Variable Expense (add lines 11-14)</w:t>
            </w:r>
          </w:p>
        </w:tc>
        <w:tc>
          <w:tcPr>
            <w:tcW w:w="1260" w:type="dxa"/>
          </w:tcPr>
          <w:p w14:paraId="5453D89C" w14:textId="77777777" w:rsidR="00585A12"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2695ADB1"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20179063" w14:textId="77777777" w:rsidR="00585A12" w:rsidRDefault="00585A12" w:rsidP="007F7C8B">
            <w:pPr>
              <w:spacing w:after="120" w:line="259" w:lineRule="auto"/>
            </w:pPr>
          </w:p>
        </w:tc>
        <w:tc>
          <w:tcPr>
            <w:tcW w:w="4419" w:type="dxa"/>
          </w:tcPr>
          <w:p w14:paraId="430AF4CA" w14:textId="77777777" w:rsidR="00585A12" w:rsidRPr="00C078D1"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1260" w:type="dxa"/>
          </w:tcPr>
          <w:p w14:paraId="165DC686" w14:textId="77777777" w:rsidR="00585A12" w:rsidRPr="00C078D1"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08D90CA9"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57351CD1" w14:textId="77777777" w:rsidR="00585A12" w:rsidRDefault="00585A12" w:rsidP="007F7C8B">
            <w:pPr>
              <w:spacing w:after="120" w:line="259" w:lineRule="auto"/>
            </w:pPr>
          </w:p>
        </w:tc>
        <w:tc>
          <w:tcPr>
            <w:tcW w:w="4419" w:type="dxa"/>
          </w:tcPr>
          <w:p w14:paraId="2B9F5CA3" w14:textId="77777777" w:rsidR="00585A12" w:rsidRPr="00C078D1" w:rsidRDefault="00585A12"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C078D1">
              <w:t>C</w:t>
            </w:r>
            <w:r>
              <w:t>alculate Contribution Margin</w:t>
            </w:r>
          </w:p>
        </w:tc>
        <w:tc>
          <w:tcPr>
            <w:tcW w:w="1260" w:type="dxa"/>
          </w:tcPr>
          <w:p w14:paraId="1BB1A379" w14:textId="77777777" w:rsidR="00585A12" w:rsidRPr="00C078D1" w:rsidRDefault="00585A12"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585A12" w14:paraId="6ECAA46C"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09C76F9D" w14:textId="77777777" w:rsidR="00585A12" w:rsidRDefault="00585A12" w:rsidP="007F7C8B">
            <w:pPr>
              <w:spacing w:after="120" w:line="259" w:lineRule="auto"/>
            </w:pPr>
            <w:r>
              <w:t>15</w:t>
            </w:r>
          </w:p>
        </w:tc>
        <w:tc>
          <w:tcPr>
            <w:tcW w:w="4419" w:type="dxa"/>
          </w:tcPr>
          <w:p w14:paraId="431180B3" w14:textId="77777777" w:rsidR="00585A12" w:rsidRPr="00C078D1" w:rsidRDefault="00585A12"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t>Gross Profit</w:t>
            </w:r>
          </w:p>
        </w:tc>
        <w:tc>
          <w:tcPr>
            <w:tcW w:w="1260" w:type="dxa"/>
          </w:tcPr>
          <w:p w14:paraId="11832261" w14:textId="77777777" w:rsidR="00585A12" w:rsidRPr="00C078D1" w:rsidRDefault="00585A12"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585A12" w14:paraId="1C003964" w14:textId="77777777" w:rsidTr="0058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Pr>
          <w:p w14:paraId="6F12C47C" w14:textId="77777777" w:rsidR="00585A12" w:rsidRDefault="00585A12" w:rsidP="007F7C8B">
            <w:pPr>
              <w:spacing w:after="120" w:line="259" w:lineRule="auto"/>
            </w:pPr>
            <w:r>
              <w:t>16</w:t>
            </w:r>
          </w:p>
        </w:tc>
        <w:tc>
          <w:tcPr>
            <w:tcW w:w="4419" w:type="dxa"/>
          </w:tcPr>
          <w:p w14:paraId="3E08AFA0" w14:textId="77777777" w:rsidR="00585A12" w:rsidRDefault="00585A12" w:rsidP="00281C22">
            <w:pPr>
              <w:spacing w:after="120" w:line="259" w:lineRule="auto"/>
              <w:jc w:val="right"/>
              <w:cnfStyle w:val="000000010000" w:firstRow="0" w:lastRow="0" w:firstColumn="0" w:lastColumn="0" w:oddVBand="0" w:evenVBand="0" w:oddHBand="0" w:evenHBand="1" w:firstRowFirstColumn="0" w:firstRowLastColumn="0" w:lastRowFirstColumn="0" w:lastRowLastColumn="0"/>
            </w:pPr>
            <w:r>
              <w:t>Subtract Total Variable Expense (line 14)</w:t>
            </w:r>
          </w:p>
        </w:tc>
        <w:tc>
          <w:tcPr>
            <w:tcW w:w="1260" w:type="dxa"/>
          </w:tcPr>
          <w:p w14:paraId="6E465A39" w14:textId="77777777" w:rsidR="00585A12" w:rsidRPr="00C078D1" w:rsidRDefault="00585A12" w:rsidP="00281C22">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r>
      <w:tr w:rsidR="00585A12" w14:paraId="47203D94" w14:textId="77777777" w:rsidTr="00585A12">
        <w:tc>
          <w:tcPr>
            <w:cnfStyle w:val="001000000000" w:firstRow="0" w:lastRow="0" w:firstColumn="1" w:lastColumn="0" w:oddVBand="0" w:evenVBand="0" w:oddHBand="0" w:evenHBand="0" w:firstRowFirstColumn="0" w:firstRowLastColumn="0" w:lastRowFirstColumn="0" w:lastRowLastColumn="0"/>
            <w:tcW w:w="469" w:type="dxa"/>
          </w:tcPr>
          <w:p w14:paraId="4FA66E65" w14:textId="77777777" w:rsidR="00585A12" w:rsidRDefault="00585A12" w:rsidP="007F7C8B">
            <w:pPr>
              <w:spacing w:after="120" w:line="259" w:lineRule="auto"/>
            </w:pPr>
            <w:r>
              <w:t>17</w:t>
            </w:r>
          </w:p>
        </w:tc>
        <w:tc>
          <w:tcPr>
            <w:tcW w:w="4419" w:type="dxa"/>
          </w:tcPr>
          <w:p w14:paraId="3EE5F3F4" w14:textId="77777777" w:rsidR="00585A12" w:rsidRPr="00281C22" w:rsidRDefault="00585A12"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 Contribution Margin</w:t>
            </w:r>
          </w:p>
        </w:tc>
        <w:tc>
          <w:tcPr>
            <w:tcW w:w="1260" w:type="dxa"/>
          </w:tcPr>
          <w:p w14:paraId="16CCBAA0" w14:textId="77777777" w:rsidR="00585A12" w:rsidRPr="00C078D1" w:rsidRDefault="00585A12"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r>
    </w:tbl>
    <w:p w14:paraId="34CAC077" w14:textId="77777777" w:rsidR="00585A12" w:rsidRDefault="00585A12" w:rsidP="00585A12"/>
    <w:p w14:paraId="69473953" w14:textId="77777777" w:rsidR="00585A12" w:rsidRPr="00585A12" w:rsidRDefault="00585A12" w:rsidP="00585A12"/>
    <w:p w14:paraId="68081FD7" w14:textId="10ED69CE" w:rsidR="006E4B00" w:rsidRDefault="00A53BFF">
      <w:pPr>
        <w:pStyle w:val="Heading2"/>
      </w:pPr>
      <w:bookmarkStart w:id="19" w:name="_Toc8114646"/>
      <w:r>
        <w:t>Start-Up Expenses</w:t>
      </w:r>
      <w:r w:rsidR="007F6BA5">
        <w:t xml:space="preserve"> and </w:t>
      </w:r>
      <w:r w:rsidR="00F943CB">
        <w:t xml:space="preserve">Startup </w:t>
      </w:r>
      <w:r w:rsidR="007F6BA5">
        <w:t>Breakeven Analysis</w:t>
      </w:r>
      <w:bookmarkEnd w:id="19"/>
    </w:p>
    <w:tbl>
      <w:tblPr>
        <w:tblStyle w:val="FinancialTable"/>
        <w:tblW w:w="0" w:type="auto"/>
        <w:jc w:val="center"/>
        <w:tblLook w:val="04A0" w:firstRow="1" w:lastRow="0" w:firstColumn="1" w:lastColumn="0" w:noHBand="0" w:noVBand="1"/>
      </w:tblPr>
      <w:tblGrid>
        <w:gridCol w:w="475"/>
        <w:gridCol w:w="6540"/>
        <w:gridCol w:w="990"/>
      </w:tblGrid>
      <w:tr w:rsidR="007F6BA5" w14:paraId="166AC8E9" w14:textId="77777777" w:rsidTr="007F7C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3"/>
          </w:tcPr>
          <w:p w14:paraId="5E0239A8" w14:textId="77777777" w:rsidR="007F6BA5" w:rsidRPr="00205EC4" w:rsidRDefault="007F6BA5" w:rsidP="007F7C8B">
            <w:pPr>
              <w:spacing w:after="120" w:line="259" w:lineRule="auto"/>
              <w:jc w:val="center"/>
              <w:rPr>
                <w:b/>
                <w:bCs/>
                <w:color w:val="000000" w:themeColor="text1"/>
              </w:rPr>
            </w:pPr>
            <w:r>
              <w:rPr>
                <w:color w:val="000000" w:themeColor="text1"/>
              </w:rPr>
              <w:t>Startup Cost and Breakeven Calculator</w:t>
            </w:r>
          </w:p>
        </w:tc>
      </w:tr>
      <w:tr w:rsidR="007F6BA5" w14:paraId="33C0CAF6"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19AA552F" w14:textId="77777777" w:rsidR="007F6BA5" w:rsidRDefault="007F6BA5" w:rsidP="007F7C8B">
            <w:pPr>
              <w:spacing w:after="120" w:line="259" w:lineRule="auto"/>
              <w:jc w:val="center"/>
            </w:pPr>
          </w:p>
        </w:tc>
        <w:tc>
          <w:tcPr>
            <w:tcW w:w="6540" w:type="dxa"/>
          </w:tcPr>
          <w:p w14:paraId="3692AAF1" w14:textId="77777777" w:rsidR="007F6BA5" w:rsidRDefault="007F6BA5" w:rsidP="007F7C8B">
            <w:pPr>
              <w:spacing w:after="12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Description</w:t>
            </w:r>
          </w:p>
        </w:tc>
        <w:tc>
          <w:tcPr>
            <w:tcW w:w="990" w:type="dxa"/>
          </w:tcPr>
          <w:p w14:paraId="33B4A23D" w14:textId="77777777" w:rsidR="007F6BA5" w:rsidRPr="00156C28" w:rsidRDefault="007F6BA5" w:rsidP="007F7C8B">
            <w:pPr>
              <w:spacing w:after="12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Cost</w:t>
            </w:r>
          </w:p>
        </w:tc>
      </w:tr>
      <w:tr w:rsidR="007F6BA5" w14:paraId="765A447D"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0637202E" w14:textId="77777777" w:rsidR="007F6BA5" w:rsidRDefault="007F6BA5" w:rsidP="007F7C8B">
            <w:pPr>
              <w:spacing w:after="120" w:line="259" w:lineRule="auto"/>
            </w:pPr>
            <w:r w:rsidRPr="00546098">
              <w:t>1</w:t>
            </w:r>
          </w:p>
        </w:tc>
        <w:tc>
          <w:tcPr>
            <w:tcW w:w="6540" w:type="dxa"/>
          </w:tcPr>
          <w:p w14:paraId="0BDA2BE7"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546098">
              <w:t>Purchase price or down payment if buying a business</w:t>
            </w:r>
          </w:p>
        </w:tc>
        <w:tc>
          <w:tcPr>
            <w:tcW w:w="990" w:type="dxa"/>
          </w:tcPr>
          <w:p w14:paraId="4BD2F052"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396E798A"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0002734A" w14:textId="77777777" w:rsidR="007F6BA5" w:rsidRDefault="007F6BA5" w:rsidP="007F7C8B">
            <w:pPr>
              <w:spacing w:after="120" w:line="259" w:lineRule="auto"/>
            </w:pPr>
            <w:r w:rsidRPr="00546098">
              <w:t>2</w:t>
            </w:r>
          </w:p>
        </w:tc>
        <w:tc>
          <w:tcPr>
            <w:tcW w:w="6540" w:type="dxa"/>
          </w:tcPr>
          <w:p w14:paraId="790D855E"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t>Business cards and office supplies</w:t>
            </w:r>
          </w:p>
        </w:tc>
        <w:tc>
          <w:tcPr>
            <w:tcW w:w="990" w:type="dxa"/>
          </w:tcPr>
          <w:p w14:paraId="16C25CCA"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3CF15C27"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5E3979E6" w14:textId="77777777" w:rsidR="007F6BA5" w:rsidRDefault="007F6BA5" w:rsidP="007F7C8B">
            <w:pPr>
              <w:spacing w:after="120" w:line="259" w:lineRule="auto"/>
            </w:pPr>
            <w:r w:rsidRPr="00546098">
              <w:t>3</w:t>
            </w:r>
          </w:p>
        </w:tc>
        <w:tc>
          <w:tcPr>
            <w:tcW w:w="6540" w:type="dxa"/>
          </w:tcPr>
          <w:p w14:paraId="5E06536E"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t>Product to sell</w:t>
            </w:r>
          </w:p>
        </w:tc>
        <w:tc>
          <w:tcPr>
            <w:tcW w:w="990" w:type="dxa"/>
          </w:tcPr>
          <w:p w14:paraId="33BB8BDD"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2A3592FC"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126906DB" w14:textId="77777777" w:rsidR="007F6BA5" w:rsidRDefault="007F6BA5" w:rsidP="007F7C8B">
            <w:pPr>
              <w:spacing w:after="120" w:line="259" w:lineRule="auto"/>
            </w:pPr>
            <w:r w:rsidRPr="00546098">
              <w:t>4</w:t>
            </w:r>
          </w:p>
        </w:tc>
        <w:tc>
          <w:tcPr>
            <w:tcW w:w="6540" w:type="dxa"/>
          </w:tcPr>
          <w:p w14:paraId="6238CC5C"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t>Legal fees to setup business</w:t>
            </w:r>
          </w:p>
        </w:tc>
        <w:tc>
          <w:tcPr>
            <w:tcW w:w="990" w:type="dxa"/>
          </w:tcPr>
          <w:p w14:paraId="3804C63B"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05E68856" w14:textId="77777777" w:rsidTr="007F7C8B">
        <w:trPr>
          <w:cnfStyle w:val="000000010000" w:firstRow="0" w:lastRow="0" w:firstColumn="0" w:lastColumn="0" w:oddVBand="0" w:evenVBand="0" w:oddHBand="0" w:evenHBand="1"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475" w:type="dxa"/>
          </w:tcPr>
          <w:p w14:paraId="6454A74F" w14:textId="77777777" w:rsidR="007F6BA5" w:rsidRDefault="007F6BA5" w:rsidP="007F7C8B">
            <w:pPr>
              <w:spacing w:after="120" w:line="259" w:lineRule="auto"/>
            </w:pPr>
            <w:r w:rsidRPr="00546098">
              <w:t>5</w:t>
            </w:r>
          </w:p>
        </w:tc>
        <w:tc>
          <w:tcPr>
            <w:tcW w:w="6540" w:type="dxa"/>
          </w:tcPr>
          <w:p w14:paraId="1EA372C5"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t>Website Setup</w:t>
            </w:r>
          </w:p>
        </w:tc>
        <w:tc>
          <w:tcPr>
            <w:tcW w:w="990" w:type="dxa"/>
          </w:tcPr>
          <w:p w14:paraId="7F76A6B6"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794BD88B"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7808F43A" w14:textId="77777777" w:rsidR="007F6BA5" w:rsidRDefault="007F6BA5" w:rsidP="007F7C8B">
            <w:pPr>
              <w:spacing w:after="120" w:line="259" w:lineRule="auto"/>
            </w:pPr>
            <w:r w:rsidRPr="00546098">
              <w:t>6</w:t>
            </w:r>
          </w:p>
        </w:tc>
        <w:tc>
          <w:tcPr>
            <w:tcW w:w="6540" w:type="dxa"/>
          </w:tcPr>
          <w:p w14:paraId="0A8E3CA0"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t>Website design</w:t>
            </w:r>
          </w:p>
        </w:tc>
        <w:tc>
          <w:tcPr>
            <w:tcW w:w="990" w:type="dxa"/>
          </w:tcPr>
          <w:p w14:paraId="0DB87ACE"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3FCB18D7"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6DBF5709" w14:textId="77777777" w:rsidR="007F6BA5" w:rsidRDefault="007F6BA5" w:rsidP="007F7C8B">
            <w:pPr>
              <w:spacing w:after="120" w:line="259" w:lineRule="auto"/>
            </w:pPr>
            <w:r w:rsidRPr="00546098">
              <w:t>7</w:t>
            </w:r>
          </w:p>
        </w:tc>
        <w:tc>
          <w:tcPr>
            <w:tcW w:w="6540" w:type="dxa"/>
          </w:tcPr>
          <w:p w14:paraId="607AEEED"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t>Advertising and Marketing</w:t>
            </w:r>
          </w:p>
        </w:tc>
        <w:tc>
          <w:tcPr>
            <w:tcW w:w="990" w:type="dxa"/>
          </w:tcPr>
          <w:p w14:paraId="672CE146"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21C0AF48"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6D84C4D9" w14:textId="77777777" w:rsidR="007F6BA5" w:rsidRDefault="007F6BA5" w:rsidP="007F7C8B">
            <w:pPr>
              <w:spacing w:after="120" w:line="259" w:lineRule="auto"/>
            </w:pPr>
            <w:r w:rsidRPr="00546098">
              <w:t>8</w:t>
            </w:r>
          </w:p>
        </w:tc>
        <w:tc>
          <w:tcPr>
            <w:tcW w:w="6540" w:type="dxa"/>
          </w:tcPr>
          <w:p w14:paraId="1980A362"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990" w:type="dxa"/>
          </w:tcPr>
          <w:p w14:paraId="7708A577"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32676373"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78112A1B" w14:textId="77777777" w:rsidR="007F6BA5" w:rsidRDefault="007F6BA5" w:rsidP="007F7C8B">
            <w:pPr>
              <w:spacing w:after="120" w:line="259" w:lineRule="auto"/>
            </w:pPr>
            <w:r w:rsidRPr="00546098">
              <w:t>9</w:t>
            </w:r>
          </w:p>
        </w:tc>
        <w:tc>
          <w:tcPr>
            <w:tcW w:w="6540" w:type="dxa"/>
          </w:tcPr>
          <w:p w14:paraId="45893C8D"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990" w:type="dxa"/>
          </w:tcPr>
          <w:p w14:paraId="3CE4D90C"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7C16B85C"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435EEE32" w14:textId="77777777" w:rsidR="007F6BA5" w:rsidRDefault="007F6BA5" w:rsidP="007F7C8B">
            <w:pPr>
              <w:spacing w:after="120" w:line="259" w:lineRule="auto"/>
            </w:pPr>
            <w:r w:rsidRPr="00546098">
              <w:t>10</w:t>
            </w:r>
          </w:p>
        </w:tc>
        <w:tc>
          <w:tcPr>
            <w:tcW w:w="6540" w:type="dxa"/>
          </w:tcPr>
          <w:p w14:paraId="2BE4CF94"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990" w:type="dxa"/>
          </w:tcPr>
          <w:p w14:paraId="03FC2B53"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360B237A"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0EAB9DE2" w14:textId="77777777" w:rsidR="007F6BA5" w:rsidRDefault="007F6BA5" w:rsidP="007F7C8B">
            <w:pPr>
              <w:spacing w:after="120" w:line="259" w:lineRule="auto"/>
            </w:pPr>
            <w:r w:rsidRPr="00546098">
              <w:t>11</w:t>
            </w:r>
          </w:p>
        </w:tc>
        <w:tc>
          <w:tcPr>
            <w:tcW w:w="6540" w:type="dxa"/>
          </w:tcPr>
          <w:p w14:paraId="68D48F56" w14:textId="77777777" w:rsidR="007F6BA5" w:rsidRPr="00546098"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990" w:type="dxa"/>
          </w:tcPr>
          <w:p w14:paraId="3D8BC4D6"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46E9C988"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645CE213" w14:textId="77777777" w:rsidR="007F6BA5" w:rsidRDefault="007F6BA5" w:rsidP="007F7C8B">
            <w:pPr>
              <w:spacing w:after="120" w:line="259" w:lineRule="auto"/>
            </w:pPr>
            <w:r w:rsidRPr="00546098">
              <w:t>12</w:t>
            </w:r>
          </w:p>
        </w:tc>
        <w:tc>
          <w:tcPr>
            <w:tcW w:w="6540" w:type="dxa"/>
          </w:tcPr>
          <w:p w14:paraId="5A59DC2D" w14:textId="77777777" w:rsidR="007F6BA5" w:rsidRPr="00546098"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990" w:type="dxa"/>
          </w:tcPr>
          <w:p w14:paraId="44608C0E"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465B069E"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11E53516" w14:textId="77777777" w:rsidR="007F6BA5" w:rsidRDefault="007F6BA5" w:rsidP="007F7C8B">
            <w:pPr>
              <w:spacing w:after="120" w:line="259" w:lineRule="auto"/>
            </w:pPr>
            <w:r w:rsidRPr="00546098">
              <w:t>13</w:t>
            </w:r>
          </w:p>
        </w:tc>
        <w:tc>
          <w:tcPr>
            <w:tcW w:w="6540" w:type="dxa"/>
          </w:tcPr>
          <w:p w14:paraId="213235D5"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990" w:type="dxa"/>
          </w:tcPr>
          <w:p w14:paraId="1E47DFA2"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16F23E09"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2D19C127" w14:textId="77777777" w:rsidR="007F6BA5" w:rsidRDefault="007F6BA5" w:rsidP="007F7C8B">
            <w:pPr>
              <w:spacing w:after="120" w:line="259" w:lineRule="auto"/>
            </w:pPr>
            <w:r w:rsidRPr="00546098">
              <w:t>14</w:t>
            </w:r>
          </w:p>
        </w:tc>
        <w:tc>
          <w:tcPr>
            <w:tcW w:w="6540" w:type="dxa"/>
          </w:tcPr>
          <w:p w14:paraId="5013C245"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990" w:type="dxa"/>
          </w:tcPr>
          <w:p w14:paraId="2110A763"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7E36452E"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6642942B" w14:textId="77777777" w:rsidR="007F6BA5" w:rsidRDefault="007F6BA5" w:rsidP="007F7C8B">
            <w:pPr>
              <w:spacing w:after="120" w:line="259" w:lineRule="auto"/>
            </w:pPr>
            <w:r w:rsidRPr="00546098">
              <w:t>15</w:t>
            </w:r>
          </w:p>
        </w:tc>
        <w:tc>
          <w:tcPr>
            <w:tcW w:w="6540" w:type="dxa"/>
          </w:tcPr>
          <w:p w14:paraId="233B189A" w14:textId="77777777" w:rsidR="007F6BA5" w:rsidRDefault="007F6BA5" w:rsidP="007F7C8B">
            <w:pPr>
              <w:pStyle w:val="ListParagraph"/>
              <w:spacing w:after="120" w:line="259" w:lineRule="auto"/>
              <w:contextualSpacing w:val="0"/>
              <w:jc w:val="right"/>
              <w:cnfStyle w:val="000000010000" w:firstRow="0" w:lastRow="0" w:firstColumn="0" w:lastColumn="0" w:oddVBand="0" w:evenVBand="0" w:oddHBand="0" w:evenHBand="1" w:firstRowFirstColumn="0" w:firstRowLastColumn="0" w:lastRowFirstColumn="0" w:lastRowLastColumn="0"/>
            </w:pPr>
          </w:p>
        </w:tc>
        <w:tc>
          <w:tcPr>
            <w:tcW w:w="990" w:type="dxa"/>
          </w:tcPr>
          <w:p w14:paraId="2D2BA3C3"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2DE5E864"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0308F1A5" w14:textId="77777777" w:rsidR="007F6BA5" w:rsidRDefault="007F6BA5" w:rsidP="007F7C8B">
            <w:pPr>
              <w:spacing w:after="120" w:line="259" w:lineRule="auto"/>
            </w:pPr>
            <w:r w:rsidRPr="00546098">
              <w:t>16</w:t>
            </w:r>
          </w:p>
        </w:tc>
        <w:tc>
          <w:tcPr>
            <w:tcW w:w="6540" w:type="dxa"/>
          </w:tcPr>
          <w:p w14:paraId="092B0B34" w14:textId="77777777" w:rsidR="007F6BA5" w:rsidRPr="00546098"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990" w:type="dxa"/>
          </w:tcPr>
          <w:p w14:paraId="53598F93"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2D0D1CA7"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68110164" w14:textId="77777777" w:rsidR="007F6BA5" w:rsidRDefault="007F6BA5" w:rsidP="007F7C8B">
            <w:pPr>
              <w:spacing w:after="120" w:line="259" w:lineRule="auto"/>
            </w:pPr>
            <w:r>
              <w:t>17</w:t>
            </w:r>
          </w:p>
        </w:tc>
        <w:tc>
          <w:tcPr>
            <w:tcW w:w="6540" w:type="dxa"/>
          </w:tcPr>
          <w:p w14:paraId="6F6F5AF4"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p>
        </w:tc>
        <w:tc>
          <w:tcPr>
            <w:tcW w:w="990" w:type="dxa"/>
          </w:tcPr>
          <w:p w14:paraId="1E0125A0"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134740B4"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6B110EFA" w14:textId="77777777" w:rsidR="007F6BA5" w:rsidRDefault="007F6BA5" w:rsidP="007F7C8B">
            <w:pPr>
              <w:spacing w:after="120" w:line="259" w:lineRule="auto"/>
            </w:pPr>
            <w:r>
              <w:lastRenderedPageBreak/>
              <w:t>18</w:t>
            </w:r>
          </w:p>
        </w:tc>
        <w:tc>
          <w:tcPr>
            <w:tcW w:w="6540" w:type="dxa"/>
          </w:tcPr>
          <w:p w14:paraId="087884A2"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990" w:type="dxa"/>
          </w:tcPr>
          <w:p w14:paraId="1284FF6A"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6D9DDF70"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2F89FFE6" w14:textId="77777777" w:rsidR="007F6BA5" w:rsidRDefault="007F6BA5" w:rsidP="007F7C8B">
            <w:pPr>
              <w:spacing w:after="120" w:line="259" w:lineRule="auto"/>
            </w:pPr>
            <w:r>
              <w:t>19</w:t>
            </w:r>
          </w:p>
        </w:tc>
        <w:tc>
          <w:tcPr>
            <w:tcW w:w="6540" w:type="dxa"/>
          </w:tcPr>
          <w:p w14:paraId="5C2AF178" w14:textId="77777777" w:rsidR="007F6BA5" w:rsidRPr="00281C22"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Total Startup Expenses (Add lines 1-18)</w:t>
            </w:r>
          </w:p>
        </w:tc>
        <w:tc>
          <w:tcPr>
            <w:tcW w:w="990" w:type="dxa"/>
          </w:tcPr>
          <w:p w14:paraId="767E7D67"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3BC5BA62"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5C91B1D0" w14:textId="77777777" w:rsidR="007F6BA5" w:rsidRDefault="007F6BA5" w:rsidP="007F7C8B">
            <w:pPr>
              <w:spacing w:after="120" w:line="259" w:lineRule="auto"/>
            </w:pPr>
          </w:p>
        </w:tc>
        <w:tc>
          <w:tcPr>
            <w:tcW w:w="6540" w:type="dxa"/>
          </w:tcPr>
          <w:p w14:paraId="5C5F6894" w14:textId="77777777" w:rsidR="007F6BA5"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p>
        </w:tc>
        <w:tc>
          <w:tcPr>
            <w:tcW w:w="990" w:type="dxa"/>
          </w:tcPr>
          <w:p w14:paraId="533BE4CF"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5796F206"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2B8C0BA2" w14:textId="77777777" w:rsidR="007F6BA5" w:rsidRDefault="007F6BA5" w:rsidP="007F7C8B">
            <w:pPr>
              <w:spacing w:after="120" w:line="259" w:lineRule="auto"/>
            </w:pPr>
          </w:p>
        </w:tc>
        <w:tc>
          <w:tcPr>
            <w:tcW w:w="6540" w:type="dxa"/>
          </w:tcPr>
          <w:p w14:paraId="36A70B03" w14:textId="77777777" w:rsidR="007F6BA5" w:rsidRDefault="007F6BA5" w:rsidP="007F7C8B">
            <w:pPr>
              <w:spacing w:after="120" w:line="259" w:lineRule="auto"/>
              <w:jc w:val="right"/>
              <w:cnfStyle w:val="000000010000" w:firstRow="0" w:lastRow="0" w:firstColumn="0" w:lastColumn="0" w:oddVBand="0" w:evenVBand="0" w:oddHBand="0" w:evenHBand="1" w:firstRowFirstColumn="0" w:firstRowLastColumn="0" w:lastRowFirstColumn="0" w:lastRowLastColumn="0"/>
            </w:pPr>
            <w:r>
              <w:t>Calculate Startup Breakeven Point</w:t>
            </w:r>
          </w:p>
        </w:tc>
        <w:tc>
          <w:tcPr>
            <w:tcW w:w="990" w:type="dxa"/>
          </w:tcPr>
          <w:p w14:paraId="415E3EAB" w14:textId="77777777" w:rsidR="007F6BA5"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1C7AC5E7"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54CFAA18" w14:textId="77777777" w:rsidR="007F6BA5" w:rsidRDefault="007F6BA5" w:rsidP="007F7C8B">
            <w:pPr>
              <w:spacing w:after="120" w:line="259" w:lineRule="auto"/>
            </w:pPr>
            <w:r>
              <w:t>20</w:t>
            </w:r>
          </w:p>
        </w:tc>
        <w:tc>
          <w:tcPr>
            <w:tcW w:w="6540" w:type="dxa"/>
          </w:tcPr>
          <w:p w14:paraId="3DBD335C" w14:textId="77777777" w:rsidR="007F6BA5" w:rsidRPr="00546098"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t>Total Startup Expenses (Line 19)</w:t>
            </w:r>
          </w:p>
        </w:tc>
        <w:tc>
          <w:tcPr>
            <w:tcW w:w="990" w:type="dxa"/>
          </w:tcPr>
          <w:p w14:paraId="1E6825B1" w14:textId="77777777" w:rsidR="007F6BA5"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r w:rsidR="007F6BA5" w14:paraId="7F0057E3" w14:textId="77777777" w:rsidTr="007F7C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dxa"/>
          </w:tcPr>
          <w:p w14:paraId="2D06F726" w14:textId="77777777" w:rsidR="007F6BA5" w:rsidRDefault="007F6BA5" w:rsidP="007F7C8B">
            <w:pPr>
              <w:spacing w:after="120" w:line="259" w:lineRule="auto"/>
            </w:pPr>
            <w:r>
              <w:t>21</w:t>
            </w:r>
          </w:p>
        </w:tc>
        <w:tc>
          <w:tcPr>
            <w:tcW w:w="6540" w:type="dxa"/>
          </w:tcPr>
          <w:p w14:paraId="7F444A89" w14:textId="77777777" w:rsidR="007F6BA5" w:rsidRPr="00C078D1" w:rsidRDefault="007F6BA5" w:rsidP="00281C22">
            <w:pPr>
              <w:spacing w:after="120" w:line="259" w:lineRule="auto"/>
              <w:jc w:val="right"/>
              <w:cnfStyle w:val="000000010000" w:firstRow="0" w:lastRow="0" w:firstColumn="0" w:lastColumn="0" w:oddVBand="0" w:evenVBand="0" w:oddHBand="0" w:evenHBand="1" w:firstRowFirstColumn="0" w:firstRowLastColumn="0" w:lastRowFirstColumn="0" w:lastRowLastColumn="0"/>
            </w:pPr>
            <w:r>
              <w:t>Contribution Margin (Profit Margin Worksheet, line 17)</w:t>
            </w:r>
          </w:p>
        </w:tc>
        <w:tc>
          <w:tcPr>
            <w:tcW w:w="990" w:type="dxa"/>
          </w:tcPr>
          <w:p w14:paraId="79EC72E3" w14:textId="77777777" w:rsidR="007F6BA5" w:rsidRPr="00C078D1" w:rsidRDefault="007F6BA5" w:rsidP="007F7C8B">
            <w:pPr>
              <w:spacing w:after="120" w:line="259" w:lineRule="auto"/>
              <w:cnfStyle w:val="000000010000" w:firstRow="0" w:lastRow="0" w:firstColumn="0" w:lastColumn="0" w:oddVBand="0" w:evenVBand="0" w:oddHBand="0" w:evenHBand="1" w:firstRowFirstColumn="0" w:firstRowLastColumn="0" w:lastRowFirstColumn="0" w:lastRowLastColumn="0"/>
            </w:pPr>
          </w:p>
        </w:tc>
      </w:tr>
      <w:tr w:rsidR="007F6BA5" w14:paraId="41A86F39" w14:textId="77777777" w:rsidTr="007F7C8B">
        <w:trPr>
          <w:jc w:val="center"/>
        </w:trPr>
        <w:tc>
          <w:tcPr>
            <w:cnfStyle w:val="001000000000" w:firstRow="0" w:lastRow="0" w:firstColumn="1" w:lastColumn="0" w:oddVBand="0" w:evenVBand="0" w:oddHBand="0" w:evenHBand="0" w:firstRowFirstColumn="0" w:firstRowLastColumn="0" w:lastRowFirstColumn="0" w:lastRowLastColumn="0"/>
            <w:tcW w:w="475" w:type="dxa"/>
          </w:tcPr>
          <w:p w14:paraId="4B388F2F" w14:textId="77777777" w:rsidR="007F6BA5" w:rsidRDefault="007F6BA5" w:rsidP="007F7C8B">
            <w:pPr>
              <w:spacing w:after="120" w:line="259" w:lineRule="auto"/>
            </w:pPr>
            <w:r>
              <w:t>22</w:t>
            </w:r>
          </w:p>
        </w:tc>
        <w:tc>
          <w:tcPr>
            <w:tcW w:w="6540" w:type="dxa"/>
          </w:tcPr>
          <w:p w14:paraId="53D9D152" w14:textId="77777777" w:rsidR="007F6BA5" w:rsidRPr="00281C22" w:rsidRDefault="007F6BA5" w:rsidP="007F7C8B">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Divide Startup Expense (Line 20) by Contribution Margin (Line 21) = Breakeven Point in units</w:t>
            </w:r>
          </w:p>
        </w:tc>
        <w:tc>
          <w:tcPr>
            <w:tcW w:w="990" w:type="dxa"/>
          </w:tcPr>
          <w:p w14:paraId="6640090F" w14:textId="77777777" w:rsidR="007F6BA5" w:rsidRPr="00C078D1" w:rsidRDefault="007F6BA5" w:rsidP="007F7C8B">
            <w:pPr>
              <w:spacing w:after="120" w:line="259" w:lineRule="auto"/>
              <w:cnfStyle w:val="000000000000" w:firstRow="0" w:lastRow="0" w:firstColumn="0" w:lastColumn="0" w:oddVBand="0" w:evenVBand="0" w:oddHBand="0" w:evenHBand="0" w:firstRowFirstColumn="0" w:firstRowLastColumn="0" w:lastRowFirstColumn="0" w:lastRowLastColumn="0"/>
            </w:pPr>
          </w:p>
        </w:tc>
      </w:tr>
    </w:tbl>
    <w:p w14:paraId="35D5DAE0" w14:textId="77777777" w:rsidR="006E4B00" w:rsidRDefault="006E4B00">
      <w:pPr>
        <w:rPr>
          <w:color w:val="404040" w:themeColor="text1" w:themeTint="BF"/>
          <w:sz w:val="18"/>
          <w:szCs w:val="18"/>
        </w:rPr>
      </w:pPr>
    </w:p>
    <w:p w14:paraId="683A80F7" w14:textId="77777777" w:rsidR="006E4B00" w:rsidRDefault="006E4B00">
      <w:pPr>
        <w:sectPr w:rsidR="006E4B00">
          <w:footerReference w:type="default" r:id="rId12"/>
          <w:pgSz w:w="12240" w:h="15840" w:code="1"/>
          <w:pgMar w:top="1080" w:right="1440" w:bottom="1080" w:left="1440" w:header="720" w:footer="720" w:gutter="0"/>
          <w:cols w:space="720"/>
          <w:docGrid w:linePitch="360"/>
        </w:sectPr>
      </w:pPr>
    </w:p>
    <w:p w14:paraId="27726969" w14:textId="1DAA88A3" w:rsidR="006E4B00" w:rsidRDefault="00F943CB">
      <w:pPr>
        <w:pStyle w:val="Heading2"/>
      </w:pPr>
      <w:bookmarkStart w:id="20" w:name="_Toc8114647"/>
      <w:r>
        <w:lastRenderedPageBreak/>
        <w:t>Fixed Expenses</w:t>
      </w:r>
      <w:r w:rsidR="007F7C8B">
        <w:t xml:space="preserve"> </w:t>
      </w:r>
      <w:r>
        <w:t>and Breakeven Analysis</w:t>
      </w:r>
      <w:bookmarkEnd w:id="20"/>
    </w:p>
    <w:tbl>
      <w:tblPr>
        <w:tblStyle w:val="FinancialTable"/>
        <w:tblW w:w="8900" w:type="dxa"/>
        <w:jc w:val="center"/>
        <w:tblLook w:val="04A0" w:firstRow="1" w:lastRow="0" w:firstColumn="1" w:lastColumn="0" w:noHBand="0" w:noVBand="1"/>
      </w:tblPr>
      <w:tblGrid>
        <w:gridCol w:w="6580"/>
        <w:gridCol w:w="2320"/>
      </w:tblGrid>
      <w:tr w:rsidR="007F7C8B" w:rsidRPr="007F7C8B" w14:paraId="1BD40CE7" w14:textId="77777777" w:rsidTr="007F7C8B">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8900" w:type="dxa"/>
            <w:gridSpan w:val="2"/>
            <w:hideMark/>
          </w:tcPr>
          <w:p w14:paraId="212ECF51" w14:textId="77777777" w:rsidR="007F7C8B" w:rsidRPr="007F7C8B" w:rsidRDefault="007F7C8B" w:rsidP="007F7C8B">
            <w:pPr>
              <w:spacing w:after="0"/>
              <w:jc w:val="center"/>
              <w:rPr>
                <w:rFonts w:ascii="Segoe UI Semilight" w:eastAsia="Times New Roman" w:hAnsi="Segoe UI Semilight" w:cs="Segoe UI Semilight"/>
                <w:b/>
                <w:bCs/>
                <w:color w:val="000000"/>
                <w:sz w:val="24"/>
                <w:szCs w:val="24"/>
                <w:lang w:eastAsia="en-US"/>
              </w:rPr>
            </w:pPr>
            <w:r w:rsidRPr="007F7C8B">
              <w:rPr>
                <w:rFonts w:ascii="Segoe UI Semilight" w:eastAsia="Times New Roman" w:hAnsi="Segoe UI Semilight" w:cs="Segoe UI Semilight"/>
                <w:b/>
                <w:bCs/>
                <w:color w:val="000000"/>
                <w:sz w:val="24"/>
                <w:szCs w:val="24"/>
                <w:lang w:eastAsia="en-US"/>
              </w:rPr>
              <w:t>Monthly Fixed Expenses</w:t>
            </w:r>
          </w:p>
        </w:tc>
      </w:tr>
      <w:tr w:rsidR="007F7C8B" w:rsidRPr="007F7C8B" w14:paraId="0A5F6D3A"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30FFAF6B" w14:textId="77777777" w:rsidR="007F7C8B" w:rsidRPr="00281C22" w:rsidRDefault="007F7C8B" w:rsidP="00281C22">
            <w:pPr>
              <w:spacing w:after="120" w:line="259" w:lineRule="auto"/>
              <w:jc w:val="center"/>
              <w:rPr>
                <w:rFonts w:asciiTheme="minorHAnsi" w:hAnsiTheme="minorHAnsi"/>
                <w:color w:val="000000" w:themeColor="text1"/>
                <w:sz w:val="20"/>
              </w:rPr>
            </w:pPr>
            <w:r w:rsidRPr="00281C22">
              <w:rPr>
                <w:rFonts w:asciiTheme="minorHAnsi" w:hAnsiTheme="minorHAnsi"/>
                <w:color w:val="000000" w:themeColor="text1"/>
                <w:sz w:val="20"/>
              </w:rPr>
              <w:t>Description</w:t>
            </w:r>
          </w:p>
        </w:tc>
        <w:tc>
          <w:tcPr>
            <w:tcW w:w="2320" w:type="dxa"/>
            <w:hideMark/>
          </w:tcPr>
          <w:p w14:paraId="5BF969DF" w14:textId="77777777" w:rsidR="007F7C8B" w:rsidRPr="00281C22" w:rsidRDefault="007F7C8B" w:rsidP="00281C22">
            <w:pPr>
              <w:spacing w:after="12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81C22">
              <w:rPr>
                <w:color w:val="000000" w:themeColor="text1"/>
              </w:rPr>
              <w:t xml:space="preserve"> Cost </w:t>
            </w:r>
          </w:p>
        </w:tc>
      </w:tr>
      <w:tr w:rsidR="007F7C8B" w:rsidRPr="007F7C8B" w14:paraId="1FD4B5FC"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09EDFC0D"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09EB381F" w14:textId="77777777" w:rsidR="007F7C8B" w:rsidRPr="00281C22" w:rsidRDefault="007F7C8B" w:rsidP="00281C22">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 </w:t>
            </w:r>
          </w:p>
        </w:tc>
      </w:tr>
      <w:tr w:rsidR="007F7C8B" w:rsidRPr="007F7C8B" w14:paraId="0E0D457D"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3E564B48"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0F92CE9E" w14:textId="77777777" w:rsidR="007F7C8B" w:rsidRPr="00281C22" w:rsidRDefault="007F7C8B"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 </w:t>
            </w:r>
          </w:p>
        </w:tc>
      </w:tr>
      <w:tr w:rsidR="007F7C8B" w:rsidRPr="007F7C8B" w14:paraId="2D0F6584"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2E2F87D4"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707AAB6D" w14:textId="77777777" w:rsidR="007F7C8B" w:rsidRPr="00281C22" w:rsidRDefault="007F7C8B" w:rsidP="00281C22">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 </w:t>
            </w:r>
          </w:p>
        </w:tc>
      </w:tr>
      <w:tr w:rsidR="007F7C8B" w:rsidRPr="007F7C8B" w14:paraId="79282C21"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42B6489A"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660C1901" w14:textId="77777777" w:rsidR="007F7C8B" w:rsidRPr="00281C22" w:rsidRDefault="007F7C8B"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 </w:t>
            </w:r>
          </w:p>
        </w:tc>
      </w:tr>
      <w:tr w:rsidR="007F7C8B" w:rsidRPr="007F7C8B" w14:paraId="5F9A23A9"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1531D5FE"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33EB293F" w14:textId="77777777" w:rsidR="007F7C8B" w:rsidRPr="00281C22" w:rsidRDefault="007F7C8B" w:rsidP="00281C22">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 </w:t>
            </w:r>
          </w:p>
        </w:tc>
      </w:tr>
      <w:tr w:rsidR="007F7C8B" w:rsidRPr="007F7C8B" w14:paraId="24C90997"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3756F911"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1E9DBF85" w14:textId="77777777" w:rsidR="007F7C8B" w:rsidRPr="00281C22" w:rsidRDefault="007F7C8B" w:rsidP="00281C22">
            <w:pPr>
              <w:spacing w:after="120" w:line="259" w:lineRule="auto"/>
              <w:cnfStyle w:val="000000000000" w:firstRow="0" w:lastRow="0" w:firstColumn="0" w:lastColumn="0" w:oddVBand="0" w:evenVBand="0" w:oddHBand="0" w:evenHBand="0" w:firstRowFirstColumn="0" w:firstRowLastColumn="0" w:lastRowFirstColumn="0" w:lastRowLastColumn="0"/>
            </w:pPr>
            <w:r w:rsidRPr="00281C22">
              <w:t> </w:t>
            </w:r>
          </w:p>
        </w:tc>
      </w:tr>
      <w:tr w:rsidR="007F7C8B" w:rsidRPr="007F7C8B" w14:paraId="643DF88A"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4F81A924"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3C42A843" w14:textId="77777777" w:rsidR="007F7C8B" w:rsidRPr="00281C22" w:rsidRDefault="007F7C8B" w:rsidP="00281C22">
            <w:pPr>
              <w:spacing w:after="120" w:line="259" w:lineRule="auto"/>
              <w:cnfStyle w:val="000000010000" w:firstRow="0" w:lastRow="0" w:firstColumn="0" w:lastColumn="0" w:oddVBand="0" w:evenVBand="0" w:oddHBand="0" w:evenHBand="1" w:firstRowFirstColumn="0" w:firstRowLastColumn="0" w:lastRowFirstColumn="0" w:lastRowLastColumn="0"/>
            </w:pPr>
            <w:r w:rsidRPr="00281C22">
              <w:t> </w:t>
            </w:r>
          </w:p>
        </w:tc>
      </w:tr>
      <w:tr w:rsidR="007F7C8B" w:rsidRPr="007F7C8B" w14:paraId="1E0079F5"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3874BD0B"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718532F3" w14:textId="77777777" w:rsidR="007F7C8B" w:rsidRPr="00281C22" w:rsidRDefault="007F7C8B" w:rsidP="00281C22">
            <w:pPr>
              <w:spacing w:after="120" w:line="259" w:lineRule="auto"/>
              <w:cnfStyle w:val="000000000000" w:firstRow="0" w:lastRow="0" w:firstColumn="0" w:lastColumn="0" w:oddVBand="0" w:evenVBand="0" w:oddHBand="0" w:evenHBand="0" w:firstRowFirstColumn="0" w:firstRowLastColumn="0" w:lastRowFirstColumn="0" w:lastRowLastColumn="0"/>
            </w:pPr>
            <w:r w:rsidRPr="00281C22">
              <w:t> </w:t>
            </w:r>
          </w:p>
        </w:tc>
      </w:tr>
      <w:tr w:rsidR="007F7C8B" w:rsidRPr="007F7C8B" w14:paraId="6450BC1D"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13537237"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03516307" w14:textId="77777777" w:rsidR="007F7C8B" w:rsidRPr="00281C22" w:rsidRDefault="007F7C8B" w:rsidP="00281C22">
            <w:pPr>
              <w:spacing w:after="120" w:line="259" w:lineRule="auto"/>
              <w:cnfStyle w:val="000000010000" w:firstRow="0" w:lastRow="0" w:firstColumn="0" w:lastColumn="0" w:oddVBand="0" w:evenVBand="0" w:oddHBand="0" w:evenHBand="1" w:firstRowFirstColumn="0" w:firstRowLastColumn="0" w:lastRowFirstColumn="0" w:lastRowLastColumn="0"/>
            </w:pPr>
            <w:r w:rsidRPr="00281C22">
              <w:t> </w:t>
            </w:r>
          </w:p>
        </w:tc>
      </w:tr>
      <w:tr w:rsidR="007F7C8B" w:rsidRPr="007F7C8B" w14:paraId="53937CC8"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084D83B3"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20C2285F" w14:textId="77777777" w:rsidR="007F7C8B" w:rsidRPr="00281C22" w:rsidRDefault="007F7C8B" w:rsidP="00281C22">
            <w:pPr>
              <w:spacing w:after="120" w:line="259" w:lineRule="auto"/>
              <w:cnfStyle w:val="000000000000" w:firstRow="0" w:lastRow="0" w:firstColumn="0" w:lastColumn="0" w:oddVBand="0" w:evenVBand="0" w:oddHBand="0" w:evenHBand="0" w:firstRowFirstColumn="0" w:firstRowLastColumn="0" w:lastRowFirstColumn="0" w:lastRowLastColumn="0"/>
            </w:pPr>
            <w:r w:rsidRPr="00281C22">
              <w:t> </w:t>
            </w:r>
          </w:p>
        </w:tc>
      </w:tr>
      <w:tr w:rsidR="007F7C8B" w:rsidRPr="007F7C8B" w14:paraId="42674885"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5C26EE4E"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Total Fixed Expenses</w:t>
            </w:r>
          </w:p>
        </w:tc>
        <w:tc>
          <w:tcPr>
            <w:tcW w:w="2320" w:type="dxa"/>
            <w:hideMark/>
          </w:tcPr>
          <w:p w14:paraId="5C910485" w14:textId="77777777" w:rsidR="007F7C8B" w:rsidRPr="00281C22" w:rsidRDefault="007F7C8B" w:rsidP="00281C22">
            <w:pPr>
              <w:spacing w:after="120" w:line="259" w:lineRule="auto"/>
              <w:cnfStyle w:val="000000010000" w:firstRow="0" w:lastRow="0" w:firstColumn="0" w:lastColumn="0" w:oddVBand="0" w:evenVBand="0" w:oddHBand="0" w:evenHBand="1" w:firstRowFirstColumn="0" w:firstRowLastColumn="0" w:lastRowFirstColumn="0" w:lastRowLastColumn="0"/>
            </w:pPr>
            <w:r w:rsidRPr="00281C22">
              <w:t xml:space="preserve">  </w:t>
            </w:r>
          </w:p>
        </w:tc>
      </w:tr>
      <w:tr w:rsidR="007F7C8B" w:rsidRPr="007F7C8B" w14:paraId="5E5859D6"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0F55E6DE"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 </w:t>
            </w:r>
          </w:p>
        </w:tc>
        <w:tc>
          <w:tcPr>
            <w:tcW w:w="2320" w:type="dxa"/>
            <w:hideMark/>
          </w:tcPr>
          <w:p w14:paraId="6D86903D" w14:textId="77777777" w:rsidR="007F7C8B" w:rsidRPr="00281C22" w:rsidRDefault="007F7C8B"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 </w:t>
            </w:r>
          </w:p>
        </w:tc>
      </w:tr>
      <w:tr w:rsidR="007F7C8B" w:rsidRPr="007F7C8B" w14:paraId="5C380578"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8900" w:type="dxa"/>
            <w:gridSpan w:val="2"/>
            <w:hideMark/>
          </w:tcPr>
          <w:p w14:paraId="7E7B534F"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Breakeven Calculation</w:t>
            </w:r>
          </w:p>
        </w:tc>
      </w:tr>
      <w:tr w:rsidR="007F7C8B" w:rsidRPr="007F7C8B" w14:paraId="48224DBE"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6C36AB87"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Total Fixed Expenses</w:t>
            </w:r>
          </w:p>
        </w:tc>
        <w:tc>
          <w:tcPr>
            <w:tcW w:w="2320" w:type="dxa"/>
            <w:hideMark/>
          </w:tcPr>
          <w:p w14:paraId="085F3935" w14:textId="77777777" w:rsidR="007F7C8B" w:rsidRPr="00281C22" w:rsidRDefault="007F7C8B"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 xml:space="preserve">  </w:t>
            </w:r>
          </w:p>
        </w:tc>
      </w:tr>
      <w:tr w:rsidR="007F7C8B" w:rsidRPr="007F7C8B" w14:paraId="3E61F3CF" w14:textId="77777777" w:rsidTr="007F7C8B">
        <w:trPr>
          <w:cnfStyle w:val="000000010000" w:firstRow="0" w:lastRow="0" w:firstColumn="0" w:lastColumn="0" w:oddVBand="0" w:evenVBand="0" w:oddHBand="0" w:evenHBand="1"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670D414C"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Contribution Margin</w:t>
            </w:r>
          </w:p>
        </w:tc>
        <w:tc>
          <w:tcPr>
            <w:tcW w:w="2320" w:type="dxa"/>
            <w:hideMark/>
          </w:tcPr>
          <w:p w14:paraId="028EE132" w14:textId="77777777" w:rsidR="007F7C8B" w:rsidRPr="00281C22" w:rsidRDefault="007F7C8B" w:rsidP="00281C22">
            <w:pPr>
              <w:spacing w:after="120" w:line="259" w:lineRule="auto"/>
              <w:jc w:val="right"/>
              <w:cnfStyle w:val="000000010000" w:firstRow="0" w:lastRow="0" w:firstColumn="0" w:lastColumn="0" w:oddVBand="0" w:evenVBand="0" w:oddHBand="0" w:evenHBand="1" w:firstRowFirstColumn="0" w:firstRowLastColumn="0" w:lastRowFirstColumn="0" w:lastRowLastColumn="0"/>
            </w:pPr>
            <w:r w:rsidRPr="00281C22">
              <w:t xml:space="preserve"> $                             -   </w:t>
            </w:r>
          </w:p>
        </w:tc>
      </w:tr>
      <w:tr w:rsidR="007F7C8B" w:rsidRPr="007F7C8B" w14:paraId="58B71B17" w14:textId="77777777" w:rsidTr="007F7C8B">
        <w:trPr>
          <w:trHeight w:val="396"/>
          <w:jc w:val="center"/>
        </w:trPr>
        <w:tc>
          <w:tcPr>
            <w:cnfStyle w:val="001000000000" w:firstRow="0" w:lastRow="0" w:firstColumn="1" w:lastColumn="0" w:oddVBand="0" w:evenVBand="0" w:oddHBand="0" w:evenHBand="0" w:firstRowFirstColumn="0" w:firstRowLastColumn="0" w:lastRowFirstColumn="0" w:lastRowLastColumn="0"/>
            <w:tcW w:w="6580" w:type="dxa"/>
            <w:hideMark/>
          </w:tcPr>
          <w:p w14:paraId="4ED33254" w14:textId="77777777" w:rsidR="007F7C8B" w:rsidRPr="00281C22" w:rsidRDefault="007F7C8B" w:rsidP="00281C22">
            <w:pPr>
              <w:spacing w:after="120" w:line="259" w:lineRule="auto"/>
              <w:jc w:val="right"/>
              <w:rPr>
                <w:rFonts w:asciiTheme="minorHAnsi" w:hAnsiTheme="minorHAnsi"/>
                <w:sz w:val="20"/>
              </w:rPr>
            </w:pPr>
            <w:r w:rsidRPr="00281C22">
              <w:rPr>
                <w:rFonts w:asciiTheme="minorHAnsi" w:hAnsiTheme="minorHAnsi"/>
                <w:sz w:val="20"/>
              </w:rPr>
              <w:t>Breakeven Calculation</w:t>
            </w:r>
          </w:p>
        </w:tc>
        <w:tc>
          <w:tcPr>
            <w:tcW w:w="2320" w:type="dxa"/>
            <w:hideMark/>
          </w:tcPr>
          <w:p w14:paraId="173EA11A" w14:textId="77777777" w:rsidR="007F7C8B" w:rsidRPr="00281C22" w:rsidRDefault="007F7C8B" w:rsidP="00281C22">
            <w:pPr>
              <w:spacing w:after="120" w:line="259" w:lineRule="auto"/>
              <w:jc w:val="right"/>
              <w:cnfStyle w:val="000000000000" w:firstRow="0" w:lastRow="0" w:firstColumn="0" w:lastColumn="0" w:oddVBand="0" w:evenVBand="0" w:oddHBand="0" w:evenHBand="0" w:firstRowFirstColumn="0" w:firstRowLastColumn="0" w:lastRowFirstColumn="0" w:lastRowLastColumn="0"/>
            </w:pPr>
            <w:r w:rsidRPr="00281C22">
              <w:t xml:space="preserve">  </w:t>
            </w:r>
          </w:p>
        </w:tc>
      </w:tr>
    </w:tbl>
    <w:p w14:paraId="7EAD59F6" w14:textId="77777777" w:rsidR="006E4B00" w:rsidRDefault="00A53BFF">
      <w:pPr>
        <w:pStyle w:val="Heading2"/>
        <w:keepNext w:val="0"/>
        <w:keepLines w:val="0"/>
        <w:pageBreakBefore/>
      </w:pPr>
      <w:bookmarkStart w:id="21" w:name="_Toc8114648"/>
      <w:r>
        <w:lastRenderedPageBreak/>
        <w:t>Income Projection Statement</w:t>
      </w:r>
      <w:bookmarkEnd w:id="21"/>
    </w:p>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7D7C7B" w14:paraId="5430F9DD" w14:textId="77777777" w:rsidTr="007F7C8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A0F4149" w14:textId="77777777" w:rsidR="007D7C7B" w:rsidRDefault="007D7C7B" w:rsidP="007F7C8B">
            <w:pPr>
              <w:pStyle w:val="Icon"/>
              <w:rPr>
                <w:u w:val="double"/>
              </w:rPr>
            </w:pPr>
            <w:r>
              <w:rPr>
                <w:noProof/>
                <w:lang w:eastAsia="en-US"/>
              </w:rPr>
              <mc:AlternateContent>
                <mc:Choice Requires="wpg">
                  <w:drawing>
                    <wp:inline distT="0" distB="0" distL="0" distR="0" wp14:anchorId="75EE7716" wp14:editId="585B8518">
                      <wp:extent cx="228600" cy="228600"/>
                      <wp:effectExtent l="0" t="0" r="0" b="0"/>
                      <wp:docPr id="14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46" name="Oval 14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47" name="Freeform 14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4EDDE1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1Ff11YkFAAD1EQAADgAAAAAAAAAAAAAAAAAuAgAAZHJz&#10;L2Uyb0RvYy54bWxQSwECLQAUAAYACAAAACEA+AwpmdgAAAADAQAADwAAAAAAAAAAAAAAAADjBwAA&#10;ZHJzL2Rvd25yZXYueG1sUEsFBgAAAAAEAAQA8wAAAOgIAAAAAA==&#10;">
                      <v:oval id="Oval 14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jN8QA&#10;AADcAAAADwAAAGRycy9kb3ducmV2LnhtbESP0WoCMRBF3wv+QxihbzVrKYtujSJKpS+1qP2AYTPd&#10;bN1MQhLX9e+bgtC3Ge6de+4sVoPtRE8hto4VTCcFCOLa6ZYbBV+nt6cZiJiQNXaOScGNIqyWo4cF&#10;Vtpd+UD9MTUih3CsUIFJyVdSxtqQxThxnjhr3y5YTHkNjdQBrzncdvK5KEppseVMMOhpY6g+Hy82&#10;Q4zvt36za+czS83P560M+w9U6nE8rF9BJBrSv/l+/a5z/ZcS/p7JE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YzfEAAAA3AAAAA8AAAAAAAAAAAAAAAAAmAIAAGRycy9k&#10;b3ducmV2LnhtbFBLBQYAAAAABAAEAPUAAACJAwAAAAA=&#10;" fillcolor="#f24f4f [3204]" stroked="f" strokeweight="0">
                        <v:stroke joinstyle="miter"/>
                        <o:lock v:ext="edit" aspectratio="t"/>
                      </v:oval>
                      <v:shape id="Freeform 14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rJcMA&#10;AADcAAAADwAAAGRycy9kb3ducmV2LnhtbERP32vCMBB+H+x/CCfsbaZOcbMzyhgIfRJmN3w9m2tT&#10;1lxKEmvnX78MBr7dx/fz1tvRdmIgH1rHCmbTDARx5XTLjYLPcvf4AiJEZI2dY1LwQwG2m/u7Neba&#10;XfiDhkNsRArhkKMCE2OfSxkqQxbD1PXEiaudtxgT9I3UHi8p3HbyKcuW0mLLqcFgT++Gqu/D2So4&#10;Xr/K4exLs699USxWp+PS13OlHibj2yuISGO8if/dhU7zF8/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yrJcMAAADcAAAADwAAAAAAAAAAAAAAAACYAgAAZHJzL2Rv&#10;d25yZXYueG1sUEsFBgAAAAAEAAQA9QAAAIgD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478063311"/>
              <w:placeholder>
                <w:docPart w:val="C102B4638D8B42A38F3BD3C50BCFA14E"/>
              </w:placeholder>
              <w:temporary/>
              <w:showingPlcHdr/>
              <w15:appearance w15:val="hidden"/>
            </w:sdtPr>
            <w:sdtContent>
              <w:p w14:paraId="1001D6AD" w14:textId="77777777" w:rsidR="00315D98" w:rsidRDefault="007D7C7B" w:rsidP="00315D98">
                <w:pPr>
                  <w:pStyle w:val="TipText"/>
                  <w:cnfStyle w:val="000000000000" w:firstRow="0" w:lastRow="0" w:firstColumn="0" w:lastColumn="0" w:oddVBand="0" w:evenVBand="0" w:oddHBand="0" w:evenHBand="0" w:firstRowFirstColumn="0" w:firstRowLastColumn="0" w:lastRowFirstColumn="0" w:lastRowLastColumn="0"/>
                </w:pPr>
                <w:r>
                  <w:t xml:space="preserve">The Income Projection Statement is a tool to preview the amount of income each month based on </w:t>
                </w:r>
                <w:r w:rsidR="00315D98">
                  <w:t>your best guess.</w:t>
                </w:r>
              </w:p>
              <w:p w14:paraId="342395A7" w14:textId="0D79AB2C" w:rsidR="007D7C7B" w:rsidRDefault="00315D98" w:rsidP="00315D98">
                <w:pPr>
                  <w:pStyle w:val="TipText"/>
                  <w:cnfStyle w:val="000000000000" w:firstRow="0" w:lastRow="0" w:firstColumn="0" w:lastColumn="0" w:oddVBand="0" w:evenVBand="0" w:oddHBand="0" w:evenHBand="0" w:firstRowFirstColumn="0" w:firstRowLastColumn="0" w:lastRowFirstColumn="0" w:lastRowLastColumn="0"/>
                </w:pPr>
                <w:r>
                  <w:t>You can copy and paste this table from your Startup Finance Calculator</w:t>
                </w:r>
                <w:r w:rsidR="007D7C7B">
                  <w:t>.</w:t>
                </w:r>
              </w:p>
            </w:sdtContent>
          </w:sdt>
        </w:tc>
      </w:tr>
    </w:tbl>
    <w:p w14:paraId="7E9AFAB1" w14:textId="77777777" w:rsidR="007D7C7B" w:rsidRDefault="007D7C7B"/>
    <w:tbl>
      <w:tblPr>
        <w:tblStyle w:val="FinancialTable"/>
        <w:tblW w:w="5000" w:type="pct"/>
        <w:tblLook w:val="04A0" w:firstRow="1" w:lastRow="0" w:firstColumn="1" w:lastColumn="0" w:noHBand="0" w:noVBand="1"/>
      </w:tblPr>
      <w:tblGrid>
        <w:gridCol w:w="2140"/>
        <w:gridCol w:w="767"/>
        <w:gridCol w:w="767"/>
        <w:gridCol w:w="767"/>
        <w:gridCol w:w="767"/>
        <w:gridCol w:w="767"/>
        <w:gridCol w:w="767"/>
        <w:gridCol w:w="767"/>
        <w:gridCol w:w="768"/>
        <w:gridCol w:w="768"/>
        <w:gridCol w:w="768"/>
        <w:gridCol w:w="768"/>
        <w:gridCol w:w="768"/>
        <w:gridCol w:w="1322"/>
        <w:gridCol w:w="999"/>
      </w:tblGrid>
      <w:tr w:rsidR="00315D98" w:rsidRPr="00315D98" w14:paraId="20475288" w14:textId="77777777" w:rsidTr="00315D9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3" w:type="pct"/>
            <w:noWrap/>
            <w:hideMark/>
          </w:tcPr>
          <w:p w14:paraId="34578985" w14:textId="77777777" w:rsidR="00315D98" w:rsidRPr="00315D98" w:rsidRDefault="00315D98" w:rsidP="00315D98">
            <w:pPr>
              <w:spacing w:after="0"/>
              <w:jc w:val="center"/>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Category</w:t>
            </w:r>
          </w:p>
        </w:tc>
        <w:tc>
          <w:tcPr>
            <w:tcW w:w="307" w:type="pct"/>
            <w:noWrap/>
            <w:hideMark/>
          </w:tcPr>
          <w:p w14:paraId="1D437734"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Jan.</w:t>
            </w:r>
          </w:p>
        </w:tc>
        <w:tc>
          <w:tcPr>
            <w:tcW w:w="307" w:type="pct"/>
            <w:noWrap/>
            <w:hideMark/>
          </w:tcPr>
          <w:p w14:paraId="4040CF19"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Feb.</w:t>
            </w:r>
          </w:p>
        </w:tc>
        <w:tc>
          <w:tcPr>
            <w:tcW w:w="307" w:type="pct"/>
            <w:noWrap/>
            <w:hideMark/>
          </w:tcPr>
          <w:p w14:paraId="1155B752"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Mar.</w:t>
            </w:r>
          </w:p>
        </w:tc>
        <w:tc>
          <w:tcPr>
            <w:tcW w:w="307" w:type="pct"/>
            <w:noWrap/>
            <w:hideMark/>
          </w:tcPr>
          <w:p w14:paraId="206671F9"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Apr.</w:t>
            </w:r>
          </w:p>
        </w:tc>
        <w:tc>
          <w:tcPr>
            <w:tcW w:w="307" w:type="pct"/>
            <w:noWrap/>
            <w:hideMark/>
          </w:tcPr>
          <w:p w14:paraId="152F253E"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May</w:t>
            </w:r>
          </w:p>
        </w:tc>
        <w:tc>
          <w:tcPr>
            <w:tcW w:w="307" w:type="pct"/>
            <w:noWrap/>
            <w:hideMark/>
          </w:tcPr>
          <w:p w14:paraId="4CB46F73"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Jun.</w:t>
            </w:r>
          </w:p>
        </w:tc>
        <w:tc>
          <w:tcPr>
            <w:tcW w:w="307" w:type="pct"/>
            <w:noWrap/>
            <w:hideMark/>
          </w:tcPr>
          <w:p w14:paraId="412463E5"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Jul.</w:t>
            </w:r>
          </w:p>
        </w:tc>
        <w:tc>
          <w:tcPr>
            <w:tcW w:w="307" w:type="pct"/>
            <w:noWrap/>
            <w:hideMark/>
          </w:tcPr>
          <w:p w14:paraId="2C192F38"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Aug.</w:t>
            </w:r>
          </w:p>
        </w:tc>
        <w:tc>
          <w:tcPr>
            <w:tcW w:w="307" w:type="pct"/>
            <w:noWrap/>
            <w:hideMark/>
          </w:tcPr>
          <w:p w14:paraId="5D3547D1"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Sep.</w:t>
            </w:r>
          </w:p>
        </w:tc>
        <w:tc>
          <w:tcPr>
            <w:tcW w:w="307" w:type="pct"/>
            <w:noWrap/>
            <w:hideMark/>
          </w:tcPr>
          <w:p w14:paraId="6010F9E9"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Oct.</w:t>
            </w:r>
          </w:p>
        </w:tc>
        <w:tc>
          <w:tcPr>
            <w:tcW w:w="307" w:type="pct"/>
            <w:noWrap/>
            <w:hideMark/>
          </w:tcPr>
          <w:p w14:paraId="06504972"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Nov.</w:t>
            </w:r>
          </w:p>
        </w:tc>
        <w:tc>
          <w:tcPr>
            <w:tcW w:w="307" w:type="pct"/>
            <w:noWrap/>
            <w:hideMark/>
          </w:tcPr>
          <w:p w14:paraId="511E602C"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Dec.</w:t>
            </w:r>
          </w:p>
        </w:tc>
        <w:tc>
          <w:tcPr>
            <w:tcW w:w="307" w:type="pct"/>
            <w:noWrap/>
            <w:hideMark/>
          </w:tcPr>
          <w:p w14:paraId="155C55F3"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 xml:space="preserve"> Annual Total </w:t>
            </w:r>
          </w:p>
        </w:tc>
        <w:tc>
          <w:tcPr>
            <w:tcW w:w="307" w:type="pct"/>
            <w:noWrap/>
            <w:hideMark/>
          </w:tcPr>
          <w:p w14:paraId="1259F637" w14:textId="77777777" w:rsidR="00315D98" w:rsidRPr="00315D98" w:rsidRDefault="00315D98" w:rsidP="00315D9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FFFFFF"/>
                <w:sz w:val="20"/>
                <w:lang w:eastAsia="en-US"/>
              </w:rPr>
            </w:pPr>
            <w:r w:rsidRPr="00315D98">
              <w:rPr>
                <w:rFonts w:ascii="Calibri" w:eastAsia="Times New Roman" w:hAnsi="Calibri" w:cs="Calibri"/>
                <w:b/>
                <w:bCs/>
                <w:color w:val="FFFFFF"/>
                <w:sz w:val="20"/>
                <w:lang w:eastAsia="en-US"/>
              </w:rPr>
              <w:t>Annual %</w:t>
            </w:r>
          </w:p>
        </w:tc>
      </w:tr>
      <w:tr w:rsidR="00315D98" w:rsidRPr="00315D98" w14:paraId="2779E8F5" w14:textId="77777777" w:rsidTr="00315D98">
        <w:trPr>
          <w:trHeight w:val="501"/>
        </w:trPr>
        <w:tc>
          <w:tcPr>
            <w:cnfStyle w:val="001000000000" w:firstRow="0" w:lastRow="0" w:firstColumn="1" w:lastColumn="0" w:oddVBand="0" w:evenVBand="0" w:oddHBand="0" w:evenHBand="0" w:firstRowFirstColumn="0" w:firstRowLastColumn="0" w:lastRowFirstColumn="0" w:lastRowLastColumn="0"/>
            <w:tcW w:w="703" w:type="pct"/>
            <w:noWrap/>
            <w:hideMark/>
          </w:tcPr>
          <w:p w14:paraId="6B35E7DF" w14:textId="77777777" w:rsidR="00315D98" w:rsidRPr="00315D98" w:rsidRDefault="00315D98" w:rsidP="00315D98">
            <w:pPr>
              <w:spacing w:after="0"/>
              <w:jc w:val="center"/>
              <w:rPr>
                <w:rFonts w:ascii="Calibri" w:eastAsia="Times New Roman" w:hAnsi="Calibri" w:cs="Calibri"/>
                <w:color w:val="000000"/>
                <w:sz w:val="20"/>
                <w:lang w:eastAsia="en-US"/>
              </w:rPr>
            </w:pPr>
            <w:r w:rsidRPr="00315D98">
              <w:rPr>
                <w:rFonts w:ascii="Calibri" w:eastAsia="Times New Roman" w:hAnsi="Calibri" w:cs="Calibri"/>
                <w:color w:val="000000"/>
                <w:sz w:val="20"/>
                <w:lang w:eastAsia="en-US"/>
              </w:rPr>
              <w:t>Net Income</w:t>
            </w:r>
          </w:p>
        </w:tc>
        <w:tc>
          <w:tcPr>
            <w:tcW w:w="307" w:type="pct"/>
            <w:noWrap/>
            <w:hideMark/>
          </w:tcPr>
          <w:p w14:paraId="0E0D4642"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p>
        </w:tc>
        <w:tc>
          <w:tcPr>
            <w:tcW w:w="307" w:type="pct"/>
            <w:noWrap/>
            <w:hideMark/>
          </w:tcPr>
          <w:p w14:paraId="2E4D095A"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C6C7E16"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492DFB44"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40D416A"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B932D98"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848C888"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B41D89C"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81F8BEB"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D47BFDD"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498671C"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5B897AF"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59FC773"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DB36D6E"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r>
      <w:tr w:rsidR="00315D98" w:rsidRPr="00315D98" w14:paraId="1781ADE4" w14:textId="77777777" w:rsidTr="00315D98">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703" w:type="pct"/>
            <w:noWrap/>
            <w:hideMark/>
          </w:tcPr>
          <w:p w14:paraId="0AEACA3C" w14:textId="77777777" w:rsidR="00315D98" w:rsidRPr="00315D98" w:rsidRDefault="00315D98" w:rsidP="00315D98">
            <w:pPr>
              <w:spacing w:after="0"/>
              <w:jc w:val="center"/>
              <w:rPr>
                <w:rFonts w:ascii="Calibri" w:eastAsia="Times New Roman" w:hAnsi="Calibri" w:cs="Calibri"/>
                <w:color w:val="000000"/>
                <w:sz w:val="20"/>
                <w:lang w:eastAsia="en-US"/>
              </w:rPr>
            </w:pPr>
            <w:r w:rsidRPr="00315D98">
              <w:rPr>
                <w:rFonts w:ascii="Calibri" w:eastAsia="Times New Roman" w:hAnsi="Calibri" w:cs="Calibri"/>
                <w:color w:val="000000"/>
                <w:sz w:val="20"/>
                <w:lang w:eastAsia="en-US"/>
              </w:rPr>
              <w:t>Cost of Goods Sold</w:t>
            </w:r>
          </w:p>
        </w:tc>
        <w:tc>
          <w:tcPr>
            <w:tcW w:w="307" w:type="pct"/>
            <w:noWrap/>
            <w:hideMark/>
          </w:tcPr>
          <w:p w14:paraId="6C5D215B"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US"/>
              </w:rPr>
            </w:pPr>
          </w:p>
        </w:tc>
        <w:tc>
          <w:tcPr>
            <w:tcW w:w="307" w:type="pct"/>
            <w:noWrap/>
            <w:hideMark/>
          </w:tcPr>
          <w:p w14:paraId="4BD59DCA"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D13206E"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41CFF1D4"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17D31FF"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AF3F7A1"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C6F95DC"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FD4DF80"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48F35C0"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50DD128"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E1DAD2C"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38928F4"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FF50CC7"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6F81D1D"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r>
      <w:tr w:rsidR="00315D98" w:rsidRPr="00315D98" w14:paraId="018BB0C7" w14:textId="77777777" w:rsidTr="00315D98">
        <w:trPr>
          <w:trHeight w:val="501"/>
        </w:trPr>
        <w:tc>
          <w:tcPr>
            <w:cnfStyle w:val="001000000000" w:firstRow="0" w:lastRow="0" w:firstColumn="1" w:lastColumn="0" w:oddVBand="0" w:evenVBand="0" w:oddHBand="0" w:evenHBand="0" w:firstRowFirstColumn="0" w:firstRowLastColumn="0" w:lastRowFirstColumn="0" w:lastRowLastColumn="0"/>
            <w:tcW w:w="703" w:type="pct"/>
            <w:noWrap/>
            <w:hideMark/>
          </w:tcPr>
          <w:p w14:paraId="64F8BAD3" w14:textId="77777777" w:rsidR="00315D98" w:rsidRPr="00315D98" w:rsidRDefault="00315D98" w:rsidP="00315D98">
            <w:pPr>
              <w:spacing w:after="0"/>
              <w:jc w:val="center"/>
              <w:rPr>
                <w:rFonts w:ascii="Calibri" w:eastAsia="Times New Roman" w:hAnsi="Calibri" w:cs="Calibri"/>
                <w:color w:val="000000"/>
                <w:sz w:val="20"/>
                <w:lang w:eastAsia="en-US"/>
              </w:rPr>
            </w:pPr>
            <w:r w:rsidRPr="00315D98">
              <w:rPr>
                <w:rFonts w:ascii="Calibri" w:eastAsia="Times New Roman" w:hAnsi="Calibri" w:cs="Calibri"/>
                <w:color w:val="000000"/>
                <w:sz w:val="20"/>
                <w:lang w:eastAsia="en-US"/>
              </w:rPr>
              <w:t>Gross Profit</w:t>
            </w:r>
          </w:p>
        </w:tc>
        <w:tc>
          <w:tcPr>
            <w:tcW w:w="307" w:type="pct"/>
            <w:noWrap/>
            <w:hideMark/>
          </w:tcPr>
          <w:p w14:paraId="352416EE"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p>
        </w:tc>
        <w:tc>
          <w:tcPr>
            <w:tcW w:w="307" w:type="pct"/>
            <w:noWrap/>
            <w:hideMark/>
          </w:tcPr>
          <w:p w14:paraId="44907FFA"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68A79A7"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969E1B9"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E0538F8"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96755DE"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C55DBF9"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4E4AD61"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3DC5ED9"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82F6102"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CA949B8"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57DCFF7"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6A01271"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5F05F7A"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r>
      <w:tr w:rsidR="00315D98" w:rsidRPr="00315D98" w14:paraId="04969714" w14:textId="77777777" w:rsidTr="00315D98">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703" w:type="pct"/>
            <w:noWrap/>
            <w:hideMark/>
          </w:tcPr>
          <w:p w14:paraId="67097385" w14:textId="77777777" w:rsidR="00315D98" w:rsidRPr="00315D98" w:rsidRDefault="00315D98" w:rsidP="00315D98">
            <w:pPr>
              <w:spacing w:after="0"/>
              <w:jc w:val="center"/>
              <w:rPr>
                <w:rFonts w:ascii="Calibri" w:eastAsia="Times New Roman" w:hAnsi="Calibri" w:cs="Calibri"/>
                <w:color w:val="000000"/>
                <w:sz w:val="20"/>
                <w:lang w:eastAsia="en-US"/>
              </w:rPr>
            </w:pPr>
            <w:r w:rsidRPr="00315D98">
              <w:rPr>
                <w:rFonts w:ascii="Calibri" w:eastAsia="Times New Roman" w:hAnsi="Calibri" w:cs="Calibri"/>
                <w:color w:val="000000"/>
                <w:sz w:val="20"/>
                <w:lang w:eastAsia="en-US"/>
              </w:rPr>
              <w:t>Total Variable Expenses</w:t>
            </w:r>
          </w:p>
        </w:tc>
        <w:tc>
          <w:tcPr>
            <w:tcW w:w="307" w:type="pct"/>
            <w:noWrap/>
            <w:hideMark/>
          </w:tcPr>
          <w:p w14:paraId="70A19C1E"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US"/>
              </w:rPr>
            </w:pPr>
          </w:p>
        </w:tc>
        <w:tc>
          <w:tcPr>
            <w:tcW w:w="307" w:type="pct"/>
            <w:noWrap/>
            <w:hideMark/>
          </w:tcPr>
          <w:p w14:paraId="02EF184C"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983D694"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41CBC3BC"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4120D738"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3ED439B"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04756FE"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BE12544"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75F771E"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469BCCD"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77CC48A"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88CA139"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611DF4D"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6B04D6A"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r>
      <w:tr w:rsidR="00315D98" w:rsidRPr="00315D98" w14:paraId="3599CA97" w14:textId="77777777" w:rsidTr="00315D98">
        <w:trPr>
          <w:trHeight w:val="501"/>
        </w:trPr>
        <w:tc>
          <w:tcPr>
            <w:cnfStyle w:val="001000000000" w:firstRow="0" w:lastRow="0" w:firstColumn="1" w:lastColumn="0" w:oddVBand="0" w:evenVBand="0" w:oddHBand="0" w:evenHBand="0" w:firstRowFirstColumn="0" w:firstRowLastColumn="0" w:lastRowFirstColumn="0" w:lastRowLastColumn="0"/>
            <w:tcW w:w="703" w:type="pct"/>
            <w:noWrap/>
            <w:hideMark/>
          </w:tcPr>
          <w:p w14:paraId="202E9D41" w14:textId="77777777" w:rsidR="00315D98" w:rsidRPr="00315D98" w:rsidRDefault="00315D98" w:rsidP="00315D98">
            <w:pPr>
              <w:spacing w:after="0"/>
              <w:jc w:val="center"/>
              <w:rPr>
                <w:rFonts w:ascii="Calibri" w:eastAsia="Times New Roman" w:hAnsi="Calibri" w:cs="Calibri"/>
                <w:color w:val="000000"/>
                <w:sz w:val="20"/>
                <w:lang w:eastAsia="en-US"/>
              </w:rPr>
            </w:pPr>
            <w:r w:rsidRPr="00315D98">
              <w:rPr>
                <w:rFonts w:ascii="Calibri" w:eastAsia="Times New Roman" w:hAnsi="Calibri" w:cs="Calibri"/>
                <w:color w:val="000000"/>
                <w:sz w:val="20"/>
                <w:lang w:eastAsia="en-US"/>
              </w:rPr>
              <w:t>Contribution Margin</w:t>
            </w:r>
          </w:p>
        </w:tc>
        <w:tc>
          <w:tcPr>
            <w:tcW w:w="307" w:type="pct"/>
            <w:noWrap/>
            <w:hideMark/>
          </w:tcPr>
          <w:p w14:paraId="375388ED"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p>
        </w:tc>
        <w:tc>
          <w:tcPr>
            <w:tcW w:w="307" w:type="pct"/>
            <w:noWrap/>
            <w:hideMark/>
          </w:tcPr>
          <w:p w14:paraId="1AB8BC6C"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C214A49"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42B9E32"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860CF88"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5069FC6"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A2C4313"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F160911"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B66B0DC"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6D9BC01C"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B25EA5C"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489C8C62"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8C277F3"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78071C8"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r>
      <w:tr w:rsidR="00315D98" w:rsidRPr="00315D98" w14:paraId="31B53316" w14:textId="77777777" w:rsidTr="00315D98">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703" w:type="pct"/>
            <w:noWrap/>
            <w:hideMark/>
          </w:tcPr>
          <w:p w14:paraId="67FDE0E3" w14:textId="77777777" w:rsidR="00315D98" w:rsidRPr="00315D98" w:rsidRDefault="00315D98" w:rsidP="00315D98">
            <w:pPr>
              <w:spacing w:after="0"/>
              <w:jc w:val="center"/>
              <w:rPr>
                <w:rFonts w:ascii="Calibri" w:eastAsia="Times New Roman" w:hAnsi="Calibri" w:cs="Calibri"/>
                <w:color w:val="000000"/>
                <w:sz w:val="20"/>
                <w:lang w:eastAsia="en-US"/>
              </w:rPr>
            </w:pPr>
            <w:r w:rsidRPr="00315D98">
              <w:rPr>
                <w:rFonts w:ascii="Calibri" w:eastAsia="Times New Roman" w:hAnsi="Calibri" w:cs="Calibri"/>
                <w:color w:val="000000"/>
                <w:sz w:val="20"/>
                <w:lang w:eastAsia="en-US"/>
              </w:rPr>
              <w:t>Total Fixed Expenses</w:t>
            </w:r>
          </w:p>
        </w:tc>
        <w:tc>
          <w:tcPr>
            <w:tcW w:w="307" w:type="pct"/>
            <w:noWrap/>
            <w:hideMark/>
          </w:tcPr>
          <w:p w14:paraId="11A96319"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US"/>
              </w:rPr>
            </w:pPr>
          </w:p>
        </w:tc>
        <w:tc>
          <w:tcPr>
            <w:tcW w:w="307" w:type="pct"/>
            <w:noWrap/>
            <w:hideMark/>
          </w:tcPr>
          <w:p w14:paraId="2A4B6883"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9F5266F"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CD036AF"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ACEA08F"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3F23E48"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F4C09B3"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31D050D"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B57824A"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72E1E0F"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F4402BD"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F29C59C"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08EA6F2"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BA77160" w14:textId="77777777" w:rsidR="00315D98" w:rsidRPr="00315D98" w:rsidRDefault="00315D98" w:rsidP="00315D98">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US"/>
              </w:rPr>
            </w:pPr>
          </w:p>
        </w:tc>
      </w:tr>
      <w:tr w:rsidR="00315D98" w:rsidRPr="00315D98" w14:paraId="5A953E36" w14:textId="77777777" w:rsidTr="00315D98">
        <w:trPr>
          <w:trHeight w:val="501"/>
        </w:trPr>
        <w:tc>
          <w:tcPr>
            <w:cnfStyle w:val="001000000000" w:firstRow="0" w:lastRow="0" w:firstColumn="1" w:lastColumn="0" w:oddVBand="0" w:evenVBand="0" w:oddHBand="0" w:evenHBand="0" w:firstRowFirstColumn="0" w:firstRowLastColumn="0" w:lastRowFirstColumn="0" w:lastRowLastColumn="0"/>
            <w:tcW w:w="703" w:type="pct"/>
            <w:noWrap/>
            <w:hideMark/>
          </w:tcPr>
          <w:p w14:paraId="0F75AA36" w14:textId="77777777" w:rsidR="00315D98" w:rsidRPr="00315D98" w:rsidRDefault="00315D98" w:rsidP="00315D98">
            <w:pPr>
              <w:spacing w:after="0"/>
              <w:jc w:val="center"/>
              <w:rPr>
                <w:rFonts w:ascii="Calibri" w:eastAsia="Times New Roman" w:hAnsi="Calibri" w:cs="Calibri"/>
                <w:color w:val="000000"/>
                <w:sz w:val="20"/>
                <w:lang w:eastAsia="en-US"/>
              </w:rPr>
            </w:pPr>
            <w:r w:rsidRPr="00315D98">
              <w:rPr>
                <w:rFonts w:ascii="Calibri" w:eastAsia="Times New Roman" w:hAnsi="Calibri" w:cs="Calibri"/>
                <w:color w:val="000000"/>
                <w:sz w:val="20"/>
                <w:lang w:eastAsia="en-US"/>
              </w:rPr>
              <w:t>Net Profit Before Taxes</w:t>
            </w:r>
          </w:p>
        </w:tc>
        <w:tc>
          <w:tcPr>
            <w:tcW w:w="307" w:type="pct"/>
            <w:noWrap/>
            <w:hideMark/>
          </w:tcPr>
          <w:p w14:paraId="300F9D94"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US"/>
              </w:rPr>
            </w:pPr>
          </w:p>
        </w:tc>
        <w:tc>
          <w:tcPr>
            <w:tcW w:w="307" w:type="pct"/>
            <w:noWrap/>
            <w:hideMark/>
          </w:tcPr>
          <w:p w14:paraId="621D06F0"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0EA00CAB"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D12A9AE"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40043C79"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D90B3A3"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33487192"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D39C387"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C0F1BEA"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5AAE9BE0"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779EBF3B"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201B38FD"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4F6613CE"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c>
          <w:tcPr>
            <w:tcW w:w="307" w:type="pct"/>
            <w:noWrap/>
            <w:hideMark/>
          </w:tcPr>
          <w:p w14:paraId="1A12B422" w14:textId="77777777" w:rsidR="00315D98" w:rsidRPr="00315D98" w:rsidRDefault="00315D98" w:rsidP="00315D9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p>
        </w:tc>
      </w:tr>
    </w:tbl>
    <w:p w14:paraId="5222E62F" w14:textId="77777777" w:rsidR="006E4B00" w:rsidRDefault="006E4B00">
      <w:pPr>
        <w:sectPr w:rsidR="006E4B00">
          <w:pgSz w:w="15840" w:h="12240" w:orient="landscape" w:code="1"/>
          <w:pgMar w:top="1440" w:right="1080" w:bottom="1440" w:left="1080" w:header="720" w:footer="720" w:gutter="0"/>
          <w:cols w:space="720"/>
          <w:docGrid w:linePitch="360"/>
        </w:sectPr>
      </w:pPr>
    </w:p>
    <w:p w14:paraId="0D4B8957" w14:textId="0BDBAAA1" w:rsidR="006E4B00" w:rsidRDefault="006E4B00" w:rsidP="007D7C7B">
      <w:pPr>
        <w:pStyle w:val="Heading2"/>
      </w:pPr>
    </w:p>
    <w:p w14:paraId="3C8F5F01" w14:textId="77777777" w:rsidR="006E4B00" w:rsidRDefault="00A53BFF">
      <w:pPr>
        <w:pStyle w:val="Heading2"/>
      </w:pPr>
      <w:bookmarkStart w:id="22" w:name="_Toc8114649"/>
      <w:r>
        <w:t>Miscellaneous Documents</w:t>
      </w:r>
      <w:bookmarkEnd w:id="22"/>
    </w:p>
    <w:p w14:paraId="516843E4" w14:textId="2A1C6326" w:rsidR="006E4B00" w:rsidRDefault="007F7C8B">
      <w:r>
        <w:t>Add any additional documents here that would support your information in your business plan.</w:t>
      </w:r>
    </w:p>
    <w:sectPr w:rsidR="006E4B0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8A471" w14:textId="77777777" w:rsidR="007F7C8B" w:rsidRDefault="007F7C8B">
      <w:pPr>
        <w:spacing w:after="0" w:line="240" w:lineRule="auto"/>
      </w:pPr>
      <w:r>
        <w:separator/>
      </w:r>
    </w:p>
  </w:endnote>
  <w:endnote w:type="continuationSeparator" w:id="0">
    <w:p w14:paraId="4B05E8E7" w14:textId="77777777" w:rsidR="007F7C8B" w:rsidRDefault="007F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emilight">
    <w:panose1 w:val="020B04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62713" w14:textId="4BEDF590" w:rsidR="007F7C8B" w:rsidRDefault="007F7C8B">
    <w:pPr>
      <w:pStyle w:val="Footer"/>
    </w:pPr>
    <w:sdt>
      <w:sdtPr>
        <w:alias w:val="Title"/>
        <w:tag w:val=""/>
        <w:id w:val="280004402"/>
        <w:placeholder>
          <w:docPart w:val="F7A242A91EA94CDBB4FC374FF5C69F1A"/>
        </w:placeholder>
        <w:showingPlcHdr/>
        <w:dataBinding w:prefixMappings="xmlns:ns0='http://purl.org/dc/elements/1.1/' xmlns:ns1='http://schemas.openxmlformats.org/package/2006/metadata/core-properties' " w:xpath="/ns1:coreProperties[1]/ns0:title[1]" w:storeItemID="{6C3C8BC8-F283-45AE-878A-BAB7291924A1}"/>
        <w:text/>
      </w:sdtPr>
      <w:sdtContent>
        <w:r w:rsidR="00281C22">
          <w:t>[Business Plan Title]</w:t>
        </w:r>
      </w:sdtContent>
    </w:sdt>
    <w:r>
      <w:t xml:space="preserve"> - </w:t>
    </w:r>
    <w:sdt>
      <w:sdtPr>
        <w:alias w:val="Date"/>
        <w:tag w:val=""/>
        <w:id w:val="-1976370188"/>
        <w:placeholder>
          <w:docPart w:val="C1DC59513AD545C7BE33BFCF942B1E97"/>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Content>
        <w:r>
          <w:t>[Select Date]</w:t>
        </w:r>
      </w:sdtContent>
    </w:sdt>
    <w:r>
      <w:ptab w:relativeTo="margin" w:alignment="right" w:leader="none"/>
    </w:r>
    <w:r>
      <w:fldChar w:fldCharType="begin"/>
    </w:r>
    <w:r>
      <w:instrText xml:space="preserve"> PAGE   \* MERGEFORMAT </w:instrText>
    </w:r>
    <w:r>
      <w:fldChar w:fldCharType="separate"/>
    </w:r>
    <w:r w:rsidR="00281C22">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07E92" w14:textId="77777777" w:rsidR="007F7C8B" w:rsidRDefault="007F7C8B">
      <w:pPr>
        <w:spacing w:after="0" w:line="240" w:lineRule="auto"/>
      </w:pPr>
      <w:r>
        <w:separator/>
      </w:r>
    </w:p>
  </w:footnote>
  <w:footnote w:type="continuationSeparator" w:id="0">
    <w:p w14:paraId="4D5CB8A7" w14:textId="77777777" w:rsidR="007F7C8B" w:rsidRDefault="007F7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A6F"/>
    <w:multiLevelType w:val="hybridMultilevel"/>
    <w:tmpl w:val="AF501652"/>
    <w:lvl w:ilvl="0" w:tplc="0C0C951A">
      <w:start w:val="1"/>
      <w:numFmt w:val="bullet"/>
      <w:lvlText w:val="-"/>
      <w:lvlJc w:val="left"/>
      <w:pPr>
        <w:ind w:left="720" w:hanging="36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60B04"/>
    <w:multiLevelType w:val="hybridMultilevel"/>
    <w:tmpl w:val="CDDE73EA"/>
    <w:lvl w:ilvl="0" w:tplc="2BC467F6">
      <w:start w:val="1"/>
      <w:numFmt w:val="bullet"/>
      <w:lvlText w:val="-"/>
      <w:lvlJc w:val="left"/>
      <w:pPr>
        <w:ind w:left="720" w:hanging="36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FF"/>
    <w:rsid w:val="0004732E"/>
    <w:rsid w:val="00184D83"/>
    <w:rsid w:val="00281C22"/>
    <w:rsid w:val="00301FC9"/>
    <w:rsid w:val="00315D98"/>
    <w:rsid w:val="00513FFF"/>
    <w:rsid w:val="0053102A"/>
    <w:rsid w:val="00585A12"/>
    <w:rsid w:val="006E4B00"/>
    <w:rsid w:val="007A659F"/>
    <w:rsid w:val="007D7C7B"/>
    <w:rsid w:val="007F6BA5"/>
    <w:rsid w:val="007F7C8B"/>
    <w:rsid w:val="00816495"/>
    <w:rsid w:val="00945453"/>
    <w:rsid w:val="00A53BFF"/>
    <w:rsid w:val="00AB4859"/>
    <w:rsid w:val="00AB55B7"/>
    <w:rsid w:val="00BC623A"/>
    <w:rsid w:val="00C85271"/>
    <w:rsid w:val="00D95AED"/>
    <w:rsid w:val="00F9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5923DF"/>
  <w15:chartTrackingRefBased/>
  <w15:docId w15:val="{197DC8FB-DE7C-4035-B511-2B2EDD91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qFormat/>
    <w:rsid w:val="007F6BA5"/>
    <w:pPr>
      <w:keepLines/>
      <w:widowControl w:val="0"/>
      <w:spacing w:after="0" w:line="240" w:lineRule="auto"/>
      <w:ind w:left="720"/>
      <w:contextualSpacing/>
    </w:pPr>
    <w:rPr>
      <w:rFonts w:ascii="Segoe UI Semilight" w:eastAsia="Times New Roman" w:hAnsi="Segoe UI Semilight" w:cs="Times New Roman"/>
      <w:color w:val="auto"/>
      <w:sz w:val="24"/>
      <w:lang w:eastAsia="en-US"/>
    </w:rPr>
  </w:style>
  <w:style w:type="table" w:styleId="GridTable4-Accent2">
    <w:name w:val="Grid Table 4 Accent 2"/>
    <w:basedOn w:val="TableNormal"/>
    <w:uiPriority w:val="49"/>
    <w:rsid w:val="007F6BA5"/>
    <w:pPr>
      <w:spacing w:after="0" w:line="240" w:lineRule="auto"/>
    </w:pPr>
    <w:rPr>
      <w:rFonts w:eastAsiaTheme="minorHAnsi"/>
      <w:color w:val="auto"/>
      <w:sz w:val="22"/>
      <w:szCs w:val="22"/>
      <w:lang w:eastAsia="en-US"/>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4-Accent1">
    <w:name w:val="Grid Table 4 Accent 1"/>
    <w:basedOn w:val="TableNormal"/>
    <w:uiPriority w:val="49"/>
    <w:rsid w:val="007F6BA5"/>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insideV w:val="nil"/>
        </w:tcBorders>
        <w:shd w:val="clear" w:color="auto" w:fill="F24F4F" w:themeFill="accent1"/>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067">
      <w:bodyDiv w:val="1"/>
      <w:marLeft w:val="0"/>
      <w:marRight w:val="0"/>
      <w:marTop w:val="0"/>
      <w:marBottom w:val="0"/>
      <w:divBdr>
        <w:top w:val="none" w:sz="0" w:space="0" w:color="auto"/>
        <w:left w:val="none" w:sz="0" w:space="0" w:color="auto"/>
        <w:bottom w:val="none" w:sz="0" w:space="0" w:color="auto"/>
        <w:right w:val="none" w:sz="0" w:space="0" w:color="auto"/>
      </w:divBdr>
    </w:div>
    <w:div w:id="608314952">
      <w:bodyDiv w:val="1"/>
      <w:marLeft w:val="0"/>
      <w:marRight w:val="0"/>
      <w:marTop w:val="0"/>
      <w:marBottom w:val="0"/>
      <w:divBdr>
        <w:top w:val="none" w:sz="0" w:space="0" w:color="auto"/>
        <w:left w:val="none" w:sz="0" w:space="0" w:color="auto"/>
        <w:bottom w:val="none" w:sz="0" w:space="0" w:color="auto"/>
        <w:right w:val="none" w:sz="0" w:space="0" w:color="auto"/>
      </w:divBdr>
    </w:div>
    <w:div w:id="1048841664">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356524">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phi%20Zufelt\AppData\Roaming\Microsoft\Templates\Business%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36393284904F9BBDB3F0C3B21BE30E"/>
        <w:category>
          <w:name w:val="General"/>
          <w:gallery w:val="placeholder"/>
        </w:category>
        <w:types>
          <w:type w:val="bbPlcHdr"/>
        </w:types>
        <w:behaviors>
          <w:behavior w:val="content"/>
        </w:behaviors>
        <w:guid w:val="{4DDA34F0-DD43-4EC6-AFCD-D713EE05ECBB}"/>
      </w:docPartPr>
      <w:docPartBody>
        <w:p w:rsidR="00231B59" w:rsidRDefault="00231B59">
          <w:pPr>
            <w:pStyle w:val="0E36393284904F9BBDB3F0C3B21BE30E"/>
          </w:pPr>
          <w:r>
            <w:t>[Street Address]</w:t>
          </w:r>
          <w:r>
            <w:br/>
            <w:t>[City, ST ZIP Code]</w:t>
          </w:r>
        </w:p>
      </w:docPartBody>
    </w:docPart>
    <w:docPart>
      <w:docPartPr>
        <w:name w:val="F6531D3C3B084BCB9F120A19B640A53A"/>
        <w:category>
          <w:name w:val="General"/>
          <w:gallery w:val="placeholder"/>
        </w:category>
        <w:types>
          <w:type w:val="bbPlcHdr"/>
        </w:types>
        <w:behaviors>
          <w:behavior w:val="content"/>
        </w:behaviors>
        <w:guid w:val="{156A1FC4-F73F-475C-8E5A-1314DBD1EECB}"/>
      </w:docPartPr>
      <w:docPartBody>
        <w:p w:rsidR="00231B59" w:rsidRDefault="00231B59">
          <w:pPr>
            <w:pStyle w:val="F6531D3C3B084BCB9F120A19B640A53A"/>
          </w:pPr>
          <w:r>
            <w:t>[Telephone]</w:t>
          </w:r>
        </w:p>
      </w:docPartBody>
    </w:docPart>
    <w:docPart>
      <w:docPartPr>
        <w:name w:val="48970E31565F46049E766B9F2963D70E"/>
        <w:category>
          <w:name w:val="General"/>
          <w:gallery w:val="placeholder"/>
        </w:category>
        <w:types>
          <w:type w:val="bbPlcHdr"/>
        </w:types>
        <w:behaviors>
          <w:behavior w:val="content"/>
        </w:behaviors>
        <w:guid w:val="{5F03C9A8-7014-4F32-82BB-BEBEA616A677}"/>
      </w:docPartPr>
      <w:docPartBody>
        <w:p w:rsidR="00231B59" w:rsidRDefault="00231B59">
          <w:pPr>
            <w:pStyle w:val="48970E31565F46049E766B9F2963D70E"/>
          </w:pPr>
          <w:r>
            <w:t>[Fax]</w:t>
          </w:r>
        </w:p>
      </w:docPartBody>
    </w:docPart>
    <w:docPart>
      <w:docPartPr>
        <w:name w:val="2B58FA530A8A47B0843FC00DF5F99FF1"/>
        <w:category>
          <w:name w:val="General"/>
          <w:gallery w:val="placeholder"/>
        </w:category>
        <w:types>
          <w:type w:val="bbPlcHdr"/>
        </w:types>
        <w:behaviors>
          <w:behavior w:val="content"/>
        </w:behaviors>
        <w:guid w:val="{162E12D0-70CE-4036-8343-4A9B87BF5F50}"/>
      </w:docPartPr>
      <w:docPartBody>
        <w:p w:rsidR="00231B59" w:rsidRDefault="00231B59">
          <w:pPr>
            <w:pStyle w:val="2B58FA530A8A47B0843FC00DF5F99FF1"/>
          </w:pPr>
          <w:r>
            <w:t>[Email]</w:t>
          </w:r>
        </w:p>
      </w:docPartBody>
    </w:docPart>
    <w:docPart>
      <w:docPartPr>
        <w:name w:val="DE32AF7728584CB2998ABB9FBB75CD5F"/>
        <w:category>
          <w:name w:val="General"/>
          <w:gallery w:val="placeholder"/>
        </w:category>
        <w:types>
          <w:type w:val="bbPlcHdr"/>
        </w:types>
        <w:behaviors>
          <w:behavior w:val="content"/>
        </w:behaviors>
        <w:guid w:val="{E823B229-F80C-4E6B-ABEF-20B130DDC839}"/>
      </w:docPartPr>
      <w:docPartBody>
        <w:p w:rsidR="00231B59" w:rsidRDefault="00231B59">
          <w:pPr>
            <w:pStyle w:val="DE32AF7728584CB2998ABB9FBB75CD5F"/>
          </w:pPr>
          <w:r>
            <w:t>[Web address]</w:t>
          </w:r>
        </w:p>
      </w:docPartBody>
    </w:docPart>
    <w:docPart>
      <w:docPartPr>
        <w:name w:val="F7A242A91EA94CDBB4FC374FF5C69F1A"/>
        <w:category>
          <w:name w:val="General"/>
          <w:gallery w:val="placeholder"/>
        </w:category>
        <w:types>
          <w:type w:val="bbPlcHdr"/>
        </w:types>
        <w:behaviors>
          <w:behavior w:val="content"/>
        </w:behaviors>
        <w:guid w:val="{A3B3D433-9BFD-445A-A380-DCAC4EFB40DB}"/>
      </w:docPartPr>
      <w:docPartBody>
        <w:p w:rsidR="00231B59" w:rsidRDefault="00231B59">
          <w:pPr>
            <w:pStyle w:val="F7A242A91EA94CDBB4FC374FF5C69F1A"/>
          </w:pPr>
          <w:r>
            <w:t>[Business Plan Title]</w:t>
          </w:r>
        </w:p>
      </w:docPartBody>
    </w:docPart>
    <w:docPart>
      <w:docPartPr>
        <w:name w:val="C1DC59513AD545C7BE33BFCF942B1E97"/>
        <w:category>
          <w:name w:val="General"/>
          <w:gallery w:val="placeholder"/>
        </w:category>
        <w:types>
          <w:type w:val="bbPlcHdr"/>
        </w:types>
        <w:behaviors>
          <w:behavior w:val="content"/>
        </w:behaviors>
        <w:guid w:val="{335EA8E1-FEE7-40E6-99FA-DFBC50AF8F67}"/>
      </w:docPartPr>
      <w:docPartBody>
        <w:p w:rsidR="00231B59" w:rsidRDefault="00231B59">
          <w:pPr>
            <w:pStyle w:val="C1DC59513AD545C7BE33BFCF942B1E97"/>
          </w:pPr>
          <w:r>
            <w:t>[Select Date]</w:t>
          </w:r>
        </w:p>
      </w:docPartBody>
    </w:docPart>
    <w:docPart>
      <w:docPartPr>
        <w:name w:val="97E9BD036A234296821EE92D295CB20E"/>
        <w:category>
          <w:name w:val="General"/>
          <w:gallery w:val="placeholder"/>
        </w:category>
        <w:types>
          <w:type w:val="bbPlcHdr"/>
        </w:types>
        <w:behaviors>
          <w:behavior w:val="content"/>
        </w:behaviors>
        <w:guid w:val="{3AC3F5DA-189E-4AEF-8B78-5C7EEB696069}"/>
      </w:docPartPr>
      <w:docPartBody>
        <w:p w:rsidR="00231B59" w:rsidRDefault="00231B59" w:rsidP="00231B59">
          <w:pPr>
            <w:pStyle w:val="97E9BD036A234296821EE92D295CB20E19"/>
          </w:pPr>
          <w:r w:rsidRPr="0053102A">
            <w:rPr>
              <w:rFonts w:asciiTheme="majorHAnsi" w:eastAsiaTheme="majorEastAsia" w:hAnsiTheme="majorHAnsi" w:cstheme="majorBidi"/>
              <w:i/>
              <w:iCs/>
              <w:sz w:val="16"/>
              <w:szCs w:val="16"/>
            </w:rPr>
            <w:t>Summarize your goals and purpose defined in Chapter 1 of The Big Startup Guidebook for Kids.</w:t>
          </w:r>
        </w:p>
      </w:docPartBody>
    </w:docPart>
    <w:docPart>
      <w:docPartPr>
        <w:name w:val="C53A3826369C42AE8600F7FCC31A1A03"/>
        <w:category>
          <w:name w:val="General"/>
          <w:gallery w:val="placeholder"/>
        </w:category>
        <w:types>
          <w:type w:val="bbPlcHdr"/>
        </w:types>
        <w:behaviors>
          <w:behavior w:val="content"/>
        </w:behaviors>
        <w:guid w:val="{E51CA0AD-8DBD-4DD2-9CAD-40742182CD58}"/>
      </w:docPartPr>
      <w:docPartBody>
        <w:p w:rsidR="00231B59" w:rsidRDefault="00231B59" w:rsidP="00231B59">
          <w:pPr>
            <w:pStyle w:val="C53A3826369C42AE8600F7FCC31A1A0319"/>
          </w:pPr>
          <w:r w:rsidRPr="0053102A">
            <w:rPr>
              <w:rFonts w:asciiTheme="majorHAnsi" w:eastAsiaTheme="majorEastAsia" w:hAnsiTheme="majorHAnsi" w:cstheme="majorBidi"/>
              <w:i/>
              <w:iCs/>
              <w:sz w:val="16"/>
              <w:szCs w:val="16"/>
            </w:rPr>
            <w:t>If you have a mission statement, include it here</w:t>
          </w:r>
          <w:r>
            <w:t>.</w:t>
          </w:r>
        </w:p>
      </w:docPartBody>
    </w:docPart>
    <w:docPart>
      <w:docPartPr>
        <w:name w:val="6FE98ADDBC0241C0BE2C8FCBC333F475"/>
        <w:category>
          <w:name w:val="General"/>
          <w:gallery w:val="placeholder"/>
        </w:category>
        <w:types>
          <w:type w:val="bbPlcHdr"/>
        </w:types>
        <w:behaviors>
          <w:behavior w:val="content"/>
        </w:behaviors>
        <w:guid w:val="{32C8F4E7-DADA-4562-A707-9AA0E24A63DB}"/>
      </w:docPartPr>
      <w:docPartBody>
        <w:p w:rsidR="00231B59" w:rsidRDefault="00231B59" w:rsidP="00231B59">
          <w:pPr>
            <w:pStyle w:val="6FE98ADDBC0241C0BE2C8FCBC333F47519"/>
          </w:pPr>
          <w:r w:rsidRPr="0053102A">
            <w:rPr>
              <w:rFonts w:asciiTheme="majorHAnsi" w:eastAsiaTheme="majorEastAsia" w:hAnsiTheme="majorHAnsi" w:cstheme="majorBidi"/>
              <w:i/>
              <w:iCs/>
              <w:sz w:val="16"/>
              <w:szCs w:val="16"/>
            </w:rPr>
            <w:t>Describe the competitive advantage you created in Chapter 5 of The Big Startup Guidebook for Kids.</w:t>
          </w:r>
        </w:p>
      </w:docPartBody>
    </w:docPart>
    <w:docPart>
      <w:docPartPr>
        <w:name w:val="C793297BCEE44A56BF198014F0A21EED"/>
        <w:category>
          <w:name w:val="General"/>
          <w:gallery w:val="placeholder"/>
        </w:category>
        <w:types>
          <w:type w:val="bbPlcHdr"/>
        </w:types>
        <w:behaviors>
          <w:behavior w:val="content"/>
        </w:behaviors>
        <w:guid w:val="{1779D5A9-1340-4A4D-8512-B27D44201127}"/>
      </w:docPartPr>
      <w:docPartBody>
        <w:p w:rsidR="00231B59" w:rsidRPr="0053102A" w:rsidRDefault="00231B59" w:rsidP="0053102A">
          <w:pPr>
            <w:rPr>
              <w:rFonts w:asciiTheme="majorHAnsi" w:eastAsiaTheme="majorEastAsia" w:hAnsiTheme="majorHAnsi" w:cstheme="majorBidi"/>
              <w:i/>
              <w:iCs/>
              <w:sz w:val="16"/>
              <w:szCs w:val="16"/>
            </w:rPr>
          </w:pPr>
          <w:r w:rsidRPr="0053102A">
            <w:rPr>
              <w:rFonts w:asciiTheme="majorHAnsi" w:eastAsiaTheme="majorEastAsia" w:hAnsiTheme="majorHAnsi" w:cstheme="majorBidi"/>
              <w:i/>
              <w:iCs/>
              <w:sz w:val="16"/>
              <w:szCs w:val="16"/>
            </w:rPr>
            <w:t>Tell your business idea and share your story created in Chapters 3 and 7 of The Big Startup Guidebook for Kids.</w:t>
          </w:r>
        </w:p>
        <w:p w:rsidR="00231B59" w:rsidRDefault="00231B59" w:rsidP="00231B59">
          <w:pPr>
            <w:pStyle w:val="C793297BCEE44A56BF198014F0A21EED19"/>
          </w:pPr>
          <w:r w:rsidRPr="0053102A">
            <w:rPr>
              <w:rFonts w:asciiTheme="majorHAnsi" w:eastAsiaTheme="majorEastAsia" w:hAnsiTheme="majorHAnsi" w:cstheme="majorBidi"/>
              <w:i/>
              <w:iCs/>
              <w:sz w:val="16"/>
              <w:szCs w:val="16"/>
            </w:rPr>
            <w:t>Share your expectations for your gross profit and contribution margin from Chapter 11.</w:t>
          </w:r>
        </w:p>
      </w:docPartBody>
    </w:docPart>
    <w:docPart>
      <w:docPartPr>
        <w:name w:val="78061F618CC548C88736C04A936C3629"/>
        <w:category>
          <w:name w:val="General"/>
          <w:gallery w:val="placeholder"/>
        </w:category>
        <w:types>
          <w:type w:val="bbPlcHdr"/>
        </w:types>
        <w:behaviors>
          <w:behavior w:val="content"/>
        </w:behaviors>
        <w:guid w:val="{4580D317-2859-4926-9CB3-6DF69B62DFDC}"/>
      </w:docPartPr>
      <w:docPartBody>
        <w:p w:rsidR="00231B59" w:rsidRDefault="00231B59" w:rsidP="00231B59">
          <w:pPr>
            <w:pStyle w:val="78061F618CC548C88736C04A936C362916"/>
          </w:pPr>
          <w:r>
            <w:t>If your supplier/manufacturer partnership offers a competitive advantage, include that information here. If you manufacture products yourself, describe that here as well.</w:t>
          </w:r>
        </w:p>
      </w:docPartBody>
    </w:docPart>
    <w:docPart>
      <w:docPartPr>
        <w:name w:val="AF0449A7053C4290995792C65B74D617"/>
        <w:category>
          <w:name w:val="General"/>
          <w:gallery w:val="placeholder"/>
        </w:category>
        <w:types>
          <w:type w:val="bbPlcHdr"/>
        </w:types>
        <w:behaviors>
          <w:behavior w:val="content"/>
        </w:behaviors>
        <w:guid w:val="{5209143D-84C0-45EB-83F0-B08DA0B286D7}"/>
      </w:docPartPr>
      <w:docPartBody>
        <w:p w:rsidR="00231B59" w:rsidRDefault="00231B59" w:rsidP="007F7C8B">
          <w:pPr>
            <w:pStyle w:val="TipText"/>
          </w:pPr>
          <w:r>
            <w:t xml:space="preserve">Write this last so that you can put the most important information from your business plan. </w:t>
          </w:r>
        </w:p>
        <w:p w:rsidR="00231B59" w:rsidRDefault="00231B59" w:rsidP="007F7C8B">
          <w:pPr>
            <w:pStyle w:val="TipText"/>
          </w:pPr>
          <w:r>
            <w:t>This is where you can give a short summary of your company. If someone only read this one part, what would you want them to know?</w:t>
          </w:r>
        </w:p>
        <w:p w:rsidR="00231B59" w:rsidRDefault="00231B59" w:rsidP="00231B59">
          <w:pPr>
            <w:pStyle w:val="AF0449A7053C4290995792C65B74D61719"/>
          </w:pPr>
          <w:r>
            <w:t>Note: to delete any tip, such as this one, just click the tip text and then press the spacebar.</w:t>
          </w:r>
        </w:p>
      </w:docPartBody>
    </w:docPart>
    <w:docPart>
      <w:docPartPr>
        <w:name w:val="4627ED8480EA431FAF77155B0A0590F1"/>
        <w:category>
          <w:name w:val="General"/>
          <w:gallery w:val="placeholder"/>
        </w:category>
        <w:types>
          <w:type w:val="bbPlcHdr"/>
        </w:types>
        <w:behaviors>
          <w:behavior w:val="content"/>
        </w:behaviors>
        <w:guid w:val="{224CEE5B-0D70-4079-803B-DD8B9E08BBF5}"/>
      </w:docPartPr>
      <w:docPartBody>
        <w:p w:rsidR="00231B59" w:rsidRDefault="00231B59" w:rsidP="007F7C8B">
          <w:pPr>
            <w:pStyle w:val="TipText"/>
          </w:pPr>
          <w:r>
            <w:t xml:space="preserve">Indicate whether your business is a sole proprietorship, corporation (type), or partnership. If appropriate, define the business type (such as manufacturing, merchandizing, or service). </w:t>
          </w:r>
        </w:p>
        <w:p w:rsidR="00231B59" w:rsidRDefault="00231B59" w:rsidP="007F7C8B">
          <w:pPr>
            <w:pStyle w:val="TipText"/>
          </w:pPr>
          <w:r>
            <w:t>If licenses or permits are required, describe the requirements for acquiring them and where you are in the process.</w:t>
          </w:r>
        </w:p>
        <w:p w:rsidR="00231B59" w:rsidRDefault="00231B59" w:rsidP="00231B59">
          <w:pPr>
            <w:pStyle w:val="4627ED8480EA431FAF77155B0A0590F117"/>
          </w:pPr>
          <w:r>
            <w:t>If you have not already stated whether this is a new independent business, a takeover, a franchise or an expansion of a former business, include that here.</w:t>
          </w:r>
        </w:p>
      </w:docPartBody>
    </w:docPart>
    <w:docPart>
      <w:docPartPr>
        <w:name w:val="010F7F39E8D64C78BABD139ED04A8DCC"/>
        <w:category>
          <w:name w:val="General"/>
          <w:gallery w:val="placeholder"/>
        </w:category>
        <w:types>
          <w:type w:val="bbPlcHdr"/>
        </w:types>
        <w:behaviors>
          <w:behavior w:val="content"/>
        </w:behaviors>
        <w:guid w:val="{9A111EC4-0C3A-4115-8853-CA6B6F6EA741}"/>
      </w:docPartPr>
      <w:docPartBody>
        <w:p w:rsidR="00231B59" w:rsidRDefault="00231B59" w:rsidP="007F7C8B">
          <w:pPr>
            <w:pStyle w:val="TipText"/>
          </w:pPr>
          <w:r>
            <w:t>Describe your products or services. Use information from Chapter 5 of The Big Startup Guidebook for Kids.</w:t>
          </w:r>
        </w:p>
        <w:p w:rsidR="00231B59" w:rsidRDefault="00231B59" w:rsidP="00231B59">
          <w:pPr>
            <w:pStyle w:val="010F7F39E8D64C78BABD139ED04A8DCC16"/>
          </w:pPr>
          <w:r>
            <w:t>Tell why you think people will want your product or service and how you will offer it. Give details on your Unit of Sale (Chapter 11).</w:t>
          </w:r>
        </w:p>
      </w:docPartBody>
    </w:docPart>
    <w:docPart>
      <w:docPartPr>
        <w:name w:val="43E0EAE16E244A33A0C6C796CD62263B"/>
        <w:category>
          <w:name w:val="General"/>
          <w:gallery w:val="placeholder"/>
        </w:category>
        <w:types>
          <w:type w:val="bbPlcHdr"/>
        </w:types>
        <w:behaviors>
          <w:behavior w:val="content"/>
        </w:behaviors>
        <w:guid w:val="{F2CDA46E-7D7C-425F-B413-4B7613720BEA}"/>
      </w:docPartPr>
      <w:docPartBody>
        <w:p w:rsidR="00231B59" w:rsidRDefault="00231B59" w:rsidP="007F7C8B">
          <w:pPr>
            <w:pStyle w:val="TipText"/>
          </w:pPr>
          <w:r>
            <w:t xml:space="preserve">How will you make the business a success? Describe any partners that will be helping you in the business. Include: </w:t>
          </w:r>
        </w:p>
        <w:p w:rsidR="00231B59" w:rsidRDefault="00231B59" w:rsidP="00231B59">
          <w:pPr>
            <w:pStyle w:val="TipText"/>
            <w:numPr>
              <w:ilvl w:val="0"/>
              <w:numId w:val="1"/>
            </w:numPr>
            <w:spacing w:after="0"/>
          </w:pPr>
          <w:r>
            <w:t xml:space="preserve">What are their qualifications and background? (Resumes can be included in an Appendix.) </w:t>
          </w:r>
        </w:p>
        <w:p w:rsidR="00231B59" w:rsidRDefault="00231B59" w:rsidP="00231B59">
          <w:pPr>
            <w:pStyle w:val="TipText"/>
            <w:numPr>
              <w:ilvl w:val="0"/>
              <w:numId w:val="1"/>
            </w:numPr>
            <w:spacing w:after="0"/>
          </w:pPr>
          <w:r>
            <w:t xml:space="preserve">What are their strengths or areas of expertise that support the success of your business? </w:t>
          </w:r>
        </w:p>
        <w:p w:rsidR="00231B59" w:rsidRDefault="00231B59" w:rsidP="00231B59">
          <w:pPr>
            <w:pStyle w:val="TipText"/>
            <w:numPr>
              <w:ilvl w:val="0"/>
              <w:numId w:val="1"/>
            </w:numPr>
            <w:spacing w:after="0"/>
          </w:pPr>
          <w:r>
            <w:t xml:space="preserve">What are their responsibilities and are those clearly defined (particularly important in partnership agreements)? </w:t>
          </w:r>
        </w:p>
        <w:p w:rsidR="00231B59" w:rsidRDefault="00231B59" w:rsidP="00231B59">
          <w:pPr>
            <w:pStyle w:val="TipText"/>
            <w:numPr>
              <w:ilvl w:val="0"/>
              <w:numId w:val="1"/>
            </w:numPr>
            <w:spacing w:after="0"/>
          </w:pPr>
          <w:r>
            <w:t>What skills does your management team lack that must be supplied by outside sources or by additional hiring?</w:t>
          </w:r>
        </w:p>
        <w:p w:rsidR="00231B59" w:rsidRDefault="00231B59" w:rsidP="00231B59">
          <w:pPr>
            <w:pStyle w:val="43E0EAE16E244A33A0C6C796CD62263B15"/>
          </w:pPr>
          <w:r>
            <w:t>If your business has employees, describe the chain of command. What training and support (such as a handbook of company policies) will you provide to employees? Will you provide any incentives to employees that will enhance the growth of your company?</w:t>
          </w:r>
        </w:p>
      </w:docPartBody>
    </w:docPart>
    <w:docPart>
      <w:docPartPr>
        <w:name w:val="39E2F750930A445E9BE91CE63C3473DB"/>
        <w:category>
          <w:name w:val="General"/>
          <w:gallery w:val="placeholder"/>
        </w:category>
        <w:types>
          <w:type w:val="bbPlcHdr"/>
        </w:types>
        <w:behaviors>
          <w:behavior w:val="content"/>
        </w:behaviors>
        <w:guid w:val="{0C1E4F85-820D-418D-889A-D67E3B409422}"/>
      </w:docPartPr>
      <w:docPartBody>
        <w:p w:rsidR="00231B59" w:rsidRDefault="00231B59" w:rsidP="00231B59">
          <w:pPr>
            <w:pStyle w:val="39E2F750930A445E9BE91CE63C3473DB14"/>
          </w:pPr>
          <w:r>
            <w:t>How much money do you need to start your business and how do you plan to fund it?</w:t>
          </w:r>
        </w:p>
      </w:docPartBody>
    </w:docPart>
    <w:docPart>
      <w:docPartPr>
        <w:name w:val="8EA464D485DF43EB80B7B58522D407F4"/>
        <w:category>
          <w:name w:val="General"/>
          <w:gallery w:val="placeholder"/>
        </w:category>
        <w:types>
          <w:type w:val="bbPlcHdr"/>
        </w:types>
        <w:behaviors>
          <w:behavior w:val="content"/>
        </w:behaviors>
        <w:guid w:val="{02894DE9-F9C8-4C53-87CB-5E2B7F1A41ED}"/>
      </w:docPartPr>
      <w:docPartBody>
        <w:p w:rsidR="00231B59" w:rsidRDefault="00231B59" w:rsidP="007F7C8B">
          <w:pPr>
            <w:pStyle w:val="TipText"/>
          </w:pPr>
          <w:r>
            <w:t>This is where you get to show people that you understand your customer and know how to communicate with them. Do the following in this section:</w:t>
          </w:r>
        </w:p>
        <w:p w:rsidR="00231B59" w:rsidRDefault="00231B59" w:rsidP="007F7C8B">
          <w:pPr>
            <w:pStyle w:val="TipText"/>
          </w:pPr>
          <w:r>
            <w:t>Summarize your primary and secondary research from Chapter 4.</w:t>
          </w:r>
        </w:p>
        <w:p w:rsidR="00231B59" w:rsidRDefault="00231B59" w:rsidP="007F7C8B">
          <w:pPr>
            <w:pStyle w:val="TipText"/>
          </w:pPr>
          <w:r>
            <w:t>Describe your marketing avatar from Chapter 6</w:t>
          </w:r>
        </w:p>
        <w:p w:rsidR="00231B59" w:rsidRDefault="00231B59" w:rsidP="007F7C8B">
          <w:pPr>
            <w:pStyle w:val="TipText"/>
          </w:pPr>
          <w:r>
            <w:t>Share your market feedback from Chapter 10</w:t>
          </w:r>
        </w:p>
        <w:p w:rsidR="00231B59" w:rsidRDefault="00231B59" w:rsidP="007F7C8B">
          <w:pPr>
            <w:pStyle w:val="TipText"/>
          </w:pPr>
          <w:r>
            <w:t xml:space="preserve">Give details on your marketing funnel from Chapter 12 and tell where you plan to focus your marketing efforts and money.  </w:t>
          </w:r>
        </w:p>
        <w:p w:rsidR="00231B59" w:rsidRDefault="00231B59" w:rsidP="00231B59">
          <w:pPr>
            <w:pStyle w:val="8EA464D485DF43EB80B7B58522D407F413"/>
          </w:pPr>
          <w:r>
            <w:t>Conclude by telling how you will be able to communicate with your customers to sell them your products or services. Why are you better at this than any of your competitors?</w:t>
          </w:r>
        </w:p>
      </w:docPartBody>
    </w:docPart>
    <w:docPart>
      <w:docPartPr>
        <w:name w:val="09C7A58062B2418E83635A7A2A0454EF"/>
        <w:category>
          <w:name w:val="General"/>
          <w:gallery w:val="placeholder"/>
        </w:category>
        <w:types>
          <w:type w:val="bbPlcHdr"/>
        </w:types>
        <w:behaviors>
          <w:behavior w:val="content"/>
        </w:behaviors>
        <w:guid w:val="{CD58DADD-2666-4E40-8425-3AC237DE81BC}"/>
      </w:docPartPr>
      <w:docPartBody>
        <w:p w:rsidR="00231B59" w:rsidRDefault="00231B59" w:rsidP="007F7C8B">
          <w:pPr>
            <w:pStyle w:val="TipText"/>
          </w:pPr>
          <w:r>
            <w:t>Who are your competitors and what are they doing? Use your benchmarking matrix from Chapter 5 in The Big Startup Guidebook for Kids.</w:t>
          </w:r>
        </w:p>
        <w:p w:rsidR="00231B59" w:rsidRDefault="00231B59" w:rsidP="00FA31F4">
          <w:pPr>
            <w:pStyle w:val="09C7A58062B2418E83635A7A2A0454EF"/>
          </w:pPr>
        </w:p>
      </w:docPartBody>
    </w:docPart>
    <w:docPart>
      <w:docPartPr>
        <w:name w:val="50F2599AA4E541269FDED08E455BA1CB"/>
        <w:category>
          <w:name w:val="General"/>
          <w:gallery w:val="placeholder"/>
        </w:category>
        <w:types>
          <w:type w:val="bbPlcHdr"/>
        </w:types>
        <w:behaviors>
          <w:behavior w:val="content"/>
        </w:behaviors>
        <w:guid w:val="{42C5A81E-786F-4AC6-B1E2-4DC4C040097B}"/>
      </w:docPartPr>
      <w:docPartBody>
        <w:p w:rsidR="00231B59" w:rsidRDefault="00231B59" w:rsidP="007F7C8B">
          <w:pPr>
            <w:pStyle w:val="TipText"/>
          </w:pPr>
          <w:r>
            <w:t>Do you know how much you will charge your customers for your product or service?</w:t>
          </w:r>
        </w:p>
        <w:p w:rsidR="00231B59" w:rsidRDefault="00231B59" w:rsidP="00231B59">
          <w:pPr>
            <w:pStyle w:val="50F2599AA4E541269FDED08E455BA1CB10"/>
          </w:pPr>
          <w:r>
            <w:t>Use the information in Chapter 11 to talk about your pricing. Share why you selected the price you did and how you plan to show a profit at that sales price.</w:t>
          </w:r>
        </w:p>
      </w:docPartBody>
    </w:docPart>
    <w:docPart>
      <w:docPartPr>
        <w:name w:val="8767053DBDEA4D3FAB4C5456F8F8DE6B"/>
        <w:category>
          <w:name w:val="General"/>
          <w:gallery w:val="placeholder"/>
        </w:category>
        <w:types>
          <w:type w:val="bbPlcHdr"/>
        </w:types>
        <w:behaviors>
          <w:behavior w:val="content"/>
        </w:behaviors>
        <w:guid w:val="{0BFE7B25-03B5-46D5-88CA-14B6F4F3BC9F}"/>
      </w:docPartPr>
      <w:docPartBody>
        <w:p w:rsidR="00231B59" w:rsidRDefault="00231B59" w:rsidP="007F7C8B">
          <w:pPr>
            <w:pStyle w:val="TipText"/>
          </w:pPr>
          <w:r>
            <w:t>Now that you have described the important parts of your business, you may want to summarize how you plan to do what you say you will do. Tell the steps you plan to take to open for business and what you will do in the first 3, 6, and 12 months.</w:t>
          </w:r>
        </w:p>
        <w:p w:rsidR="00231B59" w:rsidRDefault="00231B59" w:rsidP="007F7C8B">
          <w:pPr>
            <w:pStyle w:val="TipText"/>
          </w:pPr>
          <w:r>
            <w:t>Give as much detail on your plan as possible so people can see you really do have a plan for success.</w:t>
          </w:r>
        </w:p>
        <w:p w:rsidR="00231B59" w:rsidRDefault="00231B59" w:rsidP="00FA31F4">
          <w:pPr>
            <w:pStyle w:val="8767053DBDEA4D3FAB4C5456F8F8DE6B"/>
          </w:pPr>
        </w:p>
      </w:docPartBody>
    </w:docPart>
    <w:docPart>
      <w:docPartPr>
        <w:name w:val="C102B4638D8B42A38F3BD3C50BCFA14E"/>
        <w:category>
          <w:name w:val="General"/>
          <w:gallery w:val="placeholder"/>
        </w:category>
        <w:types>
          <w:type w:val="bbPlcHdr"/>
        </w:types>
        <w:behaviors>
          <w:behavior w:val="content"/>
        </w:behaviors>
        <w:guid w:val="{3655151C-51F6-4A19-9349-87D4E0E79CD1}"/>
      </w:docPartPr>
      <w:docPartBody>
        <w:p w:rsidR="00231B59" w:rsidRDefault="00231B59" w:rsidP="00315D98">
          <w:pPr>
            <w:pStyle w:val="TipText"/>
          </w:pPr>
          <w:r>
            <w:t>The Income Projection Statement is a tool to preview the amount of income each month based on your best guess.</w:t>
          </w:r>
        </w:p>
        <w:p w:rsidR="00231B59" w:rsidRDefault="00231B59" w:rsidP="00231B59">
          <w:pPr>
            <w:pStyle w:val="C102B4638D8B42A38F3BD3C50BCFA14E7"/>
          </w:pPr>
          <w:r>
            <w:t>You can copy and paste this table from your Startup Finance Calculator.</w:t>
          </w:r>
        </w:p>
      </w:docPartBody>
    </w:docPart>
    <w:docPart>
      <w:docPartPr>
        <w:name w:val="F14A6F844E564C828EFA9A3FCB83AA53"/>
        <w:category>
          <w:name w:val="General"/>
          <w:gallery w:val="placeholder"/>
        </w:category>
        <w:types>
          <w:type w:val="bbPlcHdr"/>
        </w:types>
        <w:behaviors>
          <w:behavior w:val="content"/>
        </w:behaviors>
        <w:guid w:val="{1810FC88-D7F3-4487-9716-478891F35969}"/>
      </w:docPartPr>
      <w:docPartBody>
        <w:p w:rsidR="00231B59" w:rsidRDefault="00231B59" w:rsidP="00513FFF">
          <w:pPr>
            <w:pStyle w:val="TipText"/>
          </w:pPr>
          <w:r>
            <w:t>In this section you will write a short summary of your financial information. Explain what you have done to make sure you have a profitable business. Talk about your gross profit, contribution margin, and breakeven units. Don’t just write down those numbers, but explain what they mean for your business and why you think they are correct.</w:t>
          </w:r>
        </w:p>
        <w:p w:rsidR="00231B59" w:rsidRDefault="00231B59" w:rsidP="00513FFF">
          <w:pPr>
            <w:pStyle w:val="TipText"/>
          </w:pPr>
          <w:r>
            <w:t>This is your chance to show everyone that your business can make money so use all of your information and present it with a good “story.”</w:t>
          </w:r>
        </w:p>
        <w:p w:rsidR="00000000" w:rsidRDefault="00231B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emilight">
    <w:panose1 w:val="020B04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F4"/>
    <w:rsid w:val="00231B59"/>
    <w:rsid w:val="00FA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31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1B59"/>
    <w:rPr>
      <w:color w:val="808080"/>
    </w:rPr>
  </w:style>
  <w:style w:type="paragraph" w:customStyle="1" w:styleId="3E06C956ABFC4C98BFD7D34E5A4042E0">
    <w:name w:val="3E06C956ABFC4C98BFD7D34E5A4042E0"/>
  </w:style>
  <w:style w:type="paragraph" w:customStyle="1" w:styleId="7A9AF02563A04A3C8EB9B46C88173C10">
    <w:name w:val="7A9AF02563A04A3C8EB9B46C88173C10"/>
  </w:style>
  <w:style w:type="paragraph" w:customStyle="1" w:styleId="3B74A22BEAC644C0A45EE2EC943714AC">
    <w:name w:val="3B74A22BEAC644C0A45EE2EC943714AC"/>
  </w:style>
  <w:style w:type="paragraph" w:customStyle="1" w:styleId="0E36393284904F9BBDB3F0C3B21BE30E">
    <w:name w:val="0E36393284904F9BBDB3F0C3B21BE30E"/>
  </w:style>
  <w:style w:type="paragraph" w:customStyle="1" w:styleId="F6531D3C3B084BCB9F120A19B640A53A">
    <w:name w:val="F6531D3C3B084BCB9F120A19B640A53A"/>
  </w:style>
  <w:style w:type="paragraph" w:customStyle="1" w:styleId="48970E31565F46049E766B9F2963D70E">
    <w:name w:val="48970E31565F46049E766B9F2963D70E"/>
  </w:style>
  <w:style w:type="paragraph" w:customStyle="1" w:styleId="2B58FA530A8A47B0843FC00DF5F99FF1">
    <w:name w:val="2B58FA530A8A47B0843FC00DF5F99FF1"/>
  </w:style>
  <w:style w:type="paragraph" w:customStyle="1" w:styleId="DE32AF7728584CB2998ABB9FBB75CD5F">
    <w:name w:val="DE32AF7728584CB2998ABB9FBB75CD5F"/>
  </w:style>
  <w:style w:type="paragraph" w:customStyle="1" w:styleId="F7A242A91EA94CDBB4FC374FF5C69F1A">
    <w:name w:val="F7A242A91EA94CDBB4FC374FF5C69F1A"/>
  </w:style>
  <w:style w:type="paragraph" w:customStyle="1" w:styleId="C1DC59513AD545C7BE33BFCF942B1E97">
    <w:name w:val="C1DC59513AD545C7BE33BFCF942B1E97"/>
  </w:style>
  <w:style w:type="paragraph" w:customStyle="1" w:styleId="9FB3AC7FD98C4FE9BBEB6891F63188ED">
    <w:name w:val="9FB3AC7FD98C4FE9BBEB6891F63188ED"/>
    <w:rsid w:val="00FA31F4"/>
  </w:style>
  <w:style w:type="paragraph" w:customStyle="1" w:styleId="751D5AA016D0456088775D1D5713C417">
    <w:name w:val="751D5AA016D0456088775D1D5713C417"/>
    <w:rsid w:val="00FA31F4"/>
  </w:style>
  <w:style w:type="paragraph" w:customStyle="1" w:styleId="97E9BD036A234296821EE92D295CB20E">
    <w:name w:val="97E9BD036A234296821EE92D295CB20E"/>
    <w:rsid w:val="00FA31F4"/>
  </w:style>
  <w:style w:type="paragraph" w:customStyle="1" w:styleId="C53A3826369C42AE8600F7FCC31A1A03">
    <w:name w:val="C53A3826369C42AE8600F7FCC31A1A03"/>
    <w:rsid w:val="00FA31F4"/>
  </w:style>
  <w:style w:type="paragraph" w:customStyle="1" w:styleId="6FE98ADDBC0241C0BE2C8FCBC333F475">
    <w:name w:val="6FE98ADDBC0241C0BE2C8FCBC333F475"/>
    <w:rsid w:val="00FA31F4"/>
  </w:style>
  <w:style w:type="paragraph" w:customStyle="1" w:styleId="C793297BCEE44A56BF198014F0A21EED">
    <w:name w:val="C793297BCEE44A56BF198014F0A21EED"/>
    <w:rsid w:val="00FA31F4"/>
  </w:style>
  <w:style w:type="paragraph" w:customStyle="1" w:styleId="78061F618CC548C88736C04A936C3629">
    <w:name w:val="78061F618CC548C88736C04A936C3629"/>
    <w:rsid w:val="00FA31F4"/>
  </w:style>
  <w:style w:type="paragraph" w:customStyle="1" w:styleId="AF0449A7053C4290995792C65B74D617">
    <w:name w:val="AF0449A7053C4290995792C65B74D617"/>
    <w:rsid w:val="00FA31F4"/>
  </w:style>
  <w:style w:type="paragraph" w:styleId="TOC2">
    <w:name w:val="toc 2"/>
    <w:basedOn w:val="Normal"/>
    <w:next w:val="Normal"/>
    <w:autoRedefine/>
    <w:uiPriority w:val="39"/>
    <w:unhideWhenUsed/>
    <w:rsid w:val="00FA31F4"/>
    <w:pPr>
      <w:tabs>
        <w:tab w:val="right" w:leader="dot" w:pos="9350"/>
      </w:tabs>
      <w:spacing w:after="100" w:line="240" w:lineRule="auto"/>
      <w:ind w:left="720" w:right="3240"/>
    </w:pPr>
    <w:rPr>
      <w:color w:val="44546A" w:themeColor="text2"/>
      <w:lang w:eastAsia="ja-JP"/>
    </w:rPr>
  </w:style>
  <w:style w:type="paragraph" w:customStyle="1" w:styleId="TipText">
    <w:name w:val="Tip Text"/>
    <w:basedOn w:val="Normal"/>
    <w:uiPriority w:val="99"/>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AF0449A7053C4290995792C65B74D6171">
    <w:name w:val="AF0449A7053C4290995792C65B74D617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
    <w:name w:val="97E9BD036A234296821EE92D295CB20E1"/>
    <w:rsid w:val="00FA31F4"/>
    <w:pPr>
      <w:spacing w:after="320" w:line="300" w:lineRule="auto"/>
    </w:pPr>
    <w:rPr>
      <w:color w:val="44546A" w:themeColor="text2"/>
      <w:sz w:val="20"/>
      <w:szCs w:val="20"/>
      <w:lang w:eastAsia="ja-JP"/>
    </w:rPr>
  </w:style>
  <w:style w:type="paragraph" w:customStyle="1" w:styleId="C53A3826369C42AE8600F7FCC31A1A031">
    <w:name w:val="C53A3826369C42AE8600F7FCC31A1A031"/>
    <w:rsid w:val="00FA31F4"/>
    <w:pPr>
      <w:spacing w:after="320" w:line="300" w:lineRule="auto"/>
    </w:pPr>
    <w:rPr>
      <w:color w:val="44546A" w:themeColor="text2"/>
      <w:sz w:val="20"/>
      <w:szCs w:val="20"/>
      <w:lang w:eastAsia="ja-JP"/>
    </w:rPr>
  </w:style>
  <w:style w:type="paragraph" w:customStyle="1" w:styleId="6FE98ADDBC0241C0BE2C8FCBC333F4751">
    <w:name w:val="6FE98ADDBC0241C0BE2C8FCBC333F4751"/>
    <w:rsid w:val="00FA31F4"/>
    <w:pPr>
      <w:spacing w:after="320" w:line="300" w:lineRule="auto"/>
    </w:pPr>
    <w:rPr>
      <w:color w:val="44546A" w:themeColor="text2"/>
      <w:sz w:val="20"/>
      <w:szCs w:val="20"/>
      <w:lang w:eastAsia="ja-JP"/>
    </w:rPr>
  </w:style>
  <w:style w:type="character" w:customStyle="1" w:styleId="Heading1Char">
    <w:name w:val="Heading 1 Char"/>
    <w:basedOn w:val="DefaultParagraphFont"/>
    <w:link w:val="Heading1"/>
    <w:uiPriority w:val="9"/>
    <w:rsid w:val="00FA31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A31F4"/>
    <w:pPr>
      <w:spacing w:before="0" w:after="400" w:line="300" w:lineRule="auto"/>
      <w:outlineLvl w:val="9"/>
    </w:pPr>
    <w:rPr>
      <w:sz w:val="72"/>
      <w:szCs w:val="72"/>
      <w:lang w:eastAsia="ja-JP"/>
    </w:rPr>
  </w:style>
  <w:style w:type="paragraph" w:customStyle="1" w:styleId="C793297BCEE44A56BF198014F0A21EED1">
    <w:name w:val="C793297BCEE44A56BF198014F0A21EED1"/>
    <w:rsid w:val="00FA31F4"/>
    <w:pPr>
      <w:spacing w:after="320" w:line="300" w:lineRule="auto"/>
    </w:pPr>
    <w:rPr>
      <w:color w:val="44546A" w:themeColor="text2"/>
      <w:sz w:val="20"/>
      <w:szCs w:val="20"/>
      <w:lang w:eastAsia="ja-JP"/>
    </w:rPr>
  </w:style>
  <w:style w:type="paragraph" w:customStyle="1" w:styleId="LogoAlt">
    <w:name w:val="Logo Alt."/>
    <w:basedOn w:val="Normal"/>
    <w:uiPriority w:val="99"/>
    <w:unhideWhenUsed/>
    <w:rsid w:val="00FA31F4"/>
    <w:pPr>
      <w:spacing w:before="720" w:after="320" w:line="240" w:lineRule="auto"/>
      <w:ind w:left="720"/>
    </w:pPr>
    <w:rPr>
      <w:color w:val="44546A" w:themeColor="text2"/>
      <w:sz w:val="20"/>
      <w:szCs w:val="20"/>
      <w:lang w:eastAsia="ja-JP"/>
    </w:rPr>
  </w:style>
  <w:style w:type="paragraph" w:customStyle="1" w:styleId="AF0449A7053C4290995792C65B74D6172">
    <w:name w:val="AF0449A7053C4290995792C65B74D617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2">
    <w:name w:val="97E9BD036A234296821EE92D295CB20E2"/>
    <w:rsid w:val="00FA31F4"/>
    <w:pPr>
      <w:spacing w:after="320" w:line="300" w:lineRule="auto"/>
    </w:pPr>
    <w:rPr>
      <w:color w:val="44546A" w:themeColor="text2"/>
      <w:sz w:val="20"/>
      <w:szCs w:val="20"/>
      <w:lang w:eastAsia="ja-JP"/>
    </w:rPr>
  </w:style>
  <w:style w:type="paragraph" w:customStyle="1" w:styleId="C53A3826369C42AE8600F7FCC31A1A032">
    <w:name w:val="C53A3826369C42AE8600F7FCC31A1A032"/>
    <w:rsid w:val="00FA31F4"/>
    <w:pPr>
      <w:spacing w:after="320" w:line="300" w:lineRule="auto"/>
    </w:pPr>
    <w:rPr>
      <w:color w:val="44546A" w:themeColor="text2"/>
      <w:sz w:val="20"/>
      <w:szCs w:val="20"/>
      <w:lang w:eastAsia="ja-JP"/>
    </w:rPr>
  </w:style>
  <w:style w:type="paragraph" w:customStyle="1" w:styleId="6FE98ADDBC0241C0BE2C8FCBC333F4752">
    <w:name w:val="6FE98ADDBC0241C0BE2C8FCBC333F4752"/>
    <w:rsid w:val="00FA31F4"/>
    <w:pPr>
      <w:spacing w:after="320" w:line="300" w:lineRule="auto"/>
    </w:pPr>
    <w:rPr>
      <w:color w:val="44546A" w:themeColor="text2"/>
      <w:sz w:val="20"/>
      <w:szCs w:val="20"/>
      <w:lang w:eastAsia="ja-JP"/>
    </w:rPr>
  </w:style>
  <w:style w:type="table" w:customStyle="1" w:styleId="FinancialTable">
    <w:name w:val="Financial Table"/>
    <w:basedOn w:val="TableNormal"/>
    <w:uiPriority w:val="99"/>
    <w:rsid w:val="00FA31F4"/>
    <w:pPr>
      <w:spacing w:before="60" w:after="60" w:line="240" w:lineRule="auto"/>
    </w:pPr>
    <w:rPr>
      <w:color w:val="44546A" w:themeColor="text2"/>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customStyle="1" w:styleId="C793297BCEE44A56BF198014F0A21EED2">
    <w:name w:val="C793297BCEE44A56BF198014F0A21EED2"/>
    <w:rsid w:val="00FA31F4"/>
    <w:pPr>
      <w:spacing w:after="320" w:line="300" w:lineRule="auto"/>
    </w:pPr>
    <w:rPr>
      <w:color w:val="44546A" w:themeColor="text2"/>
      <w:sz w:val="20"/>
      <w:szCs w:val="20"/>
      <w:lang w:eastAsia="ja-JP"/>
    </w:rPr>
  </w:style>
  <w:style w:type="paragraph" w:customStyle="1" w:styleId="4627ED8480EA431FAF77155B0A0590F1">
    <w:name w:val="4627ED8480EA431FAF77155B0A0590F1"/>
    <w:rsid w:val="00FA31F4"/>
  </w:style>
  <w:style w:type="paragraph" w:styleId="TOC4">
    <w:name w:val="toc 4"/>
    <w:basedOn w:val="Normal"/>
    <w:next w:val="Normal"/>
    <w:autoRedefine/>
    <w:uiPriority w:val="39"/>
    <w:semiHidden/>
    <w:unhideWhenUsed/>
    <w:rsid w:val="00FA31F4"/>
    <w:pPr>
      <w:spacing w:after="100" w:line="300" w:lineRule="auto"/>
      <w:ind w:left="720" w:right="3240"/>
    </w:pPr>
    <w:rPr>
      <w:color w:val="44546A" w:themeColor="text2"/>
      <w:sz w:val="20"/>
      <w:szCs w:val="20"/>
      <w:lang w:eastAsia="ja-JP"/>
    </w:rPr>
  </w:style>
  <w:style w:type="paragraph" w:customStyle="1" w:styleId="AF0449A7053C4290995792C65B74D6173">
    <w:name w:val="AF0449A7053C4290995792C65B74D617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3">
    <w:name w:val="97E9BD036A234296821EE92D295CB20E3"/>
    <w:rsid w:val="00FA31F4"/>
    <w:pPr>
      <w:spacing w:after="320" w:line="300" w:lineRule="auto"/>
    </w:pPr>
    <w:rPr>
      <w:color w:val="44546A" w:themeColor="text2"/>
      <w:sz w:val="20"/>
      <w:szCs w:val="20"/>
      <w:lang w:eastAsia="ja-JP"/>
    </w:rPr>
  </w:style>
  <w:style w:type="paragraph" w:customStyle="1" w:styleId="C53A3826369C42AE8600F7FCC31A1A033">
    <w:name w:val="C53A3826369C42AE8600F7FCC31A1A033"/>
    <w:rsid w:val="00FA31F4"/>
    <w:pPr>
      <w:spacing w:after="320" w:line="300" w:lineRule="auto"/>
    </w:pPr>
    <w:rPr>
      <w:color w:val="44546A" w:themeColor="text2"/>
      <w:sz w:val="20"/>
      <w:szCs w:val="20"/>
      <w:lang w:eastAsia="ja-JP"/>
    </w:rPr>
  </w:style>
  <w:style w:type="paragraph" w:customStyle="1" w:styleId="6FE98ADDBC0241C0BE2C8FCBC333F4753">
    <w:name w:val="6FE98ADDBC0241C0BE2C8FCBC333F4753"/>
    <w:rsid w:val="00FA31F4"/>
    <w:pPr>
      <w:spacing w:after="320" w:line="300" w:lineRule="auto"/>
    </w:pPr>
    <w:rPr>
      <w:color w:val="44546A" w:themeColor="text2"/>
      <w:sz w:val="20"/>
      <w:szCs w:val="20"/>
      <w:lang w:eastAsia="ja-JP"/>
    </w:rPr>
  </w:style>
  <w:style w:type="paragraph" w:customStyle="1" w:styleId="C793297BCEE44A56BF198014F0A21EED3">
    <w:name w:val="C793297BCEE44A56BF198014F0A21EED3"/>
    <w:rsid w:val="00FA31F4"/>
    <w:pPr>
      <w:spacing w:after="320" w:line="300" w:lineRule="auto"/>
    </w:pPr>
    <w:rPr>
      <w:color w:val="44546A" w:themeColor="text2"/>
      <w:sz w:val="20"/>
      <w:szCs w:val="20"/>
      <w:lang w:eastAsia="ja-JP"/>
    </w:rPr>
  </w:style>
  <w:style w:type="paragraph" w:customStyle="1" w:styleId="4627ED8480EA431FAF77155B0A0590F11">
    <w:name w:val="4627ED8480EA431FAF77155B0A0590F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
    <w:name w:val="010F7F39E8D64C78BABD139ED04A8DCC"/>
    <w:rsid w:val="00FA31F4"/>
  </w:style>
  <w:style w:type="paragraph" w:customStyle="1" w:styleId="AF0449A7053C4290995792C65B74D6174">
    <w:name w:val="AF0449A7053C4290995792C65B74D617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4">
    <w:name w:val="97E9BD036A234296821EE92D295CB20E4"/>
    <w:rsid w:val="00FA31F4"/>
    <w:pPr>
      <w:spacing w:after="320" w:line="300" w:lineRule="auto"/>
    </w:pPr>
    <w:rPr>
      <w:color w:val="44546A" w:themeColor="text2"/>
      <w:sz w:val="20"/>
      <w:szCs w:val="20"/>
      <w:lang w:eastAsia="ja-JP"/>
    </w:rPr>
  </w:style>
  <w:style w:type="paragraph" w:customStyle="1" w:styleId="C53A3826369C42AE8600F7FCC31A1A034">
    <w:name w:val="C53A3826369C42AE8600F7FCC31A1A034"/>
    <w:rsid w:val="00FA31F4"/>
    <w:pPr>
      <w:spacing w:after="320" w:line="300" w:lineRule="auto"/>
    </w:pPr>
    <w:rPr>
      <w:color w:val="44546A" w:themeColor="text2"/>
      <w:sz w:val="20"/>
      <w:szCs w:val="20"/>
      <w:lang w:eastAsia="ja-JP"/>
    </w:rPr>
  </w:style>
  <w:style w:type="paragraph" w:customStyle="1" w:styleId="6FE98ADDBC0241C0BE2C8FCBC333F4754">
    <w:name w:val="6FE98ADDBC0241C0BE2C8FCBC333F4754"/>
    <w:rsid w:val="00FA31F4"/>
    <w:pPr>
      <w:spacing w:after="320" w:line="300" w:lineRule="auto"/>
    </w:pPr>
    <w:rPr>
      <w:color w:val="44546A" w:themeColor="text2"/>
      <w:sz w:val="20"/>
      <w:szCs w:val="20"/>
      <w:lang w:eastAsia="ja-JP"/>
    </w:rPr>
  </w:style>
  <w:style w:type="paragraph" w:customStyle="1" w:styleId="C793297BCEE44A56BF198014F0A21EED4">
    <w:name w:val="C793297BCEE44A56BF198014F0A21EED4"/>
    <w:rsid w:val="00FA31F4"/>
    <w:pPr>
      <w:spacing w:after="320" w:line="300" w:lineRule="auto"/>
    </w:pPr>
    <w:rPr>
      <w:color w:val="44546A" w:themeColor="text2"/>
      <w:sz w:val="20"/>
      <w:szCs w:val="20"/>
      <w:lang w:eastAsia="ja-JP"/>
    </w:rPr>
  </w:style>
  <w:style w:type="paragraph" w:customStyle="1" w:styleId="4627ED8480EA431FAF77155B0A0590F12">
    <w:name w:val="4627ED8480EA431FAF77155B0A0590F1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
    <w:name w:val="010F7F39E8D64C78BABD139ED04A8DCC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
    <w:name w:val="78061F618CC548C88736C04A936C3629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
    <w:name w:val="43E0EAE16E244A33A0C6C796CD62263B"/>
    <w:rsid w:val="00FA31F4"/>
  </w:style>
  <w:style w:type="paragraph" w:customStyle="1" w:styleId="AF0449A7053C4290995792C65B74D6175">
    <w:name w:val="AF0449A7053C4290995792C65B74D617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5">
    <w:name w:val="97E9BD036A234296821EE92D295CB20E5"/>
    <w:rsid w:val="00FA31F4"/>
    <w:pPr>
      <w:spacing w:after="320" w:line="300" w:lineRule="auto"/>
    </w:pPr>
    <w:rPr>
      <w:color w:val="44546A" w:themeColor="text2"/>
      <w:sz w:val="20"/>
      <w:szCs w:val="20"/>
      <w:lang w:eastAsia="ja-JP"/>
    </w:rPr>
  </w:style>
  <w:style w:type="paragraph" w:customStyle="1" w:styleId="C53A3826369C42AE8600F7FCC31A1A035">
    <w:name w:val="C53A3826369C42AE8600F7FCC31A1A035"/>
    <w:rsid w:val="00FA31F4"/>
    <w:pPr>
      <w:spacing w:after="320" w:line="300" w:lineRule="auto"/>
    </w:pPr>
    <w:rPr>
      <w:color w:val="44546A" w:themeColor="text2"/>
      <w:sz w:val="20"/>
      <w:szCs w:val="20"/>
      <w:lang w:eastAsia="ja-JP"/>
    </w:rPr>
  </w:style>
  <w:style w:type="paragraph" w:customStyle="1" w:styleId="6FE98ADDBC0241C0BE2C8FCBC333F4755">
    <w:name w:val="6FE98ADDBC0241C0BE2C8FCBC333F4755"/>
    <w:rsid w:val="00FA31F4"/>
    <w:pPr>
      <w:spacing w:after="320" w:line="300" w:lineRule="auto"/>
    </w:pPr>
    <w:rPr>
      <w:color w:val="44546A" w:themeColor="text2"/>
      <w:sz w:val="20"/>
      <w:szCs w:val="20"/>
      <w:lang w:eastAsia="ja-JP"/>
    </w:rPr>
  </w:style>
  <w:style w:type="paragraph" w:customStyle="1" w:styleId="C793297BCEE44A56BF198014F0A21EED5">
    <w:name w:val="C793297BCEE44A56BF198014F0A21EED5"/>
    <w:rsid w:val="00FA31F4"/>
    <w:pPr>
      <w:spacing w:after="320" w:line="300" w:lineRule="auto"/>
    </w:pPr>
    <w:rPr>
      <w:color w:val="44546A" w:themeColor="text2"/>
      <w:sz w:val="20"/>
      <w:szCs w:val="20"/>
      <w:lang w:eastAsia="ja-JP"/>
    </w:rPr>
  </w:style>
  <w:style w:type="paragraph" w:customStyle="1" w:styleId="4627ED8480EA431FAF77155B0A0590F13">
    <w:name w:val="4627ED8480EA431FAF77155B0A0590F1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2">
    <w:name w:val="010F7F39E8D64C78BABD139ED04A8DCC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2">
    <w:name w:val="78061F618CC548C88736C04A936C3629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1">
    <w:name w:val="43E0EAE16E244A33A0C6C796CD62263B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
    <w:name w:val="39E2F750930A445E9BE91CE63C3473DB"/>
    <w:rsid w:val="00FA31F4"/>
  </w:style>
  <w:style w:type="paragraph" w:customStyle="1" w:styleId="AF0449A7053C4290995792C65B74D6176">
    <w:name w:val="AF0449A7053C4290995792C65B74D617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6">
    <w:name w:val="97E9BD036A234296821EE92D295CB20E6"/>
    <w:rsid w:val="00FA31F4"/>
    <w:pPr>
      <w:spacing w:after="320" w:line="300" w:lineRule="auto"/>
    </w:pPr>
    <w:rPr>
      <w:color w:val="44546A" w:themeColor="text2"/>
      <w:sz w:val="20"/>
      <w:szCs w:val="20"/>
      <w:lang w:eastAsia="ja-JP"/>
    </w:rPr>
  </w:style>
  <w:style w:type="paragraph" w:customStyle="1" w:styleId="C53A3826369C42AE8600F7FCC31A1A036">
    <w:name w:val="C53A3826369C42AE8600F7FCC31A1A036"/>
    <w:rsid w:val="00FA31F4"/>
    <w:pPr>
      <w:spacing w:after="320" w:line="300" w:lineRule="auto"/>
    </w:pPr>
    <w:rPr>
      <w:color w:val="44546A" w:themeColor="text2"/>
      <w:sz w:val="20"/>
      <w:szCs w:val="20"/>
      <w:lang w:eastAsia="ja-JP"/>
    </w:rPr>
  </w:style>
  <w:style w:type="paragraph" w:customStyle="1" w:styleId="6FE98ADDBC0241C0BE2C8FCBC333F4756">
    <w:name w:val="6FE98ADDBC0241C0BE2C8FCBC333F4756"/>
    <w:rsid w:val="00FA31F4"/>
    <w:pPr>
      <w:spacing w:after="320" w:line="300" w:lineRule="auto"/>
    </w:pPr>
    <w:rPr>
      <w:color w:val="44546A" w:themeColor="text2"/>
      <w:sz w:val="20"/>
      <w:szCs w:val="20"/>
      <w:lang w:eastAsia="ja-JP"/>
    </w:rPr>
  </w:style>
  <w:style w:type="paragraph" w:customStyle="1" w:styleId="C793297BCEE44A56BF198014F0A21EED6">
    <w:name w:val="C793297BCEE44A56BF198014F0A21EED6"/>
    <w:rsid w:val="00FA31F4"/>
    <w:pPr>
      <w:spacing w:after="320" w:line="300" w:lineRule="auto"/>
    </w:pPr>
    <w:rPr>
      <w:color w:val="44546A" w:themeColor="text2"/>
      <w:sz w:val="20"/>
      <w:szCs w:val="20"/>
      <w:lang w:eastAsia="ja-JP"/>
    </w:rPr>
  </w:style>
  <w:style w:type="paragraph" w:customStyle="1" w:styleId="4627ED8480EA431FAF77155B0A0590F14">
    <w:name w:val="4627ED8480EA431FAF77155B0A0590F1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3">
    <w:name w:val="010F7F39E8D64C78BABD139ED04A8DCC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3">
    <w:name w:val="78061F618CC548C88736C04A936C3629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2">
    <w:name w:val="43E0EAE16E244A33A0C6C796CD62263B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1">
    <w:name w:val="39E2F750930A445E9BE91CE63C3473DB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
    <w:name w:val="8EA464D485DF43EB80B7B58522D407F4"/>
    <w:rsid w:val="00FA31F4"/>
  </w:style>
  <w:style w:type="paragraph" w:customStyle="1" w:styleId="AF0449A7053C4290995792C65B74D6177">
    <w:name w:val="AF0449A7053C4290995792C65B74D617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7">
    <w:name w:val="97E9BD036A234296821EE92D295CB20E7"/>
    <w:rsid w:val="00FA31F4"/>
    <w:pPr>
      <w:spacing w:after="320" w:line="300" w:lineRule="auto"/>
    </w:pPr>
    <w:rPr>
      <w:color w:val="44546A" w:themeColor="text2"/>
      <w:sz w:val="20"/>
      <w:szCs w:val="20"/>
      <w:lang w:eastAsia="ja-JP"/>
    </w:rPr>
  </w:style>
  <w:style w:type="paragraph" w:customStyle="1" w:styleId="C53A3826369C42AE8600F7FCC31A1A037">
    <w:name w:val="C53A3826369C42AE8600F7FCC31A1A037"/>
    <w:rsid w:val="00FA31F4"/>
    <w:pPr>
      <w:spacing w:after="320" w:line="300" w:lineRule="auto"/>
    </w:pPr>
    <w:rPr>
      <w:color w:val="44546A" w:themeColor="text2"/>
      <w:sz w:val="20"/>
      <w:szCs w:val="20"/>
      <w:lang w:eastAsia="ja-JP"/>
    </w:rPr>
  </w:style>
  <w:style w:type="paragraph" w:customStyle="1" w:styleId="6FE98ADDBC0241C0BE2C8FCBC333F4757">
    <w:name w:val="6FE98ADDBC0241C0BE2C8FCBC333F4757"/>
    <w:rsid w:val="00FA31F4"/>
    <w:pPr>
      <w:spacing w:after="320" w:line="300" w:lineRule="auto"/>
    </w:pPr>
    <w:rPr>
      <w:color w:val="44546A" w:themeColor="text2"/>
      <w:sz w:val="20"/>
      <w:szCs w:val="20"/>
      <w:lang w:eastAsia="ja-JP"/>
    </w:rPr>
  </w:style>
  <w:style w:type="paragraph" w:customStyle="1" w:styleId="C793297BCEE44A56BF198014F0A21EED7">
    <w:name w:val="C793297BCEE44A56BF198014F0A21EED7"/>
    <w:rsid w:val="00FA31F4"/>
    <w:pPr>
      <w:spacing w:after="320" w:line="300" w:lineRule="auto"/>
    </w:pPr>
    <w:rPr>
      <w:color w:val="44546A" w:themeColor="text2"/>
      <w:sz w:val="20"/>
      <w:szCs w:val="20"/>
      <w:lang w:eastAsia="ja-JP"/>
    </w:rPr>
  </w:style>
  <w:style w:type="paragraph" w:customStyle="1" w:styleId="4627ED8480EA431FAF77155B0A0590F15">
    <w:name w:val="4627ED8480EA431FAF77155B0A0590F1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4">
    <w:name w:val="010F7F39E8D64C78BABD139ED04A8DCC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4">
    <w:name w:val="78061F618CC548C88736C04A936C3629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3">
    <w:name w:val="43E0EAE16E244A33A0C6C796CD62263B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2">
    <w:name w:val="39E2F750930A445E9BE91CE63C3473DB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1">
    <w:name w:val="8EA464D485DF43EB80B7B58522D407F4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AF0449A7053C4290995792C65B74D6178">
    <w:name w:val="AF0449A7053C4290995792C65B74D617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8">
    <w:name w:val="97E9BD036A234296821EE92D295CB20E8"/>
    <w:rsid w:val="00FA31F4"/>
    <w:pPr>
      <w:spacing w:after="320" w:line="300" w:lineRule="auto"/>
    </w:pPr>
    <w:rPr>
      <w:color w:val="44546A" w:themeColor="text2"/>
      <w:sz w:val="20"/>
      <w:szCs w:val="20"/>
      <w:lang w:eastAsia="ja-JP"/>
    </w:rPr>
  </w:style>
  <w:style w:type="paragraph" w:customStyle="1" w:styleId="C53A3826369C42AE8600F7FCC31A1A038">
    <w:name w:val="C53A3826369C42AE8600F7FCC31A1A038"/>
    <w:rsid w:val="00FA31F4"/>
    <w:pPr>
      <w:spacing w:after="320" w:line="300" w:lineRule="auto"/>
    </w:pPr>
    <w:rPr>
      <w:color w:val="44546A" w:themeColor="text2"/>
      <w:sz w:val="20"/>
      <w:szCs w:val="20"/>
      <w:lang w:eastAsia="ja-JP"/>
    </w:rPr>
  </w:style>
  <w:style w:type="paragraph" w:customStyle="1" w:styleId="6FE98ADDBC0241C0BE2C8FCBC333F4758">
    <w:name w:val="6FE98ADDBC0241C0BE2C8FCBC333F4758"/>
    <w:rsid w:val="00FA31F4"/>
    <w:pPr>
      <w:spacing w:after="320" w:line="300" w:lineRule="auto"/>
    </w:pPr>
    <w:rPr>
      <w:color w:val="44546A" w:themeColor="text2"/>
      <w:sz w:val="20"/>
      <w:szCs w:val="20"/>
      <w:lang w:eastAsia="ja-JP"/>
    </w:rPr>
  </w:style>
  <w:style w:type="paragraph" w:customStyle="1" w:styleId="C793297BCEE44A56BF198014F0A21EED8">
    <w:name w:val="C793297BCEE44A56BF198014F0A21EED8"/>
    <w:rsid w:val="00FA31F4"/>
    <w:pPr>
      <w:spacing w:after="320" w:line="300" w:lineRule="auto"/>
    </w:pPr>
    <w:rPr>
      <w:color w:val="44546A" w:themeColor="text2"/>
      <w:sz w:val="20"/>
      <w:szCs w:val="20"/>
      <w:lang w:eastAsia="ja-JP"/>
    </w:rPr>
  </w:style>
  <w:style w:type="paragraph" w:customStyle="1" w:styleId="4627ED8480EA431FAF77155B0A0590F16">
    <w:name w:val="4627ED8480EA431FAF77155B0A0590F1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5">
    <w:name w:val="010F7F39E8D64C78BABD139ED04A8DCC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5">
    <w:name w:val="78061F618CC548C88736C04A936C3629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4">
    <w:name w:val="43E0EAE16E244A33A0C6C796CD62263B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3">
    <w:name w:val="39E2F750930A445E9BE91CE63C3473DB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2">
    <w:name w:val="8EA464D485DF43EB80B7B58522D407F4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9C7A58062B2418E83635A7A2A0454EF">
    <w:name w:val="09C7A58062B2418E83635A7A2A0454EF"/>
    <w:rsid w:val="00FA31F4"/>
  </w:style>
  <w:style w:type="paragraph" w:customStyle="1" w:styleId="AF0449A7053C4290995792C65B74D6179">
    <w:name w:val="AF0449A7053C4290995792C65B74D6179"/>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9">
    <w:name w:val="97E9BD036A234296821EE92D295CB20E9"/>
    <w:rsid w:val="00FA31F4"/>
    <w:pPr>
      <w:spacing w:after="320" w:line="300" w:lineRule="auto"/>
    </w:pPr>
    <w:rPr>
      <w:color w:val="44546A" w:themeColor="text2"/>
      <w:sz w:val="20"/>
      <w:szCs w:val="20"/>
      <w:lang w:eastAsia="ja-JP"/>
    </w:rPr>
  </w:style>
  <w:style w:type="paragraph" w:customStyle="1" w:styleId="C53A3826369C42AE8600F7FCC31A1A039">
    <w:name w:val="C53A3826369C42AE8600F7FCC31A1A039"/>
    <w:rsid w:val="00FA31F4"/>
    <w:pPr>
      <w:spacing w:after="320" w:line="300" w:lineRule="auto"/>
    </w:pPr>
    <w:rPr>
      <w:color w:val="44546A" w:themeColor="text2"/>
      <w:sz w:val="20"/>
      <w:szCs w:val="20"/>
      <w:lang w:eastAsia="ja-JP"/>
    </w:rPr>
  </w:style>
  <w:style w:type="paragraph" w:customStyle="1" w:styleId="6FE98ADDBC0241C0BE2C8FCBC333F4759">
    <w:name w:val="6FE98ADDBC0241C0BE2C8FCBC333F4759"/>
    <w:rsid w:val="00FA31F4"/>
    <w:pPr>
      <w:spacing w:after="320" w:line="300" w:lineRule="auto"/>
    </w:pPr>
    <w:rPr>
      <w:color w:val="44546A" w:themeColor="text2"/>
      <w:sz w:val="20"/>
      <w:szCs w:val="20"/>
      <w:lang w:eastAsia="ja-JP"/>
    </w:rPr>
  </w:style>
  <w:style w:type="paragraph" w:customStyle="1" w:styleId="C793297BCEE44A56BF198014F0A21EED9">
    <w:name w:val="C793297BCEE44A56BF198014F0A21EED9"/>
    <w:rsid w:val="00FA31F4"/>
    <w:pPr>
      <w:spacing w:after="320" w:line="300" w:lineRule="auto"/>
    </w:pPr>
    <w:rPr>
      <w:color w:val="44546A" w:themeColor="text2"/>
      <w:sz w:val="20"/>
      <w:szCs w:val="20"/>
      <w:lang w:eastAsia="ja-JP"/>
    </w:rPr>
  </w:style>
  <w:style w:type="paragraph" w:customStyle="1" w:styleId="4627ED8480EA431FAF77155B0A0590F17">
    <w:name w:val="4627ED8480EA431FAF77155B0A0590F1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6">
    <w:name w:val="010F7F39E8D64C78BABD139ED04A8DCC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6">
    <w:name w:val="78061F618CC548C88736C04A936C3629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5">
    <w:name w:val="43E0EAE16E244A33A0C6C796CD62263B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4">
    <w:name w:val="39E2F750930A445E9BE91CE63C3473DB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3">
    <w:name w:val="8EA464D485DF43EB80B7B58522D407F4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
    <w:name w:val="50F2599AA4E541269FDED08E455BA1CB"/>
    <w:rsid w:val="00FA31F4"/>
  </w:style>
  <w:style w:type="paragraph" w:customStyle="1" w:styleId="AF0449A7053C4290995792C65B74D61710">
    <w:name w:val="AF0449A7053C4290995792C65B74D61710"/>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0">
    <w:name w:val="97E9BD036A234296821EE92D295CB20E10"/>
    <w:rsid w:val="00FA31F4"/>
    <w:pPr>
      <w:spacing w:after="320" w:line="300" w:lineRule="auto"/>
    </w:pPr>
    <w:rPr>
      <w:color w:val="44546A" w:themeColor="text2"/>
      <w:sz w:val="20"/>
      <w:szCs w:val="20"/>
      <w:lang w:eastAsia="ja-JP"/>
    </w:rPr>
  </w:style>
  <w:style w:type="paragraph" w:customStyle="1" w:styleId="C53A3826369C42AE8600F7FCC31A1A0310">
    <w:name w:val="C53A3826369C42AE8600F7FCC31A1A0310"/>
    <w:rsid w:val="00FA31F4"/>
    <w:pPr>
      <w:spacing w:after="320" w:line="300" w:lineRule="auto"/>
    </w:pPr>
    <w:rPr>
      <w:color w:val="44546A" w:themeColor="text2"/>
      <w:sz w:val="20"/>
      <w:szCs w:val="20"/>
      <w:lang w:eastAsia="ja-JP"/>
    </w:rPr>
  </w:style>
  <w:style w:type="paragraph" w:customStyle="1" w:styleId="6FE98ADDBC0241C0BE2C8FCBC333F47510">
    <w:name w:val="6FE98ADDBC0241C0BE2C8FCBC333F47510"/>
    <w:rsid w:val="00FA31F4"/>
    <w:pPr>
      <w:spacing w:after="320" w:line="300" w:lineRule="auto"/>
    </w:pPr>
    <w:rPr>
      <w:color w:val="44546A" w:themeColor="text2"/>
      <w:sz w:val="20"/>
      <w:szCs w:val="20"/>
      <w:lang w:eastAsia="ja-JP"/>
    </w:rPr>
  </w:style>
  <w:style w:type="paragraph" w:customStyle="1" w:styleId="C793297BCEE44A56BF198014F0A21EED10">
    <w:name w:val="C793297BCEE44A56BF198014F0A21EED10"/>
    <w:rsid w:val="00FA31F4"/>
    <w:pPr>
      <w:spacing w:after="320" w:line="300" w:lineRule="auto"/>
    </w:pPr>
    <w:rPr>
      <w:color w:val="44546A" w:themeColor="text2"/>
      <w:sz w:val="20"/>
      <w:szCs w:val="20"/>
      <w:lang w:eastAsia="ja-JP"/>
    </w:rPr>
  </w:style>
  <w:style w:type="paragraph" w:customStyle="1" w:styleId="4627ED8480EA431FAF77155B0A0590F18">
    <w:name w:val="4627ED8480EA431FAF77155B0A0590F1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7">
    <w:name w:val="010F7F39E8D64C78BABD139ED04A8DCC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7">
    <w:name w:val="78061F618CC548C88736C04A936C3629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6">
    <w:name w:val="43E0EAE16E244A33A0C6C796CD62263B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5">
    <w:name w:val="39E2F750930A445E9BE91CE63C3473DB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4">
    <w:name w:val="8EA464D485DF43EB80B7B58522D407F4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1">
    <w:name w:val="50F2599AA4E541269FDED08E455BA1CB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767053DBDEA4D3FAB4C5456F8F8DE6B">
    <w:name w:val="8767053DBDEA4D3FAB4C5456F8F8DE6B"/>
    <w:rsid w:val="00FA31F4"/>
  </w:style>
  <w:style w:type="paragraph" w:customStyle="1" w:styleId="AF0449A7053C4290995792C65B74D61711">
    <w:name w:val="AF0449A7053C4290995792C65B74D617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1">
    <w:name w:val="97E9BD036A234296821EE92D295CB20E11"/>
    <w:rsid w:val="00FA31F4"/>
    <w:pPr>
      <w:spacing w:after="320" w:line="300" w:lineRule="auto"/>
    </w:pPr>
    <w:rPr>
      <w:color w:val="44546A" w:themeColor="text2"/>
      <w:sz w:val="20"/>
      <w:szCs w:val="20"/>
      <w:lang w:eastAsia="ja-JP"/>
    </w:rPr>
  </w:style>
  <w:style w:type="paragraph" w:customStyle="1" w:styleId="C53A3826369C42AE8600F7FCC31A1A0311">
    <w:name w:val="C53A3826369C42AE8600F7FCC31A1A0311"/>
    <w:rsid w:val="00FA31F4"/>
    <w:pPr>
      <w:spacing w:after="320" w:line="300" w:lineRule="auto"/>
    </w:pPr>
    <w:rPr>
      <w:color w:val="44546A" w:themeColor="text2"/>
      <w:sz w:val="20"/>
      <w:szCs w:val="20"/>
      <w:lang w:eastAsia="ja-JP"/>
    </w:rPr>
  </w:style>
  <w:style w:type="paragraph" w:customStyle="1" w:styleId="6FE98ADDBC0241C0BE2C8FCBC333F47511">
    <w:name w:val="6FE98ADDBC0241C0BE2C8FCBC333F47511"/>
    <w:rsid w:val="00FA31F4"/>
    <w:pPr>
      <w:spacing w:after="320" w:line="300" w:lineRule="auto"/>
    </w:pPr>
    <w:rPr>
      <w:color w:val="44546A" w:themeColor="text2"/>
      <w:sz w:val="20"/>
      <w:szCs w:val="20"/>
      <w:lang w:eastAsia="ja-JP"/>
    </w:rPr>
  </w:style>
  <w:style w:type="paragraph" w:customStyle="1" w:styleId="C793297BCEE44A56BF198014F0A21EED11">
    <w:name w:val="C793297BCEE44A56BF198014F0A21EED11"/>
    <w:rsid w:val="00FA31F4"/>
    <w:pPr>
      <w:spacing w:after="320" w:line="300" w:lineRule="auto"/>
    </w:pPr>
    <w:rPr>
      <w:color w:val="44546A" w:themeColor="text2"/>
      <w:sz w:val="20"/>
      <w:szCs w:val="20"/>
      <w:lang w:eastAsia="ja-JP"/>
    </w:rPr>
  </w:style>
  <w:style w:type="paragraph" w:customStyle="1" w:styleId="4627ED8480EA431FAF77155B0A0590F19">
    <w:name w:val="4627ED8480EA431FAF77155B0A0590F19"/>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8">
    <w:name w:val="010F7F39E8D64C78BABD139ED04A8DCC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8">
    <w:name w:val="78061F618CC548C88736C04A936C3629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7">
    <w:name w:val="43E0EAE16E244A33A0C6C796CD62263B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6">
    <w:name w:val="39E2F750930A445E9BE91CE63C3473DB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5">
    <w:name w:val="8EA464D485DF43EB80B7B58522D407F4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2">
    <w:name w:val="50F2599AA4E541269FDED08E455BA1CB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71A87D6E54B4C68937F6D0F1F7BFD35">
    <w:name w:val="471A87D6E54B4C68937F6D0F1F7BFD35"/>
    <w:rsid w:val="00FA31F4"/>
  </w:style>
  <w:style w:type="paragraph" w:customStyle="1" w:styleId="8E347BE2931E4D27B0AEAAECE970FE5C">
    <w:name w:val="8E347BE2931E4D27B0AEAAECE970FE5C"/>
    <w:rsid w:val="00FA31F4"/>
  </w:style>
  <w:style w:type="paragraph" w:customStyle="1" w:styleId="BFA1530860964B50B35D7990AD859E82">
    <w:name w:val="BFA1530860964B50B35D7990AD859E82"/>
    <w:rsid w:val="00FA31F4"/>
  </w:style>
  <w:style w:type="paragraph" w:customStyle="1" w:styleId="AF0449A7053C4290995792C65B74D61712">
    <w:name w:val="AF0449A7053C4290995792C65B74D6171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2">
    <w:name w:val="97E9BD036A234296821EE92D295CB20E12"/>
    <w:rsid w:val="00FA31F4"/>
    <w:pPr>
      <w:spacing w:after="320" w:line="300" w:lineRule="auto"/>
    </w:pPr>
    <w:rPr>
      <w:color w:val="44546A" w:themeColor="text2"/>
      <w:sz w:val="20"/>
      <w:szCs w:val="20"/>
      <w:lang w:eastAsia="ja-JP"/>
    </w:rPr>
  </w:style>
  <w:style w:type="paragraph" w:customStyle="1" w:styleId="C53A3826369C42AE8600F7FCC31A1A0312">
    <w:name w:val="C53A3826369C42AE8600F7FCC31A1A0312"/>
    <w:rsid w:val="00FA31F4"/>
    <w:pPr>
      <w:spacing w:after="320" w:line="300" w:lineRule="auto"/>
    </w:pPr>
    <w:rPr>
      <w:color w:val="44546A" w:themeColor="text2"/>
      <w:sz w:val="20"/>
      <w:szCs w:val="20"/>
      <w:lang w:eastAsia="ja-JP"/>
    </w:rPr>
  </w:style>
  <w:style w:type="paragraph" w:customStyle="1" w:styleId="6FE98ADDBC0241C0BE2C8FCBC333F47512">
    <w:name w:val="6FE98ADDBC0241C0BE2C8FCBC333F47512"/>
    <w:rsid w:val="00FA31F4"/>
    <w:pPr>
      <w:spacing w:after="320" w:line="300" w:lineRule="auto"/>
    </w:pPr>
    <w:rPr>
      <w:color w:val="44546A" w:themeColor="text2"/>
      <w:sz w:val="20"/>
      <w:szCs w:val="20"/>
      <w:lang w:eastAsia="ja-JP"/>
    </w:rPr>
  </w:style>
  <w:style w:type="paragraph" w:customStyle="1" w:styleId="C793297BCEE44A56BF198014F0A21EED12">
    <w:name w:val="C793297BCEE44A56BF198014F0A21EED12"/>
    <w:rsid w:val="00FA31F4"/>
    <w:pPr>
      <w:spacing w:after="320" w:line="300" w:lineRule="auto"/>
    </w:pPr>
    <w:rPr>
      <w:color w:val="44546A" w:themeColor="text2"/>
      <w:sz w:val="20"/>
      <w:szCs w:val="20"/>
      <w:lang w:eastAsia="ja-JP"/>
    </w:rPr>
  </w:style>
  <w:style w:type="paragraph" w:customStyle="1" w:styleId="4627ED8480EA431FAF77155B0A0590F110">
    <w:name w:val="4627ED8480EA431FAF77155B0A0590F110"/>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9">
    <w:name w:val="010F7F39E8D64C78BABD139ED04A8DCC9"/>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9">
    <w:name w:val="78061F618CC548C88736C04A936C36299"/>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8">
    <w:name w:val="43E0EAE16E244A33A0C6C796CD62263B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7">
    <w:name w:val="39E2F750930A445E9BE91CE63C3473DB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6">
    <w:name w:val="8EA464D485DF43EB80B7B58522D407F4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3">
    <w:name w:val="50F2599AA4E541269FDED08E455BA1CB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
    <w:name w:val="C102B4638D8B42A38F3BD3C50BCFA14E"/>
    <w:rsid w:val="00FA31F4"/>
  </w:style>
  <w:style w:type="paragraph" w:customStyle="1" w:styleId="AF0449A7053C4290995792C65B74D61713">
    <w:name w:val="AF0449A7053C4290995792C65B74D6171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3">
    <w:name w:val="97E9BD036A234296821EE92D295CB20E13"/>
    <w:rsid w:val="00FA31F4"/>
    <w:pPr>
      <w:spacing w:after="320" w:line="300" w:lineRule="auto"/>
    </w:pPr>
    <w:rPr>
      <w:color w:val="44546A" w:themeColor="text2"/>
      <w:sz w:val="20"/>
      <w:szCs w:val="20"/>
      <w:lang w:eastAsia="ja-JP"/>
    </w:rPr>
  </w:style>
  <w:style w:type="paragraph" w:customStyle="1" w:styleId="C53A3826369C42AE8600F7FCC31A1A0313">
    <w:name w:val="C53A3826369C42AE8600F7FCC31A1A0313"/>
    <w:rsid w:val="00FA31F4"/>
    <w:pPr>
      <w:spacing w:after="320" w:line="300" w:lineRule="auto"/>
    </w:pPr>
    <w:rPr>
      <w:color w:val="44546A" w:themeColor="text2"/>
      <w:sz w:val="20"/>
      <w:szCs w:val="20"/>
      <w:lang w:eastAsia="ja-JP"/>
    </w:rPr>
  </w:style>
  <w:style w:type="paragraph" w:customStyle="1" w:styleId="6FE98ADDBC0241C0BE2C8FCBC333F47513">
    <w:name w:val="6FE98ADDBC0241C0BE2C8FCBC333F47513"/>
    <w:rsid w:val="00FA31F4"/>
    <w:pPr>
      <w:spacing w:after="320" w:line="300" w:lineRule="auto"/>
    </w:pPr>
    <w:rPr>
      <w:color w:val="44546A" w:themeColor="text2"/>
      <w:sz w:val="20"/>
      <w:szCs w:val="20"/>
      <w:lang w:eastAsia="ja-JP"/>
    </w:rPr>
  </w:style>
  <w:style w:type="paragraph" w:customStyle="1" w:styleId="C793297BCEE44A56BF198014F0A21EED13">
    <w:name w:val="C793297BCEE44A56BF198014F0A21EED13"/>
    <w:rsid w:val="00FA31F4"/>
    <w:pPr>
      <w:spacing w:after="320" w:line="300" w:lineRule="auto"/>
    </w:pPr>
    <w:rPr>
      <w:color w:val="44546A" w:themeColor="text2"/>
      <w:sz w:val="20"/>
      <w:szCs w:val="20"/>
      <w:lang w:eastAsia="ja-JP"/>
    </w:rPr>
  </w:style>
  <w:style w:type="paragraph" w:customStyle="1" w:styleId="4627ED8480EA431FAF77155B0A0590F111">
    <w:name w:val="4627ED8480EA431FAF77155B0A0590F1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0">
    <w:name w:val="010F7F39E8D64C78BABD139ED04A8DCC10"/>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0">
    <w:name w:val="78061F618CC548C88736C04A936C362910"/>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9">
    <w:name w:val="43E0EAE16E244A33A0C6C796CD62263B9"/>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8">
    <w:name w:val="39E2F750930A445E9BE91CE63C3473DB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7">
    <w:name w:val="8EA464D485DF43EB80B7B58522D407F4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4">
    <w:name w:val="50F2599AA4E541269FDED08E455BA1CB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1">
    <w:name w:val="C102B4638D8B42A38F3BD3C50BCFA14E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67A6372C2B249789807616F977396EB">
    <w:name w:val="167A6372C2B249789807616F977396EB"/>
    <w:rsid w:val="00FA31F4"/>
  </w:style>
  <w:style w:type="paragraph" w:customStyle="1" w:styleId="AF0449A7053C4290995792C65B74D61714">
    <w:name w:val="AF0449A7053C4290995792C65B74D6171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4">
    <w:name w:val="97E9BD036A234296821EE92D295CB20E14"/>
    <w:rsid w:val="00FA31F4"/>
    <w:pPr>
      <w:spacing w:after="320" w:line="300" w:lineRule="auto"/>
    </w:pPr>
    <w:rPr>
      <w:color w:val="44546A" w:themeColor="text2"/>
      <w:sz w:val="20"/>
      <w:szCs w:val="20"/>
      <w:lang w:eastAsia="ja-JP"/>
    </w:rPr>
  </w:style>
  <w:style w:type="paragraph" w:customStyle="1" w:styleId="C53A3826369C42AE8600F7FCC31A1A0314">
    <w:name w:val="C53A3826369C42AE8600F7FCC31A1A0314"/>
    <w:rsid w:val="00FA31F4"/>
    <w:pPr>
      <w:spacing w:after="320" w:line="300" w:lineRule="auto"/>
    </w:pPr>
    <w:rPr>
      <w:color w:val="44546A" w:themeColor="text2"/>
      <w:sz w:val="20"/>
      <w:szCs w:val="20"/>
      <w:lang w:eastAsia="ja-JP"/>
    </w:rPr>
  </w:style>
  <w:style w:type="paragraph" w:customStyle="1" w:styleId="6FE98ADDBC0241C0BE2C8FCBC333F47514">
    <w:name w:val="6FE98ADDBC0241C0BE2C8FCBC333F47514"/>
    <w:rsid w:val="00FA31F4"/>
    <w:pPr>
      <w:spacing w:after="320" w:line="300" w:lineRule="auto"/>
    </w:pPr>
    <w:rPr>
      <w:color w:val="44546A" w:themeColor="text2"/>
      <w:sz w:val="20"/>
      <w:szCs w:val="20"/>
      <w:lang w:eastAsia="ja-JP"/>
    </w:rPr>
  </w:style>
  <w:style w:type="paragraph" w:customStyle="1" w:styleId="C793297BCEE44A56BF198014F0A21EED14">
    <w:name w:val="C793297BCEE44A56BF198014F0A21EED14"/>
    <w:rsid w:val="00FA31F4"/>
    <w:pPr>
      <w:spacing w:after="320" w:line="300" w:lineRule="auto"/>
    </w:pPr>
    <w:rPr>
      <w:color w:val="44546A" w:themeColor="text2"/>
      <w:sz w:val="20"/>
      <w:szCs w:val="20"/>
      <w:lang w:eastAsia="ja-JP"/>
    </w:rPr>
  </w:style>
  <w:style w:type="paragraph" w:customStyle="1" w:styleId="4627ED8480EA431FAF77155B0A0590F112">
    <w:name w:val="4627ED8480EA431FAF77155B0A0590F11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1">
    <w:name w:val="010F7F39E8D64C78BABD139ED04A8DCC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1">
    <w:name w:val="78061F618CC548C88736C04A936C3629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10">
    <w:name w:val="43E0EAE16E244A33A0C6C796CD62263B10"/>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9">
    <w:name w:val="39E2F750930A445E9BE91CE63C3473DB9"/>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8">
    <w:name w:val="8EA464D485DF43EB80B7B58522D407F4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5">
    <w:name w:val="50F2599AA4E541269FDED08E455BA1CB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2">
    <w:name w:val="C102B4638D8B42A38F3BD3C50BCFA14E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67A6372C2B249789807616F977396EB1">
    <w:name w:val="167A6372C2B249789807616F977396EB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AF0449A7053C4290995792C65B74D61715">
    <w:name w:val="AF0449A7053C4290995792C65B74D6171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5">
    <w:name w:val="97E9BD036A234296821EE92D295CB20E15"/>
    <w:rsid w:val="00FA31F4"/>
    <w:pPr>
      <w:spacing w:after="320" w:line="300" w:lineRule="auto"/>
    </w:pPr>
    <w:rPr>
      <w:color w:val="44546A" w:themeColor="text2"/>
      <w:sz w:val="20"/>
      <w:szCs w:val="20"/>
      <w:lang w:eastAsia="ja-JP"/>
    </w:rPr>
  </w:style>
  <w:style w:type="paragraph" w:customStyle="1" w:styleId="C53A3826369C42AE8600F7FCC31A1A0315">
    <w:name w:val="C53A3826369C42AE8600F7FCC31A1A0315"/>
    <w:rsid w:val="00FA31F4"/>
    <w:pPr>
      <w:spacing w:after="320" w:line="300" w:lineRule="auto"/>
    </w:pPr>
    <w:rPr>
      <w:color w:val="44546A" w:themeColor="text2"/>
      <w:sz w:val="20"/>
      <w:szCs w:val="20"/>
      <w:lang w:eastAsia="ja-JP"/>
    </w:rPr>
  </w:style>
  <w:style w:type="paragraph" w:customStyle="1" w:styleId="6FE98ADDBC0241C0BE2C8FCBC333F47515">
    <w:name w:val="6FE98ADDBC0241C0BE2C8FCBC333F47515"/>
    <w:rsid w:val="00FA31F4"/>
    <w:pPr>
      <w:spacing w:after="320" w:line="300" w:lineRule="auto"/>
    </w:pPr>
    <w:rPr>
      <w:color w:val="44546A" w:themeColor="text2"/>
      <w:sz w:val="20"/>
      <w:szCs w:val="20"/>
      <w:lang w:eastAsia="ja-JP"/>
    </w:rPr>
  </w:style>
  <w:style w:type="paragraph" w:customStyle="1" w:styleId="C793297BCEE44A56BF198014F0A21EED15">
    <w:name w:val="C793297BCEE44A56BF198014F0A21EED15"/>
    <w:rsid w:val="00FA31F4"/>
    <w:pPr>
      <w:spacing w:after="320" w:line="300" w:lineRule="auto"/>
    </w:pPr>
    <w:rPr>
      <w:color w:val="44546A" w:themeColor="text2"/>
      <w:sz w:val="20"/>
      <w:szCs w:val="20"/>
      <w:lang w:eastAsia="ja-JP"/>
    </w:rPr>
  </w:style>
  <w:style w:type="paragraph" w:customStyle="1" w:styleId="4627ED8480EA431FAF77155B0A0590F113">
    <w:name w:val="4627ED8480EA431FAF77155B0A0590F11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2">
    <w:name w:val="010F7F39E8D64C78BABD139ED04A8DCC1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2">
    <w:name w:val="78061F618CC548C88736C04A936C36291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11">
    <w:name w:val="43E0EAE16E244A33A0C6C796CD62263B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10">
    <w:name w:val="39E2F750930A445E9BE91CE63C3473DB10"/>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9">
    <w:name w:val="8EA464D485DF43EB80B7B58522D407F49"/>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6">
    <w:name w:val="50F2599AA4E541269FDED08E455BA1CB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3">
    <w:name w:val="C102B4638D8B42A38F3BD3C50BCFA14E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67A6372C2B249789807616F977396EB2">
    <w:name w:val="167A6372C2B249789807616F977396EB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E06C956ABFC4C98BFD7D34E5A4042E01">
    <w:name w:val="3E06C956ABFC4C98BFD7D34E5A4042E01"/>
    <w:rsid w:val="00FA31F4"/>
    <w:pPr>
      <w:spacing w:after="320" w:line="300" w:lineRule="auto"/>
    </w:pPr>
    <w:rPr>
      <w:color w:val="44546A" w:themeColor="text2"/>
      <w:sz w:val="20"/>
      <w:szCs w:val="20"/>
      <w:lang w:eastAsia="ja-JP"/>
    </w:rPr>
  </w:style>
  <w:style w:type="paragraph" w:customStyle="1" w:styleId="AF0449A7053C4290995792C65B74D61716">
    <w:name w:val="AF0449A7053C4290995792C65B74D61716"/>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6">
    <w:name w:val="97E9BD036A234296821EE92D295CB20E16"/>
    <w:rsid w:val="00FA31F4"/>
    <w:pPr>
      <w:spacing w:after="320" w:line="300" w:lineRule="auto"/>
    </w:pPr>
    <w:rPr>
      <w:color w:val="44546A" w:themeColor="text2"/>
      <w:sz w:val="20"/>
      <w:szCs w:val="20"/>
      <w:lang w:eastAsia="ja-JP"/>
    </w:rPr>
  </w:style>
  <w:style w:type="paragraph" w:customStyle="1" w:styleId="C53A3826369C42AE8600F7FCC31A1A0316">
    <w:name w:val="C53A3826369C42AE8600F7FCC31A1A0316"/>
    <w:rsid w:val="00FA31F4"/>
    <w:pPr>
      <w:spacing w:after="320" w:line="300" w:lineRule="auto"/>
    </w:pPr>
    <w:rPr>
      <w:color w:val="44546A" w:themeColor="text2"/>
      <w:sz w:val="20"/>
      <w:szCs w:val="20"/>
      <w:lang w:eastAsia="ja-JP"/>
    </w:rPr>
  </w:style>
  <w:style w:type="paragraph" w:customStyle="1" w:styleId="6FE98ADDBC0241C0BE2C8FCBC333F47516">
    <w:name w:val="6FE98ADDBC0241C0BE2C8FCBC333F47516"/>
    <w:rsid w:val="00FA31F4"/>
    <w:pPr>
      <w:spacing w:after="320" w:line="300" w:lineRule="auto"/>
    </w:pPr>
    <w:rPr>
      <w:color w:val="44546A" w:themeColor="text2"/>
      <w:sz w:val="20"/>
      <w:szCs w:val="20"/>
      <w:lang w:eastAsia="ja-JP"/>
    </w:rPr>
  </w:style>
  <w:style w:type="paragraph" w:customStyle="1" w:styleId="C793297BCEE44A56BF198014F0A21EED16">
    <w:name w:val="C793297BCEE44A56BF198014F0A21EED16"/>
    <w:rsid w:val="00FA31F4"/>
    <w:pPr>
      <w:spacing w:after="320" w:line="300" w:lineRule="auto"/>
    </w:pPr>
    <w:rPr>
      <w:color w:val="44546A" w:themeColor="text2"/>
      <w:sz w:val="20"/>
      <w:szCs w:val="20"/>
      <w:lang w:eastAsia="ja-JP"/>
    </w:rPr>
  </w:style>
  <w:style w:type="paragraph" w:customStyle="1" w:styleId="4627ED8480EA431FAF77155B0A0590F114">
    <w:name w:val="4627ED8480EA431FAF77155B0A0590F11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3">
    <w:name w:val="010F7F39E8D64C78BABD139ED04A8DCC1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3">
    <w:name w:val="78061F618CC548C88736C04A936C36291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12">
    <w:name w:val="43E0EAE16E244A33A0C6C796CD62263B1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11">
    <w:name w:val="39E2F750930A445E9BE91CE63C3473DB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10">
    <w:name w:val="8EA464D485DF43EB80B7B58522D407F410"/>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7">
    <w:name w:val="50F2599AA4E541269FDED08E455BA1CB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4">
    <w:name w:val="C102B4638D8B42A38F3BD3C50BCFA14E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67A6372C2B249789807616F977396EB3">
    <w:name w:val="167A6372C2B249789807616F977396EB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E06C956ABFC4C98BFD7D34E5A4042E02">
    <w:name w:val="3E06C956ABFC4C98BFD7D34E5A4042E02"/>
    <w:rsid w:val="00FA31F4"/>
    <w:pPr>
      <w:spacing w:after="320" w:line="300" w:lineRule="auto"/>
    </w:pPr>
    <w:rPr>
      <w:color w:val="44546A" w:themeColor="text2"/>
      <w:sz w:val="20"/>
      <w:szCs w:val="20"/>
      <w:lang w:eastAsia="ja-JP"/>
    </w:rPr>
  </w:style>
  <w:style w:type="paragraph" w:customStyle="1" w:styleId="AF0449A7053C4290995792C65B74D61717">
    <w:name w:val="AF0449A7053C4290995792C65B74D61717"/>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7">
    <w:name w:val="97E9BD036A234296821EE92D295CB20E17"/>
    <w:rsid w:val="00FA31F4"/>
    <w:pPr>
      <w:spacing w:after="320" w:line="300" w:lineRule="auto"/>
    </w:pPr>
    <w:rPr>
      <w:color w:val="44546A" w:themeColor="text2"/>
      <w:sz w:val="20"/>
      <w:szCs w:val="20"/>
      <w:lang w:eastAsia="ja-JP"/>
    </w:rPr>
  </w:style>
  <w:style w:type="paragraph" w:customStyle="1" w:styleId="C53A3826369C42AE8600F7FCC31A1A0317">
    <w:name w:val="C53A3826369C42AE8600F7FCC31A1A0317"/>
    <w:rsid w:val="00FA31F4"/>
    <w:pPr>
      <w:spacing w:after="320" w:line="300" w:lineRule="auto"/>
    </w:pPr>
    <w:rPr>
      <w:color w:val="44546A" w:themeColor="text2"/>
      <w:sz w:val="20"/>
      <w:szCs w:val="20"/>
      <w:lang w:eastAsia="ja-JP"/>
    </w:rPr>
  </w:style>
  <w:style w:type="paragraph" w:customStyle="1" w:styleId="6FE98ADDBC0241C0BE2C8FCBC333F47517">
    <w:name w:val="6FE98ADDBC0241C0BE2C8FCBC333F47517"/>
    <w:rsid w:val="00FA31F4"/>
    <w:pPr>
      <w:spacing w:after="320" w:line="300" w:lineRule="auto"/>
    </w:pPr>
    <w:rPr>
      <w:color w:val="44546A" w:themeColor="text2"/>
      <w:sz w:val="20"/>
      <w:szCs w:val="20"/>
      <w:lang w:eastAsia="ja-JP"/>
    </w:rPr>
  </w:style>
  <w:style w:type="paragraph" w:customStyle="1" w:styleId="C793297BCEE44A56BF198014F0A21EED17">
    <w:name w:val="C793297BCEE44A56BF198014F0A21EED17"/>
    <w:rsid w:val="00FA31F4"/>
    <w:pPr>
      <w:spacing w:after="320" w:line="300" w:lineRule="auto"/>
    </w:pPr>
    <w:rPr>
      <w:color w:val="44546A" w:themeColor="text2"/>
      <w:sz w:val="20"/>
      <w:szCs w:val="20"/>
      <w:lang w:eastAsia="ja-JP"/>
    </w:rPr>
  </w:style>
  <w:style w:type="paragraph" w:customStyle="1" w:styleId="4627ED8480EA431FAF77155B0A0590F115">
    <w:name w:val="4627ED8480EA431FAF77155B0A0590F11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4">
    <w:name w:val="010F7F39E8D64C78BABD139ED04A8DCC1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4">
    <w:name w:val="78061F618CC548C88736C04A936C36291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13">
    <w:name w:val="43E0EAE16E244A33A0C6C796CD62263B13"/>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12">
    <w:name w:val="39E2F750930A445E9BE91CE63C3473DB12"/>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11">
    <w:name w:val="8EA464D485DF43EB80B7B58522D407F411"/>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8">
    <w:name w:val="50F2599AA4E541269FDED08E455BA1CB8"/>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5">
    <w:name w:val="C102B4638D8B42A38F3BD3C50BCFA14E5"/>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67A6372C2B249789807616F977396EB4">
    <w:name w:val="167A6372C2B249789807616F977396EB4"/>
    <w:rsid w:val="00FA31F4"/>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E06C956ABFC4C98BFD7D34E5A4042E03">
    <w:name w:val="3E06C956ABFC4C98BFD7D34E5A4042E03"/>
    <w:rsid w:val="00FA31F4"/>
    <w:pPr>
      <w:spacing w:after="320" w:line="300" w:lineRule="auto"/>
    </w:pPr>
    <w:rPr>
      <w:color w:val="44546A" w:themeColor="text2"/>
      <w:sz w:val="20"/>
      <w:szCs w:val="20"/>
      <w:lang w:eastAsia="ja-JP"/>
    </w:rPr>
  </w:style>
  <w:style w:type="paragraph" w:customStyle="1" w:styleId="AF0449A7053C4290995792C65B74D61718">
    <w:name w:val="AF0449A7053C4290995792C65B74D61718"/>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8">
    <w:name w:val="97E9BD036A234296821EE92D295CB20E18"/>
    <w:rsid w:val="00231B59"/>
    <w:pPr>
      <w:spacing w:after="320" w:line="300" w:lineRule="auto"/>
    </w:pPr>
    <w:rPr>
      <w:color w:val="44546A" w:themeColor="text2"/>
      <w:sz w:val="20"/>
      <w:szCs w:val="20"/>
      <w:lang w:eastAsia="ja-JP"/>
    </w:rPr>
  </w:style>
  <w:style w:type="paragraph" w:customStyle="1" w:styleId="C53A3826369C42AE8600F7FCC31A1A0318">
    <w:name w:val="C53A3826369C42AE8600F7FCC31A1A0318"/>
    <w:rsid w:val="00231B59"/>
    <w:pPr>
      <w:spacing w:after="320" w:line="300" w:lineRule="auto"/>
    </w:pPr>
    <w:rPr>
      <w:color w:val="44546A" w:themeColor="text2"/>
      <w:sz w:val="20"/>
      <w:szCs w:val="20"/>
      <w:lang w:eastAsia="ja-JP"/>
    </w:rPr>
  </w:style>
  <w:style w:type="paragraph" w:customStyle="1" w:styleId="6FE98ADDBC0241C0BE2C8FCBC333F47518">
    <w:name w:val="6FE98ADDBC0241C0BE2C8FCBC333F47518"/>
    <w:rsid w:val="00231B59"/>
    <w:pPr>
      <w:spacing w:after="320" w:line="300" w:lineRule="auto"/>
    </w:pPr>
    <w:rPr>
      <w:color w:val="44546A" w:themeColor="text2"/>
      <w:sz w:val="20"/>
      <w:szCs w:val="20"/>
      <w:lang w:eastAsia="ja-JP"/>
    </w:rPr>
  </w:style>
  <w:style w:type="paragraph" w:customStyle="1" w:styleId="C793297BCEE44A56BF198014F0A21EED18">
    <w:name w:val="C793297BCEE44A56BF198014F0A21EED18"/>
    <w:rsid w:val="00231B59"/>
    <w:pPr>
      <w:spacing w:after="320" w:line="300" w:lineRule="auto"/>
    </w:pPr>
    <w:rPr>
      <w:color w:val="44546A" w:themeColor="text2"/>
      <w:sz w:val="20"/>
      <w:szCs w:val="20"/>
      <w:lang w:eastAsia="ja-JP"/>
    </w:rPr>
  </w:style>
  <w:style w:type="paragraph" w:customStyle="1" w:styleId="4627ED8480EA431FAF77155B0A0590F116">
    <w:name w:val="4627ED8480EA431FAF77155B0A0590F116"/>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5">
    <w:name w:val="010F7F39E8D64C78BABD139ED04A8DCC15"/>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5">
    <w:name w:val="78061F618CC548C88736C04A936C362915"/>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14">
    <w:name w:val="43E0EAE16E244A33A0C6C796CD62263B14"/>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13">
    <w:name w:val="39E2F750930A445E9BE91CE63C3473DB13"/>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12">
    <w:name w:val="8EA464D485DF43EB80B7B58522D407F412"/>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9">
    <w:name w:val="50F2599AA4E541269FDED08E455BA1CB9"/>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6">
    <w:name w:val="C102B4638D8B42A38F3BD3C50BCFA14E6"/>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167A6372C2B249789807616F977396EB5">
    <w:name w:val="167A6372C2B249789807616F977396EB5"/>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E06C956ABFC4C98BFD7D34E5A4042E04">
    <w:name w:val="3E06C956ABFC4C98BFD7D34E5A4042E04"/>
    <w:rsid w:val="00231B59"/>
    <w:pPr>
      <w:spacing w:after="320" w:line="300" w:lineRule="auto"/>
    </w:pPr>
    <w:rPr>
      <w:color w:val="44546A" w:themeColor="text2"/>
      <w:sz w:val="20"/>
      <w:szCs w:val="20"/>
      <w:lang w:eastAsia="ja-JP"/>
    </w:rPr>
  </w:style>
  <w:style w:type="paragraph" w:customStyle="1" w:styleId="AF0449A7053C4290995792C65B74D61719">
    <w:name w:val="AF0449A7053C4290995792C65B74D61719"/>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97E9BD036A234296821EE92D295CB20E19">
    <w:name w:val="97E9BD036A234296821EE92D295CB20E19"/>
    <w:rsid w:val="00231B59"/>
    <w:pPr>
      <w:spacing w:after="320" w:line="300" w:lineRule="auto"/>
    </w:pPr>
    <w:rPr>
      <w:color w:val="44546A" w:themeColor="text2"/>
      <w:sz w:val="20"/>
      <w:szCs w:val="20"/>
      <w:lang w:eastAsia="ja-JP"/>
    </w:rPr>
  </w:style>
  <w:style w:type="paragraph" w:customStyle="1" w:styleId="C53A3826369C42AE8600F7FCC31A1A0319">
    <w:name w:val="C53A3826369C42AE8600F7FCC31A1A0319"/>
    <w:rsid w:val="00231B59"/>
    <w:pPr>
      <w:spacing w:after="320" w:line="300" w:lineRule="auto"/>
    </w:pPr>
    <w:rPr>
      <w:color w:val="44546A" w:themeColor="text2"/>
      <w:sz w:val="20"/>
      <w:szCs w:val="20"/>
      <w:lang w:eastAsia="ja-JP"/>
    </w:rPr>
  </w:style>
  <w:style w:type="paragraph" w:customStyle="1" w:styleId="6FE98ADDBC0241C0BE2C8FCBC333F47519">
    <w:name w:val="6FE98ADDBC0241C0BE2C8FCBC333F47519"/>
    <w:rsid w:val="00231B59"/>
    <w:pPr>
      <w:spacing w:after="320" w:line="300" w:lineRule="auto"/>
    </w:pPr>
    <w:rPr>
      <w:color w:val="44546A" w:themeColor="text2"/>
      <w:sz w:val="20"/>
      <w:szCs w:val="20"/>
      <w:lang w:eastAsia="ja-JP"/>
    </w:rPr>
  </w:style>
  <w:style w:type="paragraph" w:customStyle="1" w:styleId="C793297BCEE44A56BF198014F0A21EED19">
    <w:name w:val="C793297BCEE44A56BF198014F0A21EED19"/>
    <w:rsid w:val="00231B59"/>
    <w:pPr>
      <w:spacing w:after="320" w:line="300" w:lineRule="auto"/>
    </w:pPr>
    <w:rPr>
      <w:color w:val="44546A" w:themeColor="text2"/>
      <w:sz w:val="20"/>
      <w:szCs w:val="20"/>
      <w:lang w:eastAsia="ja-JP"/>
    </w:rPr>
  </w:style>
  <w:style w:type="paragraph" w:customStyle="1" w:styleId="4627ED8480EA431FAF77155B0A0590F117">
    <w:name w:val="4627ED8480EA431FAF77155B0A0590F117"/>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010F7F39E8D64C78BABD139ED04A8DCC16">
    <w:name w:val="010F7F39E8D64C78BABD139ED04A8DCC16"/>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78061F618CC548C88736C04A936C362916">
    <w:name w:val="78061F618CC548C88736C04A936C362916"/>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43E0EAE16E244A33A0C6C796CD62263B15">
    <w:name w:val="43E0EAE16E244A33A0C6C796CD62263B15"/>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39E2F750930A445E9BE91CE63C3473DB14">
    <w:name w:val="39E2F750930A445E9BE91CE63C3473DB14"/>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8EA464D485DF43EB80B7B58522D407F413">
    <w:name w:val="8EA464D485DF43EB80B7B58522D407F413"/>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50F2599AA4E541269FDED08E455BA1CB10">
    <w:name w:val="50F2599AA4E541269FDED08E455BA1CB10"/>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102B4638D8B42A38F3BD3C50BCFA14E7">
    <w:name w:val="C102B4638D8B42A38F3BD3C50BCFA14E7"/>
    <w:rsid w:val="00231B59"/>
    <w:pPr>
      <w:spacing w:before="160" w:line="264" w:lineRule="auto"/>
      <w:ind w:right="576"/>
    </w:pPr>
    <w:rPr>
      <w:rFonts w:asciiTheme="majorHAnsi" w:eastAsiaTheme="majorEastAsia" w:hAnsiTheme="majorHAnsi" w:cstheme="majorBidi"/>
      <w:i/>
      <w:iCs/>
      <w:color w:val="44546A" w:themeColor="text2"/>
      <w:sz w:val="16"/>
      <w:szCs w:val="1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866528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2012-11-14T02:04:00+00:00</AssetStart>
    <FriendlyTitle xmlns="4873beb7-5857-4685-be1f-d57550cc96cc" xsi:nil="true"/>
    <MarketSpecific xmlns="4873beb7-5857-4685-be1f-d57550cc96cc">false</MarketSpecific>
    <TPNamespace xmlns="4873beb7-5857-4685-be1f-d57550cc96cc" xsi:nil="true"/>
    <PublishStatusLookup xmlns="4873beb7-5857-4685-be1f-d57550cc96cc">
      <Value>1657835</Value>
    </PublishStatusLookup>
    <APAuthor xmlns="4873beb7-5857-4685-be1f-d57550cc96cc">
      <UserInfo>
        <DisplayName>Harshitha Appasani (HCL Technologies Ltd)</DisplayName>
        <AccountId>3871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TP103843659</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49B91EDE-5397-46E5-8069-B2629F7CA5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3A6E8119-D382-48C0-9E16-0E5C9AF7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7045D-3476-4D25-B9C8-F664CC05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666</TotalTime>
  <Pages>11</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Nephi Zufelt</dc:creator>
  <cp:keywords/>
  <dc:description/>
  <cp:lastModifiedBy>nephi zufelt</cp:lastModifiedBy>
  <cp:revision>11</cp:revision>
  <dcterms:created xsi:type="dcterms:W3CDTF">2019-05-07T04:02:00Z</dcterms:created>
  <dcterms:modified xsi:type="dcterms:W3CDTF">2019-05-07T15:47:00Z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